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3FB421D" w:rsidR="0080408E" w:rsidRPr="0080408E" w:rsidRDefault="00266973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aims</w:t>
            </w:r>
            <w:proofErr w:type="spellEnd"/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0963C87D" w:rsidR="0080408E" w:rsidRPr="00EA0C1D" w:rsidRDefault="00877659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EA0C1D" w:rsidRPr="00EA0C1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https://1001.li/3dpjyLD</w:t>
              </w:r>
            </w:hyperlink>
            <w:r w:rsidR="00EA0C1D" w:rsidRPr="00EA0C1D">
              <w:rPr>
                <w:rStyle w:val="Hyperlink"/>
                <w:color w:val="auto"/>
                <w:u w:val="none"/>
              </w:rPr>
              <w:t xml:space="preserve"> </w:t>
            </w:r>
            <w:r w:rsidR="00E92F08" w:rsidRPr="00EA0C1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5C1C7B" w:rsidRPr="00EA0C1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E68A2" w:rsidRPr="00EA0C1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928FE2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Keywords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0AD011AE" w:rsidR="004C3E7A" w:rsidRPr="00EA0C1D" w:rsidRDefault="00877659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EA0C1D" w:rsidRPr="00EA0C1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https://1001.li/3qBw7qW</w:t>
              </w:r>
            </w:hyperlink>
            <w:r w:rsidR="00EA0C1D">
              <w:rPr>
                <w:rFonts w:ascii="Arial" w:hAnsi="Arial" w:cs="Arial"/>
              </w:rPr>
              <w:t xml:space="preserve"> </w:t>
            </w:r>
            <w:r w:rsidR="009E4D8A" w:rsidRPr="00EA0C1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EA0C1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64E46D9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68074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9082747" w14:textId="19B2076C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D7DA76" w14:textId="5AA4250B" w:rsidR="004C3E7A" w:rsidRDefault="00EA0C1D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Flight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pioneers</w:t>
            </w:r>
            <w:proofErr w:type="spellEnd"/>
          </w:p>
        </w:tc>
        <w:tc>
          <w:tcPr>
            <w:tcW w:w="2133" w:type="pct"/>
            <w:vAlign w:val="bottom"/>
          </w:tcPr>
          <w:p w14:paraId="1BE4AA86" w14:textId="141FDB0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E6E9F5D" w14:textId="70ECF4C2" w:rsidR="004C3E7A" w:rsidRPr="00EA0C1D" w:rsidRDefault="00877659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9" w:history="1">
              <w:r w:rsidR="00EA0C1D" w:rsidRPr="00EA0C1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https://1001.li/2ZsRgrk</w:t>
              </w:r>
            </w:hyperlink>
            <w:r w:rsidR="00EA0C1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E4D8A" w:rsidRPr="00EA0C1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EA0C1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EA0C1D" w14:paraId="620EAF29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487447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9D31AE" w14:textId="5583FE83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887B794" w14:textId="3B2C9D0B" w:rsidR="004C3E7A" w:rsidRDefault="00EA0C1D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At the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airport</w:t>
            </w:r>
            <w:proofErr w:type="spellEnd"/>
          </w:p>
        </w:tc>
        <w:tc>
          <w:tcPr>
            <w:tcW w:w="2133" w:type="pct"/>
            <w:vAlign w:val="bottom"/>
          </w:tcPr>
          <w:p w14:paraId="299A7AAA" w14:textId="3C653DC2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66093B1" w14:textId="70269B27" w:rsidR="004C3E7A" w:rsidRPr="009F23A4" w:rsidRDefault="00877659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</w:pPr>
            <w:hyperlink r:id="rId10" w:history="1">
              <w:r w:rsidR="009F23A4" w:rsidRPr="009F23A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https://1001.li/3k0HkyQ</w:t>
              </w:r>
            </w:hyperlink>
            <w:r w:rsidR="009F23A4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 </w:t>
            </w:r>
            <w:r w:rsidR="009E4D8A" w:rsidRPr="009F23A4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 </w:t>
            </w:r>
          </w:p>
        </w:tc>
      </w:tr>
      <w:tr w:rsidR="004C3E7A" w:rsidRPr="0080408E" w14:paraId="22309A24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-15337155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DDB69B" w14:textId="77777777" w:rsidR="004C3E7A" w:rsidRDefault="004C3E7A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FB321CF" w14:textId="283211F0" w:rsidR="004C3E7A" w:rsidRDefault="009F23A4" w:rsidP="000F7F3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Focus</w:t>
            </w:r>
          </w:p>
        </w:tc>
        <w:tc>
          <w:tcPr>
            <w:tcW w:w="2133" w:type="pct"/>
            <w:vAlign w:val="bottom"/>
          </w:tcPr>
          <w:p w14:paraId="162509AC" w14:textId="414911D4" w:rsidR="004C3E7A" w:rsidRDefault="004C3E7A" w:rsidP="000F7F3F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5F0CE8C" w14:textId="521B9D6E" w:rsidR="004C3E7A" w:rsidRPr="009F23A4" w:rsidRDefault="00877659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="009F23A4" w:rsidRPr="009F23A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https://1001.li/3sdDEg7</w:t>
              </w:r>
            </w:hyperlink>
            <w:r w:rsidR="009F23A4">
              <w:rPr>
                <w:rFonts w:ascii="Arial" w:hAnsi="Arial" w:cs="Arial"/>
              </w:rPr>
              <w:t xml:space="preserve"> </w:t>
            </w:r>
            <w:r w:rsidR="00E92F08" w:rsidRPr="009F23A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9F23A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164DFC9B" w:rsidR="007D65CA" w:rsidRPr="00AC2B33" w:rsidRDefault="00877659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2" w:history="1">
              <w:r w:rsidR="00AC2B33" w:rsidRPr="00AC2B33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https://1001.li/37uwz2G</w:t>
              </w:r>
            </w:hyperlink>
            <w:r w:rsidR="0026072C" w:rsidRPr="00AC2B33">
              <w:rPr>
                <w:color w:val="auto"/>
              </w:rPr>
              <w:t xml:space="preserve"> </w:t>
            </w:r>
            <w:r w:rsidR="00A35079" w:rsidRPr="00AC2B33">
              <w:rPr>
                <w:color w:val="auto"/>
              </w:rPr>
              <w:t xml:space="preserve"> </w:t>
            </w:r>
            <w:r w:rsidR="007D65CA" w:rsidRPr="00AC2B33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19A10C58" w:rsidR="0080408E" w:rsidRPr="0026072C" w:rsidRDefault="00877659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3" w:history="1">
              <w:r w:rsidR="0026072C" w:rsidRPr="0026072C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https://1001.li/3qNnGbW</w:t>
              </w:r>
            </w:hyperlink>
            <w:r w:rsidR="0026072C">
              <w:rPr>
                <w:rFonts w:ascii="Arial" w:hAnsi="Arial" w:cs="Arial"/>
              </w:rPr>
              <w:t xml:space="preserve"> </w:t>
            </w:r>
            <w:r w:rsidR="00CF2B8E" w:rsidRPr="0026072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4752B" w:rsidRPr="0026072C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66EC0A6C" w:rsidR="0080408E" w:rsidRPr="0080408E" w:rsidRDefault="00323378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Will future</w:t>
            </w:r>
          </w:p>
        </w:tc>
        <w:tc>
          <w:tcPr>
            <w:tcW w:w="2133" w:type="pct"/>
            <w:vAlign w:val="bottom"/>
          </w:tcPr>
          <w:p w14:paraId="19A56108" w14:textId="5471860B" w:rsidR="0080408E" w:rsidRPr="00323378" w:rsidRDefault="00323378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323378">
              <w:rPr>
                <w:rFonts w:ascii="Arial" w:hAnsi="Arial" w:cs="Arial"/>
                <w:szCs w:val="18"/>
                <w:lang w:val="de-CH"/>
              </w:rPr>
              <w:t>Das Futur mit will an</w:t>
            </w:r>
            <w:r>
              <w:rPr>
                <w:rFonts w:ascii="Arial" w:hAnsi="Arial" w:cs="Arial"/>
                <w:szCs w:val="18"/>
                <w:lang w:val="de-CH"/>
              </w:rPr>
              <w:t>wenden und bilden</w:t>
            </w:r>
          </w:p>
        </w:tc>
        <w:tc>
          <w:tcPr>
            <w:tcW w:w="1398" w:type="pct"/>
            <w:vAlign w:val="bottom"/>
          </w:tcPr>
          <w:p w14:paraId="78882673" w14:textId="48E262E6" w:rsidR="0080408E" w:rsidRPr="00AC2B33" w:rsidRDefault="00877659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4" w:history="1">
              <w:r w:rsidR="00AC2B33" w:rsidRPr="00AC2B33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https://1001.li/37u4it6</w:t>
              </w:r>
            </w:hyperlink>
            <w:r w:rsidR="00323378" w:rsidRPr="00AC2B33">
              <w:rPr>
                <w:rFonts w:ascii="Arial" w:hAnsi="Arial" w:cs="Arial"/>
                <w:color w:val="auto"/>
              </w:rPr>
              <w:t xml:space="preserve"> </w:t>
            </w:r>
            <w:r w:rsidR="004B12EC" w:rsidRPr="00AC2B33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D33B1" w:rsidRPr="00AC2B33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DE0BE6" w:rsidRPr="0080408E" w14:paraId="6E826F7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499552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3BC92AE" w14:textId="77777777" w:rsidR="00DE0BE6" w:rsidRPr="0080408E" w:rsidRDefault="00DE0BE6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453D0D6" w14:textId="016F6524" w:rsidR="00DE0BE6" w:rsidRPr="0080408E" w:rsidRDefault="00323378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Question tags</w:t>
            </w:r>
          </w:p>
        </w:tc>
        <w:tc>
          <w:tcPr>
            <w:tcW w:w="2133" w:type="pct"/>
            <w:vAlign w:val="bottom"/>
          </w:tcPr>
          <w:p w14:paraId="5E7F8159" w14:textId="69C8932F" w:rsidR="00DE0BE6" w:rsidRPr="005C1C7B" w:rsidRDefault="00323378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Frageanhängsel anwenden</w:t>
            </w:r>
            <w:r w:rsidR="00BF0BE0">
              <w:rPr>
                <w:rFonts w:ascii="Arial" w:hAnsi="Arial" w:cs="Arial"/>
                <w:szCs w:val="18"/>
                <w:lang w:val="de-CH"/>
              </w:rPr>
              <w:t xml:space="preserve"> können</w:t>
            </w:r>
          </w:p>
        </w:tc>
        <w:tc>
          <w:tcPr>
            <w:tcW w:w="1398" w:type="pct"/>
            <w:vAlign w:val="bottom"/>
          </w:tcPr>
          <w:p w14:paraId="5C922AD7" w14:textId="54E3D195" w:rsidR="00DE0BE6" w:rsidRPr="00AC2B33" w:rsidRDefault="00877659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5" w:history="1">
              <w:r w:rsidR="00AC2B33" w:rsidRPr="00AC2B33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https://1001.li/37tUY8m</w:t>
              </w:r>
            </w:hyperlink>
            <w:r w:rsidR="00323378" w:rsidRPr="00AC2B33">
              <w:rPr>
                <w:rStyle w:val="Hyperlink"/>
                <w:color w:val="auto"/>
                <w:u w:val="none"/>
              </w:rPr>
              <w:t xml:space="preserve"> </w:t>
            </w:r>
            <w:r w:rsidR="004B12EC" w:rsidRPr="00AC2B33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DE0BE6" w:rsidRPr="00AC2B33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1501704B" w:rsidR="0080408E" w:rsidRPr="0080408E" w:rsidRDefault="006F0116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Air France 447 Crash</w:t>
            </w:r>
          </w:p>
        </w:tc>
        <w:tc>
          <w:tcPr>
            <w:tcW w:w="2133" w:type="pct"/>
            <w:vAlign w:val="bottom"/>
          </w:tcPr>
          <w:p w14:paraId="23816BED" w14:textId="49A15ACC" w:rsidR="0080408E" w:rsidRPr="006F0116" w:rsidRDefault="006F0116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Eine lange Suche nach Antworten (mittel)</w:t>
            </w:r>
          </w:p>
        </w:tc>
        <w:tc>
          <w:tcPr>
            <w:tcW w:w="1398" w:type="pct"/>
            <w:vAlign w:val="bottom"/>
          </w:tcPr>
          <w:p w14:paraId="37162CD4" w14:textId="5806FF34" w:rsidR="0080408E" w:rsidRPr="00AC2B33" w:rsidRDefault="00877659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6" w:history="1">
              <w:r w:rsidR="00AC2B33" w:rsidRPr="00AC2B33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https://1001.li/2NdzOot</w:t>
              </w:r>
            </w:hyperlink>
            <w:r w:rsidR="006F0116" w:rsidRPr="00AC2B33">
              <w:rPr>
                <w:rStyle w:val="Hyperlink"/>
                <w:color w:val="auto"/>
                <w:u w:val="none"/>
              </w:rPr>
              <w:t xml:space="preserve"> </w:t>
            </w:r>
            <w:r w:rsidR="00CD41A4" w:rsidRPr="00AC2B33">
              <w:rPr>
                <w:rFonts w:ascii="Arial" w:hAnsi="Arial" w:cs="Arial"/>
                <w:color w:val="auto"/>
              </w:rPr>
              <w:t xml:space="preserve"> </w:t>
            </w:r>
            <w:r w:rsidR="00817931" w:rsidRPr="00AC2B33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A7C91" w:rsidRPr="0080408E" w14:paraId="6ED17EDC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19158933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C4D5D43" w14:textId="77777777" w:rsidR="001A7C91" w:rsidRPr="0080408E" w:rsidRDefault="001A7C91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FF9BF2" w14:textId="560C59CA" w:rsidR="001A7C91" w:rsidRPr="0080408E" w:rsidRDefault="001A7C91" w:rsidP="00FC034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Solar Impulse</w:t>
            </w:r>
          </w:p>
        </w:tc>
        <w:tc>
          <w:tcPr>
            <w:tcW w:w="2133" w:type="pct"/>
            <w:vAlign w:val="bottom"/>
          </w:tcPr>
          <w:p w14:paraId="1F0E6D21" w14:textId="6105CC3D" w:rsidR="001A7C91" w:rsidRPr="006F0116" w:rsidRDefault="00B00DD5" w:rsidP="00FC0347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Wie funktioniert das Solarflugzeug?</w:t>
            </w:r>
            <w:r w:rsidR="001A7C91">
              <w:rPr>
                <w:rFonts w:ascii="Arial" w:hAnsi="Arial" w:cs="Arial"/>
                <w:szCs w:val="18"/>
                <w:lang w:val="de-DE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077D5924" w14:textId="3736CD7F" w:rsidR="001A7C91" w:rsidRPr="00AC2B33" w:rsidRDefault="00877659" w:rsidP="00FC0347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="00AC2B33" w:rsidRPr="00AC2B33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https://1001.li/2NkuaAN</w:t>
              </w:r>
            </w:hyperlink>
            <w:r w:rsidR="001A7C91" w:rsidRPr="00AC2B33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  <w:r w:rsidR="001A7C91" w:rsidRPr="00AC2B33">
              <w:rPr>
                <w:rFonts w:ascii="Arial" w:hAnsi="Arial" w:cs="Arial"/>
                <w:color w:val="auto"/>
                <w:szCs w:val="18"/>
                <w:lang w:val="de-DE"/>
              </w:rPr>
              <w:t xml:space="preserve"> 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75356359" w:rsidR="00C64146" w:rsidRPr="0080408E" w:rsidRDefault="00B81E5B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Parrot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AR.Drone</w:t>
            </w:r>
            <w:proofErr w:type="spellEnd"/>
            <w:proofErr w:type="gramEnd"/>
          </w:p>
        </w:tc>
        <w:tc>
          <w:tcPr>
            <w:tcW w:w="2133" w:type="pct"/>
            <w:vAlign w:val="bottom"/>
          </w:tcPr>
          <w:p w14:paraId="1E522FEE" w14:textId="6A8324F8" w:rsidR="00C64146" w:rsidRPr="005C569C" w:rsidRDefault="005C569C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So funktioniert die Flugdrohne (mittel)</w:t>
            </w:r>
          </w:p>
        </w:tc>
        <w:tc>
          <w:tcPr>
            <w:tcW w:w="1398" w:type="pct"/>
            <w:vAlign w:val="bottom"/>
          </w:tcPr>
          <w:p w14:paraId="520575CE" w14:textId="09FFE3A2" w:rsidR="00C64146" w:rsidRPr="00AC2B33" w:rsidRDefault="00877659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8" w:history="1">
              <w:r w:rsidR="00AC2B33" w:rsidRPr="00AC2B33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https://1001.li/2OSIxwG</w:t>
              </w:r>
            </w:hyperlink>
            <w:r w:rsidR="0063623D" w:rsidRPr="00AC2B33">
              <w:rPr>
                <w:rStyle w:val="Hyperlink"/>
                <w:color w:val="auto"/>
                <w:u w:val="none"/>
              </w:rPr>
              <w:t xml:space="preserve"> </w:t>
            </w:r>
            <w:r w:rsidR="00377CDF" w:rsidRPr="00AC2B33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CAB" w:rsidRPr="00AC2B33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75616B" w:rsidRPr="0080408E" w14:paraId="621EED4B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761497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C3CAEB" w14:textId="77777777" w:rsidR="0075616B" w:rsidRPr="0080408E" w:rsidRDefault="0075616B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4C79BB" w14:textId="23513E01" w:rsidR="0075616B" w:rsidRPr="0075616B" w:rsidRDefault="0075616B" w:rsidP="00FC034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75616B">
              <w:rPr>
                <w:rFonts w:ascii="Arial" w:hAnsi="Arial" w:cs="Arial"/>
                <w:b/>
                <w:bCs/>
                <w:szCs w:val="18"/>
                <w:lang w:val="fr-CH"/>
              </w:rPr>
              <w:t>Solar Impulse</w:t>
            </w:r>
          </w:p>
        </w:tc>
        <w:tc>
          <w:tcPr>
            <w:tcW w:w="2133" w:type="pct"/>
            <w:vAlign w:val="bottom"/>
          </w:tcPr>
          <w:p w14:paraId="24E6C50A" w14:textId="5F3A7D6B" w:rsidR="0075616B" w:rsidRPr="005C569C" w:rsidRDefault="0075616B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Solarflugzeug von Piccard (einfach)</w:t>
            </w:r>
          </w:p>
        </w:tc>
        <w:tc>
          <w:tcPr>
            <w:tcW w:w="1398" w:type="pct"/>
            <w:vAlign w:val="bottom"/>
          </w:tcPr>
          <w:p w14:paraId="4421DCC3" w14:textId="0659B79D" w:rsidR="0075616B" w:rsidRPr="00AC2B33" w:rsidRDefault="00877659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9" w:history="1">
              <w:r w:rsidR="00AC2B33" w:rsidRPr="00AC2B33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https://1001.li/3pw32f3</w:t>
              </w:r>
            </w:hyperlink>
            <w:r w:rsidR="0075616B" w:rsidRPr="00AC2B33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</w:t>
            </w:r>
          </w:p>
        </w:tc>
      </w:tr>
      <w:tr w:rsidR="001473F0" w:rsidRPr="0080408E" w14:paraId="64C30343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18816241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F0570C1" w14:textId="77777777" w:rsidR="001473F0" w:rsidRPr="0080408E" w:rsidRDefault="001473F0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EC36DCA" w14:textId="475831B7" w:rsidR="001473F0" w:rsidRPr="001473F0" w:rsidRDefault="001473F0" w:rsidP="00FC034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1473F0">
              <w:rPr>
                <w:rFonts w:ascii="Arial" w:hAnsi="Arial" w:cs="Arial"/>
                <w:b/>
                <w:bCs/>
                <w:szCs w:val="18"/>
                <w:lang w:val="fr-CH"/>
              </w:rPr>
              <w:t>Departure</w:t>
            </w:r>
            <w:proofErr w:type="spellEnd"/>
            <w:r w:rsidRPr="001473F0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Pr="001473F0">
              <w:rPr>
                <w:rFonts w:ascii="Arial" w:hAnsi="Arial" w:cs="Arial"/>
                <w:b/>
                <w:bCs/>
                <w:szCs w:val="18"/>
                <w:lang w:val="fr-CH"/>
              </w:rPr>
              <w:t>gate</w:t>
            </w:r>
            <w:proofErr w:type="spellEnd"/>
            <w:r w:rsidRPr="001473F0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Pr="001473F0">
              <w:rPr>
                <w:rFonts w:ascii="Arial" w:hAnsi="Arial" w:cs="Arial"/>
                <w:b/>
                <w:bCs/>
                <w:szCs w:val="18"/>
                <w:lang w:val="fr-CH"/>
              </w:rPr>
              <w:t>game</w:t>
            </w:r>
            <w:proofErr w:type="spellEnd"/>
          </w:p>
        </w:tc>
        <w:tc>
          <w:tcPr>
            <w:tcW w:w="2133" w:type="pct"/>
            <w:vAlign w:val="bottom"/>
          </w:tcPr>
          <w:p w14:paraId="4A579169" w14:textId="25C93ABE" w:rsidR="001473F0" w:rsidRPr="001473F0" w:rsidRDefault="001473F0" w:rsidP="00FC0347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1473F0">
              <w:rPr>
                <w:rFonts w:ascii="Arial" w:hAnsi="Arial" w:cs="Arial"/>
                <w:szCs w:val="18"/>
                <w:lang w:val="de-CH"/>
              </w:rPr>
              <w:t>Flughafendurchsagen (einfach)</w:t>
            </w:r>
          </w:p>
        </w:tc>
        <w:tc>
          <w:tcPr>
            <w:tcW w:w="1398" w:type="pct"/>
            <w:vAlign w:val="bottom"/>
          </w:tcPr>
          <w:p w14:paraId="1C72375F" w14:textId="38AB53AD" w:rsidR="001473F0" w:rsidRPr="00AC2B33" w:rsidRDefault="00877659" w:rsidP="00FC0347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20" w:history="1">
              <w:r w:rsidR="00AC2B33" w:rsidRPr="00AC2B33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https://1001.li/37xbFA6</w:t>
              </w:r>
            </w:hyperlink>
            <w:r w:rsidR="001473F0" w:rsidRPr="00AC2B33">
              <w:rPr>
                <w:rStyle w:val="Hyperlink"/>
                <w:color w:val="auto"/>
                <w:u w:val="none"/>
              </w:rPr>
              <w:t xml:space="preserve">   </w:t>
            </w:r>
          </w:p>
        </w:tc>
      </w:tr>
      <w:tr w:rsidR="001473F0" w:rsidRPr="0080408E" w14:paraId="47C8623F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13548499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CADFC3D" w14:textId="77777777" w:rsidR="001473F0" w:rsidRPr="0080408E" w:rsidRDefault="001473F0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9B285CE" w14:textId="0243911F" w:rsidR="001473F0" w:rsidRPr="001832A0" w:rsidRDefault="001832A0" w:rsidP="00FC0347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 w:rsidRPr="00C95688">
              <w:rPr>
                <w:rFonts w:ascii="Arial" w:hAnsi="Arial" w:cs="Arial"/>
                <w:b/>
                <w:bCs/>
                <w:szCs w:val="18"/>
              </w:rPr>
              <w:t>Prepare for a plane ride</w:t>
            </w:r>
          </w:p>
        </w:tc>
        <w:tc>
          <w:tcPr>
            <w:tcW w:w="2133" w:type="pct"/>
            <w:vAlign w:val="bottom"/>
          </w:tcPr>
          <w:p w14:paraId="60C3FAEA" w14:textId="36D368DE" w:rsidR="001473F0" w:rsidRPr="001473F0" w:rsidRDefault="001832A0" w:rsidP="00FC0347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Vorbereitungen für Flugreise (einfach)</w:t>
            </w:r>
          </w:p>
        </w:tc>
        <w:tc>
          <w:tcPr>
            <w:tcW w:w="1398" w:type="pct"/>
            <w:vAlign w:val="bottom"/>
          </w:tcPr>
          <w:p w14:paraId="597DBCFF" w14:textId="74C91D5D" w:rsidR="001473F0" w:rsidRPr="001832A0" w:rsidRDefault="00877659" w:rsidP="00FC0347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1" w:history="1">
              <w:r w:rsidR="001832A0" w:rsidRPr="001832A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https://1001.li/3ec8cej</w:t>
              </w:r>
            </w:hyperlink>
            <w:r w:rsidR="001832A0" w:rsidRPr="001832A0">
              <w:rPr>
                <w:rFonts w:ascii="Arial" w:hAnsi="Arial" w:cs="Arial"/>
              </w:rPr>
              <w:t xml:space="preserve"> </w:t>
            </w:r>
            <w:r w:rsidR="001473F0" w:rsidRPr="001832A0">
              <w:rPr>
                <w:rFonts w:ascii="Arial" w:hAnsi="Arial" w:cs="Arial"/>
                <w:color w:val="auto"/>
                <w:szCs w:val="18"/>
                <w:lang w:val="de-DE"/>
              </w:rPr>
              <w:t xml:space="preserve">  </w:t>
            </w:r>
          </w:p>
        </w:tc>
      </w:tr>
      <w:tr w:rsidR="001473F0" w:rsidRPr="0080408E" w14:paraId="79E21B3A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6232255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D879BF" w14:textId="77777777" w:rsidR="001473F0" w:rsidRPr="0080408E" w:rsidRDefault="001473F0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2C36B75" w14:textId="652137BF" w:rsidR="001473F0" w:rsidRPr="0080408E" w:rsidRDefault="001832A0" w:rsidP="00FC034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Flying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objects</w:t>
            </w:r>
            <w:proofErr w:type="spellEnd"/>
          </w:p>
        </w:tc>
        <w:tc>
          <w:tcPr>
            <w:tcW w:w="2133" w:type="pct"/>
            <w:vAlign w:val="bottom"/>
          </w:tcPr>
          <w:p w14:paraId="6DFE1D86" w14:textId="2940E0EA" w:rsidR="001473F0" w:rsidRPr="001473F0" w:rsidRDefault="001832A0" w:rsidP="00FC0347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Beschreibung versch. Flugobjekte (einfach)</w:t>
            </w:r>
          </w:p>
        </w:tc>
        <w:tc>
          <w:tcPr>
            <w:tcW w:w="1398" w:type="pct"/>
            <w:vAlign w:val="bottom"/>
          </w:tcPr>
          <w:p w14:paraId="48BF9C75" w14:textId="623525D5" w:rsidR="001473F0" w:rsidRPr="001832A0" w:rsidRDefault="00877659" w:rsidP="00FC0347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2" w:history="1">
              <w:r w:rsidR="001832A0" w:rsidRPr="001832A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https://1001.li/3bjPEqF</w:t>
              </w:r>
            </w:hyperlink>
            <w:r w:rsidR="001832A0" w:rsidRPr="001832A0">
              <w:rPr>
                <w:rFonts w:ascii="Arial" w:hAnsi="Arial" w:cs="Arial"/>
              </w:rPr>
              <w:t xml:space="preserve"> </w:t>
            </w:r>
            <w:r w:rsidR="001473F0" w:rsidRPr="001832A0">
              <w:rPr>
                <w:rFonts w:ascii="Arial" w:hAnsi="Arial" w:cs="Arial"/>
                <w:color w:val="auto"/>
                <w:szCs w:val="18"/>
                <w:lang w:val="de-DE"/>
              </w:rPr>
              <w:t xml:space="preserve">  </w:t>
            </w:r>
          </w:p>
        </w:tc>
      </w:tr>
      <w:tr w:rsidR="001473F0" w:rsidRPr="0080408E" w14:paraId="5770C8AC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4619715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9FE602" w14:textId="77777777" w:rsidR="001473F0" w:rsidRPr="0080408E" w:rsidRDefault="001473F0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D47D3BD" w14:textId="4A29ABB3" w:rsidR="001473F0" w:rsidRPr="0080408E" w:rsidRDefault="00CD28ED" w:rsidP="00FC034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Make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paper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plane</w:t>
            </w:r>
          </w:p>
        </w:tc>
        <w:tc>
          <w:tcPr>
            <w:tcW w:w="2133" w:type="pct"/>
            <w:vAlign w:val="bottom"/>
          </w:tcPr>
          <w:p w14:paraId="6792BA9F" w14:textId="606DBA9D" w:rsidR="001473F0" w:rsidRPr="001473F0" w:rsidRDefault="00CD28ED" w:rsidP="00FC0347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Ein Papierflugzeug basteln (mittel)</w:t>
            </w:r>
          </w:p>
        </w:tc>
        <w:tc>
          <w:tcPr>
            <w:tcW w:w="1398" w:type="pct"/>
            <w:vAlign w:val="bottom"/>
          </w:tcPr>
          <w:p w14:paraId="030E521D" w14:textId="533CFC6E" w:rsidR="001473F0" w:rsidRPr="00AC2B33" w:rsidRDefault="00877659" w:rsidP="00FC0347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3" w:history="1">
              <w:r w:rsidR="00CD28ED" w:rsidRPr="00CD28E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https://1001.li/30he6CA</w:t>
              </w:r>
            </w:hyperlink>
            <w:r w:rsidR="00CD28ED">
              <w:t xml:space="preserve"> </w:t>
            </w:r>
            <w:r w:rsidR="001473F0" w:rsidRPr="00AC2B33">
              <w:rPr>
                <w:rFonts w:ascii="Arial" w:hAnsi="Arial" w:cs="Arial"/>
                <w:color w:val="auto"/>
                <w:szCs w:val="18"/>
                <w:lang w:val="de-DE"/>
              </w:rPr>
              <w:t xml:space="preserve">  </w:t>
            </w:r>
          </w:p>
        </w:tc>
      </w:tr>
      <w:tr w:rsidR="00E10BB5" w:rsidRPr="0080408E" w14:paraId="4FD2BDD5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21815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F6CC8CA" w14:textId="77777777" w:rsidR="00E10BB5" w:rsidRPr="0080408E" w:rsidRDefault="00E10BB5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B5FBDB4" w14:textId="55A52003" w:rsidR="00E10BB5" w:rsidRPr="0080408E" w:rsidRDefault="00B31771" w:rsidP="00FC034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Make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a parachute</w:t>
            </w:r>
          </w:p>
        </w:tc>
        <w:tc>
          <w:tcPr>
            <w:tcW w:w="2133" w:type="pct"/>
            <w:vAlign w:val="bottom"/>
          </w:tcPr>
          <w:p w14:paraId="22FD97CE" w14:textId="403D42F7" w:rsidR="00E10BB5" w:rsidRPr="001473F0" w:rsidRDefault="00B31771" w:rsidP="00FC0347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Einen Fallschirm basteln (mittel)</w:t>
            </w:r>
          </w:p>
        </w:tc>
        <w:tc>
          <w:tcPr>
            <w:tcW w:w="1398" w:type="pct"/>
            <w:vAlign w:val="bottom"/>
          </w:tcPr>
          <w:p w14:paraId="75B58596" w14:textId="39EC112C" w:rsidR="00E10BB5" w:rsidRPr="00B31771" w:rsidRDefault="00877659" w:rsidP="00FC0347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4" w:history="1">
              <w:r w:rsidR="00B31771" w:rsidRPr="00B3177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https://1001.li/30glcHy</w:t>
              </w:r>
            </w:hyperlink>
            <w:r w:rsidR="00B31771" w:rsidRPr="00B31771">
              <w:rPr>
                <w:rFonts w:ascii="Arial" w:hAnsi="Arial" w:cs="Arial"/>
              </w:rPr>
              <w:t xml:space="preserve"> </w:t>
            </w:r>
            <w:r w:rsidR="00E10BB5" w:rsidRPr="00B31771">
              <w:rPr>
                <w:rFonts w:ascii="Arial" w:hAnsi="Arial" w:cs="Arial"/>
                <w:color w:val="auto"/>
                <w:szCs w:val="18"/>
                <w:lang w:val="de-DE"/>
              </w:rPr>
              <w:t xml:space="preserve">  </w:t>
            </w:r>
          </w:p>
        </w:tc>
      </w:tr>
      <w:tr w:rsidR="00E10BB5" w:rsidRPr="0080408E" w14:paraId="05EC5AB2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9802354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A8B2459" w14:textId="77777777" w:rsidR="00E10BB5" w:rsidRPr="0080408E" w:rsidRDefault="00E10BB5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6FE3629" w14:textId="19E311A3" w:rsidR="00E10BB5" w:rsidRPr="0080408E" w:rsidRDefault="001A0B76" w:rsidP="00FC034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Survive a plane crash</w:t>
            </w:r>
          </w:p>
        </w:tc>
        <w:tc>
          <w:tcPr>
            <w:tcW w:w="2133" w:type="pct"/>
            <w:vAlign w:val="bottom"/>
          </w:tcPr>
          <w:p w14:paraId="717095D6" w14:textId="0BEE03A3" w:rsidR="00E10BB5" w:rsidRPr="001473F0" w:rsidRDefault="001A0B76" w:rsidP="00FC0347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Wie man einen Absturz überlebt (mittel)</w:t>
            </w:r>
          </w:p>
        </w:tc>
        <w:tc>
          <w:tcPr>
            <w:tcW w:w="1398" w:type="pct"/>
            <w:vAlign w:val="bottom"/>
          </w:tcPr>
          <w:p w14:paraId="073135DF" w14:textId="631045E1" w:rsidR="00E10BB5" w:rsidRPr="001A0B76" w:rsidRDefault="00877659" w:rsidP="00FC0347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5" w:history="1">
              <w:r w:rsidR="001A0B76" w:rsidRPr="001A0B7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https://1001.li/38crMTI</w:t>
              </w:r>
            </w:hyperlink>
            <w:r w:rsidR="001A0B76" w:rsidRPr="001A0B76">
              <w:rPr>
                <w:rFonts w:ascii="Arial" w:hAnsi="Arial" w:cs="Arial"/>
              </w:rPr>
              <w:t xml:space="preserve"> </w:t>
            </w:r>
            <w:r w:rsidR="00E10BB5" w:rsidRPr="001A0B76">
              <w:rPr>
                <w:rFonts w:ascii="Arial" w:hAnsi="Arial" w:cs="Arial"/>
                <w:color w:val="auto"/>
                <w:szCs w:val="18"/>
                <w:lang w:val="de-DE"/>
              </w:rPr>
              <w:t xml:space="preserve">  </w:t>
            </w:r>
          </w:p>
        </w:tc>
      </w:tr>
      <w:tr w:rsidR="00E10BB5" w:rsidRPr="0080408E" w14:paraId="47605AA8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13631997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B57B410" w14:textId="77777777" w:rsidR="00E10BB5" w:rsidRPr="0080408E" w:rsidRDefault="00E10BB5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EA3B722" w14:textId="16DBD67C" w:rsidR="00E10BB5" w:rsidRPr="0080408E" w:rsidRDefault="001A0B76" w:rsidP="00FC034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AH 8B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Harrier</w:t>
            </w:r>
            <w:proofErr w:type="spellEnd"/>
          </w:p>
        </w:tc>
        <w:tc>
          <w:tcPr>
            <w:tcW w:w="2133" w:type="pct"/>
            <w:vAlign w:val="bottom"/>
          </w:tcPr>
          <w:p w14:paraId="79B56DB6" w14:textId="72907161" w:rsidR="00E10BB5" w:rsidRPr="001473F0" w:rsidRDefault="001A0B76" w:rsidP="00FC0347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Ein Senkrechtstarter (mittel)</w:t>
            </w:r>
          </w:p>
        </w:tc>
        <w:tc>
          <w:tcPr>
            <w:tcW w:w="1398" w:type="pct"/>
            <w:vAlign w:val="bottom"/>
          </w:tcPr>
          <w:p w14:paraId="403EE191" w14:textId="6E3C4247" w:rsidR="00E10BB5" w:rsidRPr="001A0B76" w:rsidRDefault="00877659" w:rsidP="00FC0347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6" w:history="1">
              <w:r w:rsidR="001A0B76" w:rsidRPr="001A0B7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https://1001.li/3c18KB3</w:t>
              </w:r>
            </w:hyperlink>
            <w:r w:rsidR="001A0B76" w:rsidRPr="001A0B76">
              <w:rPr>
                <w:rFonts w:ascii="Arial" w:hAnsi="Arial" w:cs="Arial"/>
              </w:rPr>
              <w:t xml:space="preserve"> </w:t>
            </w:r>
            <w:r w:rsidR="00E10BB5" w:rsidRPr="001A0B76">
              <w:rPr>
                <w:rFonts w:ascii="Arial" w:hAnsi="Arial" w:cs="Arial"/>
                <w:color w:val="auto"/>
                <w:szCs w:val="18"/>
                <w:lang w:val="de-DE"/>
              </w:rPr>
              <w:t xml:space="preserve">  </w:t>
            </w:r>
          </w:p>
        </w:tc>
      </w:tr>
      <w:tr w:rsidR="00E10BB5" w:rsidRPr="0080408E" w14:paraId="0E560C27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13921896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CE82BEA" w14:textId="77777777" w:rsidR="00E10BB5" w:rsidRPr="0080408E" w:rsidRDefault="00E10BB5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1E99AA2" w14:textId="0209741A" w:rsidR="00E10BB5" w:rsidRPr="0080408E" w:rsidRDefault="001A0B76" w:rsidP="00FC034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Travel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safely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with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children</w:t>
            </w:r>
            <w:proofErr w:type="spellEnd"/>
          </w:p>
        </w:tc>
        <w:tc>
          <w:tcPr>
            <w:tcW w:w="2133" w:type="pct"/>
            <w:vAlign w:val="bottom"/>
          </w:tcPr>
          <w:p w14:paraId="19DDFE9D" w14:textId="0357A708" w:rsidR="00E10BB5" w:rsidRPr="001473F0" w:rsidRDefault="001A0B76" w:rsidP="00FC0347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Reisen mit Kindern (schwierig)</w:t>
            </w:r>
          </w:p>
        </w:tc>
        <w:tc>
          <w:tcPr>
            <w:tcW w:w="1398" w:type="pct"/>
            <w:vAlign w:val="bottom"/>
          </w:tcPr>
          <w:p w14:paraId="747D84A1" w14:textId="1FD90A04" w:rsidR="00E10BB5" w:rsidRPr="00AC2B33" w:rsidRDefault="00877659" w:rsidP="00FC0347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7" w:history="1">
              <w:r w:rsidR="001A0B76" w:rsidRPr="001A0B7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https://1001.li/3eb0lgV</w:t>
              </w:r>
            </w:hyperlink>
            <w:r w:rsidR="001A0B76">
              <w:t xml:space="preserve"> </w:t>
            </w:r>
            <w:r w:rsidR="00E10BB5" w:rsidRPr="00AC2B33">
              <w:rPr>
                <w:rFonts w:ascii="Arial" w:hAnsi="Arial" w:cs="Arial"/>
                <w:color w:val="auto"/>
                <w:szCs w:val="18"/>
                <w:lang w:val="de-DE"/>
              </w:rPr>
              <w:t xml:space="preserve">  </w:t>
            </w:r>
          </w:p>
        </w:tc>
      </w:tr>
      <w:tr w:rsidR="00E10BB5" w:rsidRPr="0080408E" w14:paraId="5A488E0C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7419895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E339DD5" w14:textId="77777777" w:rsidR="00E10BB5" w:rsidRPr="0080408E" w:rsidRDefault="00E10BB5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D3AD26B" w14:textId="03B16C81" w:rsidR="00E10BB5" w:rsidRPr="0080408E" w:rsidRDefault="003D5283" w:rsidP="00FC034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Kite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Surfing</w:t>
            </w:r>
            <w:proofErr w:type="spellEnd"/>
          </w:p>
        </w:tc>
        <w:tc>
          <w:tcPr>
            <w:tcW w:w="2133" w:type="pct"/>
            <w:vAlign w:val="bottom"/>
          </w:tcPr>
          <w:p w14:paraId="24A704C6" w14:textId="104FB2C3" w:rsidR="00E10BB5" w:rsidRPr="001473F0" w:rsidRDefault="003D5283" w:rsidP="00FC0347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Ein neuer Sporttrend (schwierig)</w:t>
            </w:r>
          </w:p>
        </w:tc>
        <w:tc>
          <w:tcPr>
            <w:tcW w:w="1398" w:type="pct"/>
            <w:vAlign w:val="bottom"/>
          </w:tcPr>
          <w:p w14:paraId="366EF8B8" w14:textId="08C319E3" w:rsidR="00E10BB5" w:rsidRPr="00AC2B33" w:rsidRDefault="00877659" w:rsidP="00FC0347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8" w:history="1">
              <w:r w:rsidR="003D5283" w:rsidRPr="003D5283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https://1001.li/3qiL9AX</w:t>
              </w:r>
            </w:hyperlink>
            <w:r w:rsidR="003D5283">
              <w:t xml:space="preserve"> </w:t>
            </w:r>
            <w:r w:rsidR="00E10BB5" w:rsidRPr="00AC2B33">
              <w:rPr>
                <w:rFonts w:ascii="Arial" w:hAnsi="Arial" w:cs="Arial"/>
                <w:color w:val="auto"/>
                <w:szCs w:val="18"/>
                <w:lang w:val="de-DE"/>
              </w:rPr>
              <w:t xml:space="preserve">  </w:t>
            </w:r>
          </w:p>
        </w:tc>
      </w:tr>
      <w:tr w:rsidR="00E10BB5" w:rsidRPr="0080408E" w14:paraId="142A250F" w14:textId="77777777" w:rsidTr="00FC0347">
        <w:tc>
          <w:tcPr>
            <w:tcW w:w="219" w:type="pct"/>
            <w:vAlign w:val="bottom"/>
          </w:tcPr>
          <w:p w14:paraId="6339CEB3" w14:textId="3061267F" w:rsidR="00E10BB5" w:rsidRPr="0080408E" w:rsidRDefault="00E10BB5" w:rsidP="00FC0347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3BBBA662" w14:textId="6610DFA8" w:rsidR="00E10BB5" w:rsidRPr="0080408E" w:rsidRDefault="00E10BB5" w:rsidP="00FC034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28EAE168" w14:textId="15011860" w:rsidR="00E10BB5" w:rsidRPr="001473F0" w:rsidRDefault="00E10BB5" w:rsidP="00FC0347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</w:p>
        </w:tc>
        <w:tc>
          <w:tcPr>
            <w:tcW w:w="1398" w:type="pct"/>
            <w:vAlign w:val="bottom"/>
          </w:tcPr>
          <w:p w14:paraId="55D62A85" w14:textId="51F73D8D" w:rsidR="00E10BB5" w:rsidRPr="00AC2B33" w:rsidRDefault="00E10BB5" w:rsidP="00FC0347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058C0872" w14:textId="77777777" w:rsidR="00EA54E7" w:rsidRDefault="00EA54E7" w:rsidP="00E813C8">
      <w:pPr>
        <w:spacing w:line="276" w:lineRule="auto"/>
        <w:rPr>
          <w:rFonts w:ascii="Arial" w:hAnsi="Arial" w:cs="Arial"/>
          <w:b/>
          <w:bCs/>
          <w:highlight w:val="lightGray"/>
        </w:rPr>
      </w:pPr>
    </w:p>
    <w:p w14:paraId="4F632A1A" w14:textId="6BD5D652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4A9E7103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14339693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A52FE97" w14:textId="77777777" w:rsidR="00E813C8" w:rsidRPr="0080408E" w:rsidRDefault="00E813C8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CFDA3D9" w14:textId="4926F973" w:rsidR="00E813C8" w:rsidRPr="0080408E" w:rsidRDefault="008F6ED4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 about Edinburgh</w:t>
            </w:r>
          </w:p>
        </w:tc>
        <w:tc>
          <w:tcPr>
            <w:tcW w:w="2133" w:type="pct"/>
            <w:vAlign w:val="bottom"/>
          </w:tcPr>
          <w:p w14:paraId="39839021" w14:textId="307E8EEB" w:rsidR="00E813C8" w:rsidRPr="00AC2B33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AC2B33">
              <w:rPr>
                <w:rFonts w:ascii="Arial" w:hAnsi="Arial" w:cs="Arial"/>
                <w:szCs w:val="18"/>
                <w:lang w:val="de-CH"/>
              </w:rPr>
              <w:t>Fragen zu Edinburgh</w:t>
            </w:r>
          </w:p>
        </w:tc>
        <w:tc>
          <w:tcPr>
            <w:tcW w:w="1398" w:type="pct"/>
            <w:vAlign w:val="bottom"/>
          </w:tcPr>
          <w:p w14:paraId="073D02BB" w14:textId="2543E1E3" w:rsidR="00E813C8" w:rsidRPr="004C585F" w:rsidRDefault="00877659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9" w:history="1">
              <w:r w:rsidR="004C585F" w:rsidRPr="004C585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https://1001.li/30gaVLK</w:t>
              </w:r>
            </w:hyperlink>
            <w:r w:rsidR="004C585F" w:rsidRPr="004C585F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6258F5" w14:textId="10839F92" w:rsidR="00E813C8" w:rsidRPr="0080408E" w:rsidRDefault="00B9131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5EDEE054" w:rsidR="00E813C8" w:rsidRPr="0080408E" w:rsidRDefault="008F6ED4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 about GB</w:t>
            </w:r>
          </w:p>
        </w:tc>
        <w:tc>
          <w:tcPr>
            <w:tcW w:w="2133" w:type="pct"/>
            <w:vAlign w:val="bottom"/>
          </w:tcPr>
          <w:p w14:paraId="37707E2A" w14:textId="70E59B58" w:rsidR="00E813C8" w:rsidRPr="00B9131A" w:rsidRDefault="008F6ED4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Fragen zu GB</w:t>
            </w:r>
          </w:p>
        </w:tc>
        <w:tc>
          <w:tcPr>
            <w:tcW w:w="1398" w:type="pct"/>
            <w:vAlign w:val="bottom"/>
          </w:tcPr>
          <w:p w14:paraId="71A4DA9C" w14:textId="0A15B2CB" w:rsidR="00E813C8" w:rsidRPr="004C585F" w:rsidRDefault="00877659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0" w:history="1">
              <w:r w:rsidR="00AC2B33" w:rsidRPr="004C585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https://1001.li/37uYMGz</w:t>
              </w:r>
            </w:hyperlink>
            <w:r w:rsidR="00026AF8" w:rsidRPr="004C585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  <w:r w:rsidR="00B9131A" w:rsidRPr="004C585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  <w:tr w:rsidR="008F6ED4" w:rsidRPr="0080408E" w14:paraId="07A95D11" w14:textId="77777777" w:rsidTr="000F7F3F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8F6ED4" w:rsidRPr="0080408E" w:rsidRDefault="008F6ED4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8F6ED4" w:rsidRPr="0080408E" w:rsidRDefault="008F6ED4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8F6ED4" w:rsidRPr="00B9131A" w:rsidRDefault="008F6ED4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Kahoot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Spiel zum Voci</w:t>
            </w:r>
          </w:p>
        </w:tc>
        <w:tc>
          <w:tcPr>
            <w:tcW w:w="1398" w:type="pct"/>
            <w:vAlign w:val="bottom"/>
          </w:tcPr>
          <w:p w14:paraId="06370437" w14:textId="344CDF2F" w:rsidR="008F6ED4" w:rsidRPr="004C585F" w:rsidRDefault="00877659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31" w:history="1">
              <w:r w:rsidR="00AC2B33" w:rsidRPr="004C585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https://1001.li/3do6F4t</w:t>
              </w:r>
            </w:hyperlink>
            <w:r w:rsidR="00E17017" w:rsidRPr="004C585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D48A5" w:rsidRPr="004C585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F6ED4" w:rsidRPr="004C585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F6ED4" w:rsidRPr="0080408E" w14:paraId="6389E896" w14:textId="77777777" w:rsidTr="00C03E47">
        <w:trPr>
          <w:trHeight w:val="80"/>
        </w:trPr>
        <w:tc>
          <w:tcPr>
            <w:tcW w:w="219" w:type="pct"/>
            <w:vAlign w:val="bottom"/>
          </w:tcPr>
          <w:p w14:paraId="2638DD9C" w14:textId="77777777" w:rsidR="008F6ED4" w:rsidRDefault="008F6ED4" w:rsidP="008C1A0D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E9A6743" w14:textId="77777777" w:rsidR="008F6ED4" w:rsidRDefault="008F6ED4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4785B05" w14:textId="77777777" w:rsidR="008F6ED4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08489507" w14:textId="77777777" w:rsidR="008F6ED4" w:rsidRPr="004C585F" w:rsidRDefault="008F6ED4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FE42A" w14:textId="77777777" w:rsidR="00877659" w:rsidRDefault="00877659">
      <w:r>
        <w:separator/>
      </w:r>
    </w:p>
  </w:endnote>
  <w:endnote w:type="continuationSeparator" w:id="0">
    <w:p w14:paraId="4552CBC2" w14:textId="77777777" w:rsidR="00877659" w:rsidRDefault="0087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DA37F" w14:textId="77777777" w:rsidR="0062676E" w:rsidRDefault="006267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CB5F0" w14:textId="77777777" w:rsidR="0062676E" w:rsidRDefault="006267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0D20D" w14:textId="77777777" w:rsidR="00877659" w:rsidRDefault="00877659">
      <w:r>
        <w:separator/>
      </w:r>
    </w:p>
  </w:footnote>
  <w:footnote w:type="continuationSeparator" w:id="0">
    <w:p w14:paraId="13393267" w14:textId="77777777" w:rsidR="00877659" w:rsidRDefault="0087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0022C" w14:textId="77777777" w:rsidR="0062676E" w:rsidRDefault="006267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B4AA87D" w:rsidR="008C1A0D" w:rsidRPr="00BF0D28" w:rsidRDefault="0062676E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00A94E90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4576E91C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29C20D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2E4A5CA3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EA0C1D">
      <w:rPr>
        <w:rFonts w:ascii="Arial" w:hAnsi="Arial" w:cs="Arial"/>
        <w:b/>
        <w:sz w:val="40"/>
        <w:szCs w:val="20"/>
        <w:lang w:val="de-CH"/>
      </w:rPr>
      <w:t>2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4C3E7A">
      <w:rPr>
        <w:rFonts w:ascii="Arial" w:hAnsi="Arial" w:cs="Arial"/>
        <w:b/>
        <w:sz w:val="40"/>
        <w:szCs w:val="20"/>
        <w:lang w:val="de-CH"/>
      </w:rPr>
      <w:t>1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30F17" w14:textId="77777777" w:rsidR="0062676E" w:rsidRDefault="006267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26AF8"/>
    <w:rsid w:val="00047819"/>
    <w:rsid w:val="000553CE"/>
    <w:rsid w:val="000639A1"/>
    <w:rsid w:val="00076128"/>
    <w:rsid w:val="00076272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223BA"/>
    <w:rsid w:val="0012258D"/>
    <w:rsid w:val="00122777"/>
    <w:rsid w:val="00135A1E"/>
    <w:rsid w:val="001473F0"/>
    <w:rsid w:val="00152509"/>
    <w:rsid w:val="001678C0"/>
    <w:rsid w:val="00172743"/>
    <w:rsid w:val="001730B4"/>
    <w:rsid w:val="001832A0"/>
    <w:rsid w:val="00191FE3"/>
    <w:rsid w:val="001943F4"/>
    <w:rsid w:val="001A0B76"/>
    <w:rsid w:val="001A7C91"/>
    <w:rsid w:val="001C3C10"/>
    <w:rsid w:val="001C3FA5"/>
    <w:rsid w:val="001C4123"/>
    <w:rsid w:val="001D66B1"/>
    <w:rsid w:val="001E1449"/>
    <w:rsid w:val="001F47AB"/>
    <w:rsid w:val="001F6F52"/>
    <w:rsid w:val="002027C3"/>
    <w:rsid w:val="002118B8"/>
    <w:rsid w:val="00212C60"/>
    <w:rsid w:val="00217F1D"/>
    <w:rsid w:val="0022634E"/>
    <w:rsid w:val="0022677D"/>
    <w:rsid w:val="00236ABD"/>
    <w:rsid w:val="0026072C"/>
    <w:rsid w:val="00266973"/>
    <w:rsid w:val="00275757"/>
    <w:rsid w:val="0028598D"/>
    <w:rsid w:val="0028743F"/>
    <w:rsid w:val="00287825"/>
    <w:rsid w:val="002B3760"/>
    <w:rsid w:val="002D16F2"/>
    <w:rsid w:val="002E68A2"/>
    <w:rsid w:val="002F5E18"/>
    <w:rsid w:val="00307D2B"/>
    <w:rsid w:val="00323378"/>
    <w:rsid w:val="00323452"/>
    <w:rsid w:val="00332B5B"/>
    <w:rsid w:val="00340A0A"/>
    <w:rsid w:val="003515AA"/>
    <w:rsid w:val="00366F9C"/>
    <w:rsid w:val="00370EE4"/>
    <w:rsid w:val="00373A30"/>
    <w:rsid w:val="00375CDE"/>
    <w:rsid w:val="00377CDF"/>
    <w:rsid w:val="003B3635"/>
    <w:rsid w:val="003B5D35"/>
    <w:rsid w:val="003D1580"/>
    <w:rsid w:val="003D2605"/>
    <w:rsid w:val="003D5283"/>
    <w:rsid w:val="003E74ED"/>
    <w:rsid w:val="003F4945"/>
    <w:rsid w:val="004234E1"/>
    <w:rsid w:val="00436B7D"/>
    <w:rsid w:val="00440294"/>
    <w:rsid w:val="00464D0D"/>
    <w:rsid w:val="004720A0"/>
    <w:rsid w:val="00473B6C"/>
    <w:rsid w:val="00483BE4"/>
    <w:rsid w:val="00495CC5"/>
    <w:rsid w:val="00497E39"/>
    <w:rsid w:val="004A5E02"/>
    <w:rsid w:val="004A7C5F"/>
    <w:rsid w:val="004B12EC"/>
    <w:rsid w:val="004C0460"/>
    <w:rsid w:val="004C2ABD"/>
    <w:rsid w:val="004C3E7A"/>
    <w:rsid w:val="004C585F"/>
    <w:rsid w:val="004E0D4C"/>
    <w:rsid w:val="004E729A"/>
    <w:rsid w:val="004F0DE6"/>
    <w:rsid w:val="004F71D6"/>
    <w:rsid w:val="00520B9A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A7EB0"/>
    <w:rsid w:val="005B4AE0"/>
    <w:rsid w:val="005C1C7B"/>
    <w:rsid w:val="005C569C"/>
    <w:rsid w:val="005C59BF"/>
    <w:rsid w:val="005E0BB3"/>
    <w:rsid w:val="005E26A4"/>
    <w:rsid w:val="005E3D44"/>
    <w:rsid w:val="005E669C"/>
    <w:rsid w:val="005F7A27"/>
    <w:rsid w:val="00611028"/>
    <w:rsid w:val="00620E68"/>
    <w:rsid w:val="00623D02"/>
    <w:rsid w:val="0062676E"/>
    <w:rsid w:val="006327D3"/>
    <w:rsid w:val="0063623D"/>
    <w:rsid w:val="006414F3"/>
    <w:rsid w:val="00647C02"/>
    <w:rsid w:val="00651C28"/>
    <w:rsid w:val="006722C8"/>
    <w:rsid w:val="00673765"/>
    <w:rsid w:val="006A0D58"/>
    <w:rsid w:val="006A5318"/>
    <w:rsid w:val="006B24EC"/>
    <w:rsid w:val="006C3E0B"/>
    <w:rsid w:val="006D0DF0"/>
    <w:rsid w:val="006D18EA"/>
    <w:rsid w:val="006D4EF6"/>
    <w:rsid w:val="006F0116"/>
    <w:rsid w:val="00703772"/>
    <w:rsid w:val="007123CB"/>
    <w:rsid w:val="0071743E"/>
    <w:rsid w:val="00724742"/>
    <w:rsid w:val="00733A48"/>
    <w:rsid w:val="00752FA3"/>
    <w:rsid w:val="0075616B"/>
    <w:rsid w:val="00760ECB"/>
    <w:rsid w:val="00775FF4"/>
    <w:rsid w:val="0079118E"/>
    <w:rsid w:val="007961EF"/>
    <w:rsid w:val="007A075E"/>
    <w:rsid w:val="007B4A22"/>
    <w:rsid w:val="007B79B6"/>
    <w:rsid w:val="007C52FD"/>
    <w:rsid w:val="007D060C"/>
    <w:rsid w:val="007D340A"/>
    <w:rsid w:val="007D5477"/>
    <w:rsid w:val="007D65CA"/>
    <w:rsid w:val="007E6730"/>
    <w:rsid w:val="007F683C"/>
    <w:rsid w:val="0080408E"/>
    <w:rsid w:val="00817931"/>
    <w:rsid w:val="00822B18"/>
    <w:rsid w:val="00826BF3"/>
    <w:rsid w:val="00827F27"/>
    <w:rsid w:val="008343B3"/>
    <w:rsid w:val="00840121"/>
    <w:rsid w:val="00846BE6"/>
    <w:rsid w:val="00852CC2"/>
    <w:rsid w:val="00854282"/>
    <w:rsid w:val="00870A6E"/>
    <w:rsid w:val="008736D6"/>
    <w:rsid w:val="00877659"/>
    <w:rsid w:val="008778E6"/>
    <w:rsid w:val="008B0AD2"/>
    <w:rsid w:val="008C0D45"/>
    <w:rsid w:val="008C1A0D"/>
    <w:rsid w:val="008D20AE"/>
    <w:rsid w:val="008D48A5"/>
    <w:rsid w:val="008D56D3"/>
    <w:rsid w:val="008E0766"/>
    <w:rsid w:val="008E6286"/>
    <w:rsid w:val="008F56C4"/>
    <w:rsid w:val="008F6ED4"/>
    <w:rsid w:val="009010F7"/>
    <w:rsid w:val="009141FD"/>
    <w:rsid w:val="00920DA0"/>
    <w:rsid w:val="00921A1E"/>
    <w:rsid w:val="00923080"/>
    <w:rsid w:val="0093315F"/>
    <w:rsid w:val="0095322F"/>
    <w:rsid w:val="00960A7C"/>
    <w:rsid w:val="00980EFA"/>
    <w:rsid w:val="00984182"/>
    <w:rsid w:val="00990318"/>
    <w:rsid w:val="009A4C4B"/>
    <w:rsid w:val="009C1356"/>
    <w:rsid w:val="009D0D9F"/>
    <w:rsid w:val="009E4D8A"/>
    <w:rsid w:val="009F00A4"/>
    <w:rsid w:val="009F23A4"/>
    <w:rsid w:val="00A04E66"/>
    <w:rsid w:val="00A15148"/>
    <w:rsid w:val="00A1769D"/>
    <w:rsid w:val="00A35079"/>
    <w:rsid w:val="00A440ED"/>
    <w:rsid w:val="00A62637"/>
    <w:rsid w:val="00A77FB9"/>
    <w:rsid w:val="00A81BCF"/>
    <w:rsid w:val="00A931D5"/>
    <w:rsid w:val="00AA5142"/>
    <w:rsid w:val="00AB4509"/>
    <w:rsid w:val="00AB74E3"/>
    <w:rsid w:val="00AC2756"/>
    <w:rsid w:val="00AC2776"/>
    <w:rsid w:val="00AC2B33"/>
    <w:rsid w:val="00AE31BB"/>
    <w:rsid w:val="00AF0F11"/>
    <w:rsid w:val="00B00DD5"/>
    <w:rsid w:val="00B01307"/>
    <w:rsid w:val="00B0311C"/>
    <w:rsid w:val="00B04DC9"/>
    <w:rsid w:val="00B11CB9"/>
    <w:rsid w:val="00B247D2"/>
    <w:rsid w:val="00B3092E"/>
    <w:rsid w:val="00B31617"/>
    <w:rsid w:val="00B31771"/>
    <w:rsid w:val="00B31EFB"/>
    <w:rsid w:val="00B35936"/>
    <w:rsid w:val="00B55CAB"/>
    <w:rsid w:val="00B81E5B"/>
    <w:rsid w:val="00B9131A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BE0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8054B"/>
    <w:rsid w:val="00C84713"/>
    <w:rsid w:val="00C93C0C"/>
    <w:rsid w:val="00C95688"/>
    <w:rsid w:val="00CB0298"/>
    <w:rsid w:val="00CB7A82"/>
    <w:rsid w:val="00CC1184"/>
    <w:rsid w:val="00CD2238"/>
    <w:rsid w:val="00CD28ED"/>
    <w:rsid w:val="00CD41A4"/>
    <w:rsid w:val="00CD4977"/>
    <w:rsid w:val="00CE5118"/>
    <w:rsid w:val="00CF2B8E"/>
    <w:rsid w:val="00CF7427"/>
    <w:rsid w:val="00CF77EA"/>
    <w:rsid w:val="00D07237"/>
    <w:rsid w:val="00D31256"/>
    <w:rsid w:val="00D53343"/>
    <w:rsid w:val="00D62BE3"/>
    <w:rsid w:val="00D72CD2"/>
    <w:rsid w:val="00D7353E"/>
    <w:rsid w:val="00D8204E"/>
    <w:rsid w:val="00D87EA1"/>
    <w:rsid w:val="00D92AD2"/>
    <w:rsid w:val="00DA06F1"/>
    <w:rsid w:val="00DA2DA7"/>
    <w:rsid w:val="00DD0CD7"/>
    <w:rsid w:val="00DD67B8"/>
    <w:rsid w:val="00DE0BE6"/>
    <w:rsid w:val="00DE2B7A"/>
    <w:rsid w:val="00DF0DCC"/>
    <w:rsid w:val="00DF2E62"/>
    <w:rsid w:val="00DF424E"/>
    <w:rsid w:val="00E058BF"/>
    <w:rsid w:val="00E07F68"/>
    <w:rsid w:val="00E1025C"/>
    <w:rsid w:val="00E10BB5"/>
    <w:rsid w:val="00E11992"/>
    <w:rsid w:val="00E143E3"/>
    <w:rsid w:val="00E17017"/>
    <w:rsid w:val="00E23EC7"/>
    <w:rsid w:val="00E56656"/>
    <w:rsid w:val="00E813C8"/>
    <w:rsid w:val="00E842C3"/>
    <w:rsid w:val="00E85881"/>
    <w:rsid w:val="00E92F08"/>
    <w:rsid w:val="00E95A24"/>
    <w:rsid w:val="00EA0C1D"/>
    <w:rsid w:val="00EA54E7"/>
    <w:rsid w:val="00EB5115"/>
    <w:rsid w:val="00ED4E47"/>
    <w:rsid w:val="00EE3F8A"/>
    <w:rsid w:val="00EE6457"/>
    <w:rsid w:val="00EF1159"/>
    <w:rsid w:val="00EF590C"/>
    <w:rsid w:val="00F0410C"/>
    <w:rsid w:val="00F11EFA"/>
    <w:rsid w:val="00F273C6"/>
    <w:rsid w:val="00F30CBB"/>
    <w:rsid w:val="00F3101D"/>
    <w:rsid w:val="00F46041"/>
    <w:rsid w:val="00F5007F"/>
    <w:rsid w:val="00F64231"/>
    <w:rsid w:val="00F7005F"/>
    <w:rsid w:val="00F7044A"/>
    <w:rsid w:val="00F913C7"/>
    <w:rsid w:val="00F92CF1"/>
    <w:rsid w:val="00F93993"/>
    <w:rsid w:val="00FA2DC9"/>
    <w:rsid w:val="00FA63D8"/>
    <w:rsid w:val="00FA6E5E"/>
    <w:rsid w:val="00FC1A2D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1.li/3qNnGbW" TargetMode="External"/><Relationship Id="rId18" Type="http://schemas.openxmlformats.org/officeDocument/2006/relationships/hyperlink" Target="https://1001.li/2OSIxwG" TargetMode="External"/><Relationship Id="rId26" Type="http://schemas.openxmlformats.org/officeDocument/2006/relationships/hyperlink" Target="https://1001.li/3c18KB3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1001.li/3ec8cej" TargetMode="External"/><Relationship Id="rId34" Type="http://schemas.openxmlformats.org/officeDocument/2006/relationships/footer" Target="footer1.xml"/><Relationship Id="rId7" Type="http://schemas.openxmlformats.org/officeDocument/2006/relationships/hyperlink" Target="https://1001.li/3dpjyLD" TargetMode="External"/><Relationship Id="rId12" Type="http://schemas.openxmlformats.org/officeDocument/2006/relationships/hyperlink" Target="https://1001.li/37uwz2G" TargetMode="External"/><Relationship Id="rId17" Type="http://schemas.openxmlformats.org/officeDocument/2006/relationships/hyperlink" Target="https://1001.li/2NkuaAN" TargetMode="External"/><Relationship Id="rId25" Type="http://schemas.openxmlformats.org/officeDocument/2006/relationships/hyperlink" Target="https://1001.li/38crMTI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001.li/2NdzOot" TargetMode="External"/><Relationship Id="rId20" Type="http://schemas.openxmlformats.org/officeDocument/2006/relationships/hyperlink" Target="https://1001.li/37xbFA6" TargetMode="External"/><Relationship Id="rId29" Type="http://schemas.openxmlformats.org/officeDocument/2006/relationships/hyperlink" Target="https://1001.li/30gaVL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sdDEg7" TargetMode="External"/><Relationship Id="rId24" Type="http://schemas.openxmlformats.org/officeDocument/2006/relationships/hyperlink" Target="https://1001.li/30glcHy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1001.li/37tUY8m" TargetMode="External"/><Relationship Id="rId23" Type="http://schemas.openxmlformats.org/officeDocument/2006/relationships/hyperlink" Target="https://1001.li/30he6CA" TargetMode="External"/><Relationship Id="rId28" Type="http://schemas.openxmlformats.org/officeDocument/2006/relationships/hyperlink" Target="https://1001.li/3qiL9AX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1001.li/3k0HkyQ" TargetMode="External"/><Relationship Id="rId19" Type="http://schemas.openxmlformats.org/officeDocument/2006/relationships/hyperlink" Target="https://1001.li/3pw32f3" TargetMode="External"/><Relationship Id="rId31" Type="http://schemas.openxmlformats.org/officeDocument/2006/relationships/hyperlink" Target="https://1001.li/3do6F4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2ZsRgrk" TargetMode="External"/><Relationship Id="rId14" Type="http://schemas.openxmlformats.org/officeDocument/2006/relationships/hyperlink" Target="https://1001.li/37u4it6" TargetMode="External"/><Relationship Id="rId22" Type="http://schemas.openxmlformats.org/officeDocument/2006/relationships/hyperlink" Target="https://1001.li/3bjPEqF" TargetMode="External"/><Relationship Id="rId27" Type="http://schemas.openxmlformats.org/officeDocument/2006/relationships/hyperlink" Target="https://1001.li/3eb0lgV" TargetMode="External"/><Relationship Id="rId30" Type="http://schemas.openxmlformats.org/officeDocument/2006/relationships/hyperlink" Target="https://1001.li/37uYMGz" TargetMode="External"/><Relationship Id="rId35" Type="http://schemas.openxmlformats.org/officeDocument/2006/relationships/footer" Target="footer2.xml"/><Relationship Id="rId8" Type="http://schemas.openxmlformats.org/officeDocument/2006/relationships/hyperlink" Target="https://1001.li/3qBw7qW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1</Pages>
  <Words>472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30</cp:revision>
  <cp:lastPrinted>2021-03-19T20:16:00Z</cp:lastPrinted>
  <dcterms:created xsi:type="dcterms:W3CDTF">2021-02-19T09:19:00Z</dcterms:created>
  <dcterms:modified xsi:type="dcterms:W3CDTF">2021-03-19T20:16:00Z</dcterms:modified>
</cp:coreProperties>
</file>