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2A776BE4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>Lernziel 2: Einen Personalbogen ausfüllen und Auskunft geben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4D9635A1" w:rsidR="0080408E" w:rsidRPr="0080408E" w:rsidRDefault="0080408E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80408E">
              <w:rPr>
                <w:rFonts w:ascii="Arial" w:hAnsi="Arial" w:cs="Arial"/>
                <w:b/>
                <w:bCs/>
                <w:szCs w:val="18"/>
                <w:lang w:val="fr-CH"/>
              </w:rPr>
              <w:t>Gouanelle</w:t>
            </w:r>
            <w:proofErr w:type="spellEnd"/>
            <w:r w:rsidRPr="0080408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se présente</w:t>
            </w:r>
          </w:p>
        </w:tc>
        <w:tc>
          <w:tcPr>
            <w:tcW w:w="2133" w:type="pct"/>
            <w:vAlign w:val="bottom"/>
          </w:tcPr>
          <w:p w14:paraId="1C9E4314" w14:textId="4E8E8FD7" w:rsidR="0080408E" w:rsidRPr="0080408E" w:rsidRDefault="0080408E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80408E">
              <w:rPr>
                <w:rFonts w:ascii="Arial" w:hAnsi="Arial" w:cs="Arial"/>
                <w:szCs w:val="18"/>
                <w:lang w:val="de-DE"/>
              </w:rPr>
              <w:t xml:space="preserve">Hörverstehen zur </w:t>
            </w:r>
            <w:proofErr w:type="spellStart"/>
            <w:r w:rsidRPr="0080408E">
              <w:rPr>
                <w:rFonts w:ascii="Arial" w:hAnsi="Arial" w:cs="Arial"/>
                <w:szCs w:val="18"/>
                <w:lang w:val="de-DE"/>
              </w:rPr>
              <w:t>fiche</w:t>
            </w:r>
            <w:proofErr w:type="spellEnd"/>
            <w:r w:rsidRPr="0080408E">
              <w:rPr>
                <w:rFonts w:ascii="Arial" w:hAnsi="Arial" w:cs="Arial"/>
                <w:szCs w:val="18"/>
                <w:lang w:val="de-DE"/>
              </w:rPr>
              <w:t xml:space="preserve"> personelle</w:t>
            </w:r>
          </w:p>
        </w:tc>
        <w:tc>
          <w:tcPr>
            <w:tcW w:w="1398" w:type="pct"/>
            <w:vAlign w:val="bottom"/>
          </w:tcPr>
          <w:p w14:paraId="6CF02507" w14:textId="4A25E38A" w:rsidR="0080408E" w:rsidRPr="00C46855" w:rsidRDefault="00752A0D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555A07" w:rsidRPr="00C46855">
                <w:rPr>
                  <w:rStyle w:val="Hyperlink"/>
                  <w:rFonts w:ascii="Arial" w:hAnsi="Arial" w:cs="Arial"/>
                  <w:color w:val="auto"/>
                  <w:szCs w:val="18"/>
                  <w:u w:val="none"/>
                  <w:lang w:val="fr-CH"/>
                </w:rPr>
                <w:t>https://1001.li/3qg8bZD</w:t>
              </w:r>
            </w:hyperlink>
          </w:p>
        </w:tc>
      </w:tr>
      <w:tr w:rsidR="0080408E" w:rsidRPr="0080408E" w14:paraId="2EAEB630" w14:textId="53C9767A" w:rsidTr="00D7353E">
        <w:sdt>
          <w:sdtPr>
            <w:rPr>
              <w:rFonts w:ascii="Arial" w:hAnsi="Arial" w:cs="Arial"/>
              <w:sz w:val="18"/>
              <w:szCs w:val="18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F1AC18B" w14:textId="264FFAE8" w:rsidR="0080408E" w:rsidRPr="0080408E" w:rsidRDefault="00555A07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7FB77B" w14:textId="3DF6818E" w:rsidR="0080408E" w:rsidRPr="0080408E" w:rsidRDefault="0080408E" w:rsidP="00D7353E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r w:rsidRPr="0080408E">
              <w:rPr>
                <w:rFonts w:ascii="Arial" w:hAnsi="Arial" w:cs="Arial"/>
                <w:b/>
                <w:bCs/>
                <w:szCs w:val="18"/>
                <w:lang w:val="fr-CH"/>
              </w:rPr>
              <w:t>Bruno se présente</w:t>
            </w:r>
            <w:r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15F356CB" w14:textId="0D1A4300" w:rsidR="0080408E" w:rsidRPr="0080408E" w:rsidRDefault="0080408E" w:rsidP="00D7353E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80408E">
              <w:rPr>
                <w:rFonts w:ascii="Arial" w:hAnsi="Arial" w:cs="Arial"/>
                <w:szCs w:val="18"/>
                <w:lang w:val="de-DE"/>
              </w:rPr>
              <w:t xml:space="preserve">Hörverstehen zur </w:t>
            </w:r>
            <w:proofErr w:type="spellStart"/>
            <w:r w:rsidRPr="0080408E">
              <w:rPr>
                <w:rFonts w:ascii="Arial" w:hAnsi="Arial" w:cs="Arial"/>
                <w:szCs w:val="18"/>
                <w:lang w:val="de-DE"/>
              </w:rPr>
              <w:t>fiche</w:t>
            </w:r>
            <w:proofErr w:type="spellEnd"/>
            <w:r w:rsidRPr="0080408E">
              <w:rPr>
                <w:rFonts w:ascii="Arial" w:hAnsi="Arial" w:cs="Arial"/>
                <w:szCs w:val="18"/>
                <w:lang w:val="de-DE"/>
              </w:rPr>
              <w:t xml:space="preserve"> personelle</w:t>
            </w:r>
          </w:p>
        </w:tc>
        <w:tc>
          <w:tcPr>
            <w:tcW w:w="1398" w:type="pct"/>
            <w:vAlign w:val="bottom"/>
          </w:tcPr>
          <w:p w14:paraId="72D306C0" w14:textId="36C7E9EF" w:rsidR="0080408E" w:rsidRPr="00C46855" w:rsidRDefault="00752A0D" w:rsidP="00D7353E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8" w:history="1">
              <w:r w:rsidR="00555A07" w:rsidRPr="00C4685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https://1001.li/2MyZNWT</w:t>
              </w:r>
            </w:hyperlink>
            <w:r w:rsidR="00555A07" w:rsidRPr="00C4685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CB9F933" w14:textId="24B6EB30" w:rsidTr="00D7353E">
        <w:sdt>
          <w:sdtPr>
            <w:rPr>
              <w:rFonts w:ascii="Arial" w:hAnsi="Arial" w:cs="Arial"/>
              <w:sz w:val="18"/>
              <w:szCs w:val="18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90145E" w14:textId="3CAF1185" w:rsidR="0080408E" w:rsidRPr="0080408E" w:rsidRDefault="0080408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56A5E8C" w14:textId="34D4E83F" w:rsidR="0080408E" w:rsidRPr="0080408E" w:rsidRDefault="0080408E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 w:rsidRPr="0080408E">
              <w:rPr>
                <w:rFonts w:ascii="Arial" w:hAnsi="Arial" w:cs="Arial"/>
                <w:b/>
                <w:bCs/>
                <w:szCs w:val="18"/>
                <w:lang w:val="fr-CH"/>
              </w:rPr>
              <w:t>Romain se présente</w:t>
            </w:r>
            <w:r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1137544" w14:textId="438912CB" w:rsidR="0080408E" w:rsidRPr="0080408E" w:rsidRDefault="0080408E" w:rsidP="00D7353E">
            <w:pPr>
              <w:pStyle w:val="Liste"/>
              <w:ind w:right="-8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80408E">
              <w:rPr>
                <w:rFonts w:ascii="Arial" w:hAnsi="Arial" w:cs="Arial"/>
                <w:szCs w:val="18"/>
                <w:lang w:val="de-DE"/>
              </w:rPr>
              <w:t xml:space="preserve">Hörverstehen zur </w:t>
            </w:r>
            <w:proofErr w:type="spellStart"/>
            <w:r w:rsidRPr="0080408E">
              <w:rPr>
                <w:rFonts w:ascii="Arial" w:hAnsi="Arial" w:cs="Arial"/>
                <w:szCs w:val="18"/>
                <w:lang w:val="de-DE"/>
              </w:rPr>
              <w:t>fiche</w:t>
            </w:r>
            <w:proofErr w:type="spellEnd"/>
            <w:r w:rsidRPr="0080408E">
              <w:rPr>
                <w:rFonts w:ascii="Arial" w:hAnsi="Arial" w:cs="Arial"/>
                <w:szCs w:val="18"/>
                <w:lang w:val="de-DE"/>
              </w:rPr>
              <w:t xml:space="preserve"> personelle</w:t>
            </w:r>
          </w:p>
        </w:tc>
        <w:tc>
          <w:tcPr>
            <w:tcW w:w="1398" w:type="pct"/>
            <w:vAlign w:val="bottom"/>
          </w:tcPr>
          <w:p w14:paraId="18695899" w14:textId="71CB7A07" w:rsidR="0080408E" w:rsidRPr="00C46855" w:rsidRDefault="00752A0D" w:rsidP="00D7353E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9" w:history="1">
              <w:r w:rsidR="00555A07" w:rsidRPr="00C4685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https://1001.li/3phmCfW</w:t>
              </w:r>
            </w:hyperlink>
            <w:r w:rsidR="00555A07" w:rsidRPr="00C4685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054374C9" w14:textId="1C7895FD" w:rsidTr="00D7353E">
        <w:sdt>
          <w:sdtPr>
            <w:rPr>
              <w:rFonts w:ascii="Arial" w:hAnsi="Arial" w:cs="Arial"/>
              <w:sz w:val="18"/>
              <w:szCs w:val="18"/>
            </w:r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9F949" w14:textId="344D2AC6" w:rsidR="0080408E" w:rsidRPr="0080408E" w:rsidRDefault="0080408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FD44C0" w14:textId="7C41DEF1" w:rsidR="0080408E" w:rsidRPr="0080408E" w:rsidRDefault="0080408E" w:rsidP="00D7353E">
            <w:pPr>
              <w:pStyle w:val="Liste"/>
              <w:rPr>
                <w:rFonts w:ascii="Arial" w:hAnsi="Arial" w:cs="Arial"/>
                <w:szCs w:val="18"/>
                <w:lang w:val="fr-CH"/>
              </w:rPr>
            </w:pPr>
            <w:r w:rsidRPr="0080408E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La fiche </w:t>
            </w:r>
            <w:proofErr w:type="spellStart"/>
            <w:r w:rsidRPr="0080408E">
              <w:rPr>
                <w:rFonts w:ascii="Arial" w:hAnsi="Arial" w:cs="Arial"/>
                <w:b/>
                <w:bCs/>
                <w:szCs w:val="18"/>
                <w:lang w:val="fr-CH"/>
              </w:rPr>
              <w:t>personelle</w:t>
            </w:r>
            <w:proofErr w:type="spellEnd"/>
            <w:r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548C2137" w14:textId="1C2E0AA3" w:rsidR="0080408E" w:rsidRPr="0080408E" w:rsidRDefault="0080408E" w:rsidP="00D7353E">
            <w:pPr>
              <w:pStyle w:val="Liste"/>
              <w:ind w:right="-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80408E">
              <w:rPr>
                <w:rFonts w:ascii="Arial" w:hAnsi="Arial" w:cs="Arial"/>
                <w:szCs w:val="18"/>
                <w:lang w:val="de-CH"/>
              </w:rPr>
              <w:t>Einen Personalbogen ausfüllen, Voci einsetzen</w:t>
            </w:r>
          </w:p>
        </w:tc>
        <w:tc>
          <w:tcPr>
            <w:tcW w:w="1398" w:type="pct"/>
            <w:vAlign w:val="bottom"/>
          </w:tcPr>
          <w:p w14:paraId="591ECB6C" w14:textId="6E758A5B" w:rsidR="0080408E" w:rsidRPr="00C46855" w:rsidRDefault="00752A0D" w:rsidP="00D7353E">
            <w:pPr>
              <w:pStyle w:val="Liste"/>
              <w:rPr>
                <w:rFonts w:ascii="Arial" w:hAnsi="Arial" w:cs="Arial"/>
                <w:b/>
                <w:bCs/>
                <w:color w:val="auto"/>
                <w:szCs w:val="18"/>
                <w:lang w:val="de-CH"/>
              </w:rPr>
            </w:pPr>
            <w:hyperlink r:id="rId10" w:history="1">
              <w:r w:rsidR="00555A07" w:rsidRPr="00C4685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https://1001.li/36G2rRz</w:t>
              </w:r>
            </w:hyperlink>
            <w:r w:rsidR="00555A07" w:rsidRPr="00C4685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099D84C8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>Lernziel 3: Jugendliche und Erwachsene nach</w:t>
      </w:r>
      <w:r w:rsidR="00332B5B">
        <w:rPr>
          <w:rFonts w:ascii="Arial" w:hAnsi="Arial" w:cs="Arial"/>
          <w:b/>
          <w:bCs/>
          <w:highlight w:val="lightGray"/>
        </w:rPr>
        <w:t xml:space="preserve"> ihren</w:t>
      </w:r>
      <w:r w:rsidRPr="0080408E">
        <w:rPr>
          <w:rFonts w:ascii="Arial" w:hAnsi="Arial" w:cs="Arial"/>
          <w:b/>
          <w:bCs/>
          <w:highlight w:val="lightGray"/>
        </w:rPr>
        <w:t xml:space="preserve"> Personalien fragen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7C53A35F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49C9BEC" w:rsidR="0080408E" w:rsidRPr="0080408E" w:rsidRDefault="00C46855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questions</w:t>
            </w:r>
          </w:p>
        </w:tc>
        <w:tc>
          <w:tcPr>
            <w:tcW w:w="2133" w:type="pct"/>
            <w:vAlign w:val="bottom"/>
          </w:tcPr>
          <w:p w14:paraId="75933F6F" w14:textId="1B70A841" w:rsidR="0080408E" w:rsidRPr="0080408E" w:rsidRDefault="00C4685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Fragen / Antworten zuordnen - 1</w:t>
            </w:r>
          </w:p>
        </w:tc>
        <w:tc>
          <w:tcPr>
            <w:tcW w:w="1398" w:type="pct"/>
            <w:vAlign w:val="bottom"/>
          </w:tcPr>
          <w:p w14:paraId="2CF577E4" w14:textId="242F2D32" w:rsidR="0080408E" w:rsidRPr="00AA5142" w:rsidRDefault="00752A0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C46855" w:rsidRPr="00AA514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https://1001.li/3rmRDji</w:t>
              </w:r>
            </w:hyperlink>
            <w:r w:rsidR="00C46855" w:rsidRPr="00AA514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471928F7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35303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2DBA6A4" w14:textId="7A6CB469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94B438" w14:textId="794EBF25" w:rsidR="0080408E" w:rsidRPr="0080408E" w:rsidRDefault="00C46855" w:rsidP="007123CB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questions</w:t>
            </w:r>
            <w:r w:rsidR="0080408E"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06D2D5F6" w14:textId="6F513E10" w:rsidR="0080408E" w:rsidRPr="0080408E" w:rsidRDefault="00C46855" w:rsidP="007123CB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Fragen / Antworten zuordnen - 2</w:t>
            </w:r>
          </w:p>
        </w:tc>
        <w:tc>
          <w:tcPr>
            <w:tcW w:w="1398" w:type="pct"/>
            <w:vAlign w:val="bottom"/>
          </w:tcPr>
          <w:p w14:paraId="6166FD88" w14:textId="7799187A" w:rsidR="0080408E" w:rsidRPr="00AA5142" w:rsidRDefault="00752A0D" w:rsidP="007123CB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2" w:history="1">
              <w:r w:rsidR="00C46855" w:rsidRPr="00AA514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https://1001.li/2YGMruf</w:t>
              </w:r>
            </w:hyperlink>
            <w:r w:rsidR="00C46855" w:rsidRPr="00AA514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193D3E71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B456E6A" w14:textId="6F405E24" w:rsidR="0080408E" w:rsidRPr="0080408E" w:rsidRDefault="00C46855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1A99474" w14:textId="13A48056" w:rsidR="0080408E" w:rsidRPr="0080408E" w:rsidRDefault="00C46855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Höflichkeitsform</w:t>
            </w:r>
            <w:proofErr w:type="spellEnd"/>
            <w:r w:rsidR="0080408E"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01B0E59C" w14:textId="6C3868B3" w:rsidR="0080408E" w:rsidRPr="00C46855" w:rsidRDefault="00C46855" w:rsidP="007123CB">
            <w:pPr>
              <w:pStyle w:val="Liste"/>
              <w:ind w:right="-8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C46855">
              <w:rPr>
                <w:rFonts w:ascii="Arial" w:hAnsi="Arial" w:cs="Arial"/>
                <w:szCs w:val="18"/>
                <w:lang w:val="fr-CH"/>
              </w:rPr>
              <w:t>Quel et la forme d</w:t>
            </w:r>
            <w:r>
              <w:rPr>
                <w:rFonts w:ascii="Arial" w:hAnsi="Arial" w:cs="Arial"/>
                <w:szCs w:val="18"/>
                <w:lang w:val="fr-CH"/>
              </w:rPr>
              <w:t>e politesse</w:t>
            </w:r>
          </w:p>
        </w:tc>
        <w:tc>
          <w:tcPr>
            <w:tcW w:w="1398" w:type="pct"/>
            <w:vAlign w:val="bottom"/>
          </w:tcPr>
          <w:p w14:paraId="7A653F60" w14:textId="452A6364" w:rsidR="0080408E" w:rsidRPr="00AA5142" w:rsidRDefault="00752A0D" w:rsidP="007123CB">
            <w:pPr>
              <w:pStyle w:val="Liste"/>
              <w:ind w:right="-8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3" w:history="1">
              <w:r w:rsidR="00C46855" w:rsidRPr="00AA514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https://1001.li/3pRAvBJ</w:t>
              </w:r>
            </w:hyperlink>
            <w:r w:rsidR="00C46855" w:rsidRPr="00AA514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46855" w:rsidRPr="0080408E" w14:paraId="3C29E1E4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201480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F1D90BD" w14:textId="53313A45" w:rsidR="00C46855" w:rsidRDefault="00C46855" w:rsidP="00C468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46A51C" w14:textId="07ABCFBC" w:rsidR="00C46855" w:rsidRDefault="00C03C3F" w:rsidP="00C468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Interrogativpronomen</w:t>
            </w:r>
            <w:proofErr w:type="spellEnd"/>
          </w:p>
        </w:tc>
        <w:tc>
          <w:tcPr>
            <w:tcW w:w="2133" w:type="pct"/>
            <w:vAlign w:val="bottom"/>
          </w:tcPr>
          <w:p w14:paraId="1D390628" w14:textId="25BC66EF" w:rsidR="00C46855" w:rsidRPr="00C46855" w:rsidRDefault="00C03C3F" w:rsidP="00C46855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Interrogativpronomen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und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Frageformen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r w:rsidR="008F56C4">
              <w:rPr>
                <w:rFonts w:ascii="Arial" w:hAnsi="Arial" w:cs="Arial"/>
                <w:szCs w:val="18"/>
                <w:lang w:val="fr-CH"/>
              </w:rPr>
              <w:t xml:space="preserve">- </w:t>
            </w:r>
            <w:r>
              <w:rPr>
                <w:rFonts w:ascii="Arial" w:hAnsi="Arial" w:cs="Arial"/>
                <w:szCs w:val="18"/>
                <w:lang w:val="fr-CH"/>
              </w:rPr>
              <w:t>1</w:t>
            </w:r>
          </w:p>
        </w:tc>
        <w:tc>
          <w:tcPr>
            <w:tcW w:w="1398" w:type="pct"/>
            <w:vAlign w:val="bottom"/>
          </w:tcPr>
          <w:p w14:paraId="2FADDDFC" w14:textId="780AB388" w:rsidR="00C46855" w:rsidRPr="00AA5142" w:rsidRDefault="00752A0D" w:rsidP="00C46855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14" w:history="1">
              <w:r w:rsidR="00561DBA" w:rsidRPr="00AA514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https://1001.li/3rkjZKT</w:t>
              </w:r>
            </w:hyperlink>
            <w:r w:rsidR="00561DBA" w:rsidRPr="00AA514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46855" w:rsidRPr="0080408E" w14:paraId="51D3CBA2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780719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8000161" w14:textId="7D98C541" w:rsidR="00C46855" w:rsidRDefault="00C46855" w:rsidP="00C4685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341D9DB" w14:textId="17D4BEAF" w:rsidR="00C46855" w:rsidRDefault="00C03C3F" w:rsidP="00C4685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Interrogativpronomen</w:t>
            </w:r>
            <w:proofErr w:type="spellEnd"/>
          </w:p>
        </w:tc>
        <w:tc>
          <w:tcPr>
            <w:tcW w:w="2133" w:type="pct"/>
            <w:vAlign w:val="bottom"/>
          </w:tcPr>
          <w:p w14:paraId="004F6487" w14:textId="48A10671" w:rsidR="00C46855" w:rsidRPr="00C46855" w:rsidRDefault="00C03C3F" w:rsidP="00C46855">
            <w:pPr>
              <w:pStyle w:val="Liste"/>
              <w:ind w:right="-8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Interrogativpronomen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und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Frageformen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r w:rsidR="008F56C4">
              <w:rPr>
                <w:rFonts w:ascii="Arial" w:hAnsi="Arial" w:cs="Arial"/>
                <w:szCs w:val="18"/>
                <w:lang w:val="fr-CH"/>
              </w:rPr>
              <w:t xml:space="preserve">- </w:t>
            </w:r>
            <w:r>
              <w:rPr>
                <w:rFonts w:ascii="Arial" w:hAnsi="Arial" w:cs="Arial"/>
                <w:szCs w:val="18"/>
                <w:lang w:val="fr-CH"/>
              </w:rPr>
              <w:t>2</w:t>
            </w:r>
          </w:p>
        </w:tc>
        <w:tc>
          <w:tcPr>
            <w:tcW w:w="1398" w:type="pct"/>
            <w:vAlign w:val="bottom"/>
          </w:tcPr>
          <w:p w14:paraId="00D04AD7" w14:textId="5B6BB9E1" w:rsidR="00C46855" w:rsidRPr="00AA5142" w:rsidRDefault="00752A0D" w:rsidP="00C46855">
            <w:pPr>
              <w:pStyle w:val="Liste"/>
              <w:ind w:right="-8"/>
              <w:rPr>
                <w:rFonts w:ascii="Arial" w:hAnsi="Arial" w:cs="Arial"/>
                <w:color w:val="auto"/>
              </w:rPr>
            </w:pPr>
            <w:hyperlink r:id="rId15" w:history="1">
              <w:r w:rsidR="00561DBA" w:rsidRPr="00AA514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https://1001.li/36ELGGc</w:t>
              </w:r>
            </w:hyperlink>
            <w:r w:rsidR="00561DBA" w:rsidRPr="00AA514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30A3BC9A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>Lernziel 4: Über eine abwesende Person Auskunft geben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6E51D208" w:rsidR="0080408E" w:rsidRPr="0080408E" w:rsidRDefault="00F92CF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C’est qui ?</w:t>
            </w:r>
          </w:p>
        </w:tc>
        <w:tc>
          <w:tcPr>
            <w:tcW w:w="2133" w:type="pct"/>
            <w:vAlign w:val="bottom"/>
          </w:tcPr>
          <w:p w14:paraId="19A56108" w14:textId="2A528F41" w:rsidR="0080408E" w:rsidRPr="00E23EC7" w:rsidRDefault="00E23EC7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Fragen zu Roger Federer mit ja/nein beantworten</w:t>
            </w:r>
          </w:p>
        </w:tc>
        <w:tc>
          <w:tcPr>
            <w:tcW w:w="1398" w:type="pct"/>
            <w:vAlign w:val="bottom"/>
          </w:tcPr>
          <w:p w14:paraId="78882673" w14:textId="1F33C2F9" w:rsidR="0080408E" w:rsidRPr="00CB0298" w:rsidRDefault="00752A0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E23EC7" w:rsidRPr="00CB02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https://1001.li/3pItVgR</w:t>
              </w:r>
            </w:hyperlink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535F94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>Lernziel 5: Die Possessivbegleiter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5E24AFB1" w:rsidR="0080408E" w:rsidRPr="0080408E" w:rsidRDefault="00E23EC7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Déterminants possessifs</w:t>
            </w:r>
          </w:p>
        </w:tc>
        <w:tc>
          <w:tcPr>
            <w:tcW w:w="2133" w:type="pct"/>
            <w:vAlign w:val="bottom"/>
          </w:tcPr>
          <w:p w14:paraId="23816BED" w14:textId="49A75C15" w:rsidR="0080408E" w:rsidRPr="0080408E" w:rsidRDefault="00E23EC7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Possessivbegleiter - Vertiefungsübung - 1</w:t>
            </w:r>
          </w:p>
        </w:tc>
        <w:tc>
          <w:tcPr>
            <w:tcW w:w="1398" w:type="pct"/>
            <w:vAlign w:val="bottom"/>
          </w:tcPr>
          <w:p w14:paraId="37162CD4" w14:textId="0AE4B2E8" w:rsidR="0080408E" w:rsidRPr="00CB0298" w:rsidRDefault="00752A0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CB0298" w:rsidRPr="00CB02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https://1001.li/3tq8Gm5</w:t>
              </w:r>
            </w:hyperlink>
            <w:r w:rsidR="00CB0298" w:rsidRPr="00CB029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63A41688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EB0E1" w14:textId="77777777" w:rsidR="00E23EC7" w:rsidRPr="0080408E" w:rsidRDefault="00E23EC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F482B3" w14:textId="77777777" w:rsidR="00E23EC7" w:rsidRPr="0080408E" w:rsidRDefault="00E23EC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Déterminants possessifs</w:t>
            </w:r>
          </w:p>
        </w:tc>
        <w:tc>
          <w:tcPr>
            <w:tcW w:w="2133" w:type="pct"/>
            <w:vAlign w:val="bottom"/>
          </w:tcPr>
          <w:p w14:paraId="2C46FA80" w14:textId="0805D8DB" w:rsidR="00E23EC7" w:rsidRPr="0080408E" w:rsidRDefault="00E23EC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Possessivbegleiter - Vertiefungsübung - 2</w:t>
            </w:r>
          </w:p>
        </w:tc>
        <w:tc>
          <w:tcPr>
            <w:tcW w:w="1398" w:type="pct"/>
            <w:vAlign w:val="bottom"/>
          </w:tcPr>
          <w:p w14:paraId="3A04C270" w14:textId="660ECD1F" w:rsidR="00E23EC7" w:rsidRPr="00CB0298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CB0298" w:rsidRPr="00CB02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https://1001.li/3cGVqUb</w:t>
              </w:r>
            </w:hyperlink>
            <w:r w:rsidR="00CB0298" w:rsidRPr="00CB029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462624F7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1674717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C0A9979" w14:textId="50035E1C" w:rsidR="00E23EC7" w:rsidRPr="0080408E" w:rsidRDefault="00E23EC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DAE7539" w14:textId="77777777" w:rsidR="00E23EC7" w:rsidRPr="0080408E" w:rsidRDefault="00E23EC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Déterminants possessifs</w:t>
            </w:r>
          </w:p>
        </w:tc>
        <w:tc>
          <w:tcPr>
            <w:tcW w:w="2133" w:type="pct"/>
            <w:vAlign w:val="bottom"/>
          </w:tcPr>
          <w:p w14:paraId="18D3E360" w14:textId="5D6D260A" w:rsidR="00E23EC7" w:rsidRPr="0080408E" w:rsidRDefault="00E23EC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Possessivbegleiter - Vertiefungsübung - 3</w:t>
            </w:r>
          </w:p>
        </w:tc>
        <w:tc>
          <w:tcPr>
            <w:tcW w:w="1398" w:type="pct"/>
            <w:vAlign w:val="bottom"/>
          </w:tcPr>
          <w:p w14:paraId="13C6A149" w14:textId="6F74A1BF" w:rsidR="00E23EC7" w:rsidRPr="00CB0298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CB0298" w:rsidRPr="00CB02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https://1001.li/2LgBxIm</w:t>
              </w:r>
            </w:hyperlink>
            <w:r w:rsidR="00CB0298" w:rsidRPr="00CB029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5F2E22D8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1057545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72C54FB" w14:textId="77777777" w:rsidR="00E23EC7" w:rsidRPr="0080408E" w:rsidRDefault="00E23EC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AC4E36C" w14:textId="77777777" w:rsidR="00E23EC7" w:rsidRPr="0080408E" w:rsidRDefault="00E23EC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Déterminants possessifs</w:t>
            </w:r>
          </w:p>
        </w:tc>
        <w:tc>
          <w:tcPr>
            <w:tcW w:w="2133" w:type="pct"/>
            <w:vAlign w:val="bottom"/>
          </w:tcPr>
          <w:p w14:paraId="0E556F98" w14:textId="6216634F" w:rsidR="00E23EC7" w:rsidRPr="0080408E" w:rsidRDefault="00E23EC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Possessivbegleiter - Vertiefungsübung - 4</w:t>
            </w:r>
          </w:p>
        </w:tc>
        <w:tc>
          <w:tcPr>
            <w:tcW w:w="1398" w:type="pct"/>
            <w:vAlign w:val="bottom"/>
          </w:tcPr>
          <w:p w14:paraId="7EA6C706" w14:textId="48CC6E1B" w:rsidR="00E23EC7" w:rsidRPr="00CB0298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CB0298" w:rsidRPr="00CB02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https://1001.li/39J2sWJ</w:t>
              </w:r>
            </w:hyperlink>
            <w:r w:rsidR="00CB0298" w:rsidRPr="00CB029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737739A4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96529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21C842" w14:textId="77777777" w:rsidR="00E23EC7" w:rsidRPr="0080408E" w:rsidRDefault="00E23EC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0C36C3" w14:textId="77777777" w:rsidR="00E23EC7" w:rsidRPr="0080408E" w:rsidRDefault="00E23EC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Déterminants possessifs</w:t>
            </w:r>
          </w:p>
        </w:tc>
        <w:tc>
          <w:tcPr>
            <w:tcW w:w="2133" w:type="pct"/>
            <w:vAlign w:val="bottom"/>
          </w:tcPr>
          <w:p w14:paraId="699DA5D0" w14:textId="4231DE4A" w:rsidR="00E23EC7" w:rsidRPr="0080408E" w:rsidRDefault="00E23EC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Possessivbegleiter - Vertiefungsübung - 5</w:t>
            </w:r>
          </w:p>
        </w:tc>
        <w:tc>
          <w:tcPr>
            <w:tcW w:w="1398" w:type="pct"/>
            <w:vAlign w:val="bottom"/>
          </w:tcPr>
          <w:p w14:paraId="5FEF1EA3" w14:textId="50166515" w:rsidR="00E23EC7" w:rsidRPr="00CB0298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CB0298" w:rsidRPr="00CB029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https://1001.li/3cF9rSt</w:t>
              </w:r>
            </w:hyperlink>
            <w:r w:rsidR="00CB0298" w:rsidRPr="00CB029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2B723798" w:rsidR="00C64146" w:rsidRPr="0080408E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>
        <w:rPr>
          <w:rFonts w:ascii="Arial" w:hAnsi="Arial" w:cs="Arial"/>
          <w:b/>
          <w:bCs/>
          <w:highlight w:val="lightGray"/>
        </w:rPr>
        <w:t>7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Pr="00C64146">
        <w:rPr>
          <w:rFonts w:ascii="Arial" w:hAnsi="Arial" w:cs="Arial"/>
          <w:b/>
          <w:bCs/>
          <w:highlight w:val="lightGray"/>
        </w:rPr>
        <w:t xml:space="preserve">Die Präsensformen von </w:t>
      </w:r>
      <w:proofErr w:type="spellStart"/>
      <w:r w:rsidRPr="00C64146">
        <w:rPr>
          <w:rFonts w:ascii="Arial" w:hAnsi="Arial" w:cs="Arial"/>
          <w:b/>
          <w:bCs/>
          <w:highlight w:val="lightGray"/>
        </w:rPr>
        <w:t>avoir</w:t>
      </w:r>
      <w:proofErr w:type="spellEnd"/>
      <w:r w:rsidRPr="00C64146">
        <w:rPr>
          <w:rFonts w:ascii="Arial" w:hAnsi="Arial" w:cs="Arial"/>
          <w:b/>
          <w:bCs/>
          <w:highlight w:val="lightGray"/>
        </w:rPr>
        <w:t xml:space="preserve">, </w:t>
      </w:r>
      <w:proofErr w:type="spellStart"/>
      <w:r w:rsidRPr="00C64146">
        <w:rPr>
          <w:rFonts w:ascii="Arial" w:hAnsi="Arial" w:cs="Arial"/>
          <w:b/>
          <w:bCs/>
          <w:highlight w:val="lightGray"/>
        </w:rPr>
        <w:t>être</w:t>
      </w:r>
      <w:proofErr w:type="spellEnd"/>
      <w:r w:rsidRPr="00C64146">
        <w:rPr>
          <w:rFonts w:ascii="Arial" w:hAnsi="Arial" w:cs="Arial"/>
          <w:b/>
          <w:bCs/>
          <w:highlight w:val="lightGray"/>
        </w:rPr>
        <w:t>, faire, aller und der regelmässigen Verben auf -er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5FF0077" w:rsidR="00C64146" w:rsidRPr="0080408E" w:rsidRDefault="00C64146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6797DE87" w:rsidR="00C64146" w:rsidRPr="00C64146" w:rsidRDefault="00C64146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gramStart"/>
            <w:r w:rsidRPr="00C64146">
              <w:rPr>
                <w:rFonts w:ascii="Arial" w:hAnsi="Arial" w:cs="Arial"/>
                <w:szCs w:val="18"/>
                <w:lang w:val="fr-CH"/>
              </w:rPr>
              <w:t>faire</w:t>
            </w:r>
            <w:proofErr w:type="gramEnd"/>
            <w:r w:rsidRPr="00C64146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C64146">
              <w:rPr>
                <w:rFonts w:ascii="Arial" w:hAnsi="Arial" w:cs="Arial"/>
                <w:szCs w:val="18"/>
                <w:lang w:val="fr-CH"/>
              </w:rPr>
              <w:t>qc</w:t>
            </w:r>
            <w:proofErr w:type="spellEnd"/>
            <w:r w:rsidRPr="00C64146">
              <w:rPr>
                <w:rFonts w:ascii="Arial" w:hAnsi="Arial" w:cs="Arial"/>
                <w:szCs w:val="18"/>
                <w:lang w:val="fr-CH"/>
              </w:rPr>
              <w:t xml:space="preserve"> et aimer </w:t>
            </w:r>
            <w:proofErr w:type="spellStart"/>
            <w:r w:rsidRPr="00C64146">
              <w:rPr>
                <w:rFonts w:ascii="Arial" w:hAnsi="Arial" w:cs="Arial"/>
                <w:szCs w:val="18"/>
                <w:lang w:val="fr-CH"/>
              </w:rPr>
              <w:t>q</w:t>
            </w:r>
            <w:r>
              <w:rPr>
                <w:rFonts w:ascii="Arial" w:hAnsi="Arial" w:cs="Arial"/>
                <w:szCs w:val="18"/>
                <w:lang w:val="fr-CH"/>
              </w:rPr>
              <w:t>c</w:t>
            </w:r>
            <w:proofErr w:type="spellEnd"/>
          </w:p>
        </w:tc>
        <w:tc>
          <w:tcPr>
            <w:tcW w:w="1398" w:type="pct"/>
            <w:vAlign w:val="bottom"/>
          </w:tcPr>
          <w:p w14:paraId="520575CE" w14:textId="5D0B1FBE" w:rsidR="00C64146" w:rsidRPr="00C03E47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C64146" w:rsidRPr="00C03E4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https://1001.li/36Cgrf9</w:t>
              </w:r>
            </w:hyperlink>
            <w:r w:rsidR="00C64146" w:rsidRPr="00C03E4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4712D9B9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116482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6C4C35" w14:textId="77777777" w:rsidR="00C64146" w:rsidRPr="0080408E" w:rsidRDefault="00C6414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B44D77" w14:textId="5CA9C82E" w:rsidR="00C64146" w:rsidRPr="0080408E" w:rsidRDefault="00C64146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en -er</w:t>
            </w:r>
          </w:p>
        </w:tc>
        <w:tc>
          <w:tcPr>
            <w:tcW w:w="2133" w:type="pct"/>
            <w:vAlign w:val="bottom"/>
          </w:tcPr>
          <w:p w14:paraId="0C0CC1A0" w14:textId="73E1ED44" w:rsidR="00C64146" w:rsidRPr="00C64146" w:rsidRDefault="00C64146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gramStart"/>
            <w:r>
              <w:rPr>
                <w:rFonts w:ascii="Arial" w:hAnsi="Arial" w:cs="Arial"/>
                <w:szCs w:val="18"/>
                <w:lang w:val="de-DE"/>
              </w:rPr>
              <w:t>Finde</w:t>
            </w:r>
            <w:proofErr w:type="gramEnd"/>
            <w:r>
              <w:rPr>
                <w:rFonts w:ascii="Arial" w:hAnsi="Arial" w:cs="Arial"/>
                <w:szCs w:val="18"/>
                <w:lang w:val="de-DE"/>
              </w:rPr>
              <w:t xml:space="preserve"> das passende Verb für die Lücke - 1</w:t>
            </w:r>
          </w:p>
        </w:tc>
        <w:tc>
          <w:tcPr>
            <w:tcW w:w="1398" w:type="pct"/>
            <w:vAlign w:val="bottom"/>
          </w:tcPr>
          <w:p w14:paraId="606CC01C" w14:textId="6C0873AD" w:rsidR="00C64146" w:rsidRPr="00C03E47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C64146" w:rsidRPr="00C03E4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https://1001.li/3rkfTCl</w:t>
              </w:r>
            </w:hyperlink>
            <w:r w:rsidR="00C64146" w:rsidRPr="00C03E4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25B8DBAA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10364271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376919" w14:textId="77777777" w:rsidR="00C64146" w:rsidRPr="0080408E" w:rsidRDefault="00C6414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C7A439" w14:textId="576DCB28" w:rsidR="00C64146" w:rsidRPr="0080408E" w:rsidRDefault="00854282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verbes en -er </w:t>
            </w:r>
          </w:p>
        </w:tc>
        <w:tc>
          <w:tcPr>
            <w:tcW w:w="2133" w:type="pct"/>
            <w:vAlign w:val="bottom"/>
          </w:tcPr>
          <w:p w14:paraId="0EF3E4C5" w14:textId="40961994" w:rsidR="00C64146" w:rsidRPr="00854282" w:rsidRDefault="00854282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gramStart"/>
            <w:r>
              <w:rPr>
                <w:rFonts w:ascii="Arial" w:hAnsi="Arial" w:cs="Arial"/>
                <w:szCs w:val="18"/>
                <w:lang w:val="de-DE"/>
              </w:rPr>
              <w:t>Finde</w:t>
            </w:r>
            <w:proofErr w:type="gramEnd"/>
            <w:r>
              <w:rPr>
                <w:rFonts w:ascii="Arial" w:hAnsi="Arial" w:cs="Arial"/>
                <w:szCs w:val="18"/>
                <w:lang w:val="de-DE"/>
              </w:rPr>
              <w:t xml:space="preserve"> das passende Verb für die Lücke - 2</w:t>
            </w:r>
          </w:p>
        </w:tc>
        <w:tc>
          <w:tcPr>
            <w:tcW w:w="1398" w:type="pct"/>
            <w:vAlign w:val="bottom"/>
          </w:tcPr>
          <w:p w14:paraId="3D9C06AC" w14:textId="05F50BE3" w:rsidR="00C64146" w:rsidRPr="00C03E47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854282" w:rsidRPr="00C03E4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https://1001.li/3avFKk9</w:t>
              </w:r>
            </w:hyperlink>
            <w:r w:rsidR="00854282" w:rsidRPr="00C03E4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1C2D50BE" w:rsidR="00E813C8" w:rsidRPr="0080408E" w:rsidRDefault="00E813C8" w:rsidP="00E813C8">
      <w:pPr>
        <w:spacing w:line="276" w:lineRule="auto"/>
        <w:rPr>
          <w:rFonts w:ascii="Arial" w:hAnsi="Arial" w:cs="Arial"/>
          <w:b/>
          <w:bCs/>
        </w:rPr>
      </w:pPr>
      <w:r w:rsidRPr="00E813C8">
        <w:rPr>
          <w:rFonts w:ascii="Arial" w:hAnsi="Arial" w:cs="Arial"/>
          <w:b/>
          <w:bCs/>
          <w:highlight w:val="lightGray"/>
        </w:rPr>
        <w:t>Thematisch</w:t>
      </w:r>
      <w:r w:rsidR="00DE31A9">
        <w:rPr>
          <w:rFonts w:ascii="Arial" w:hAnsi="Arial" w:cs="Arial"/>
          <w:b/>
          <w:bCs/>
          <w:highlight w:val="lightGray"/>
        </w:rPr>
        <w:t xml:space="preserve"> passende </w:t>
      </w:r>
      <w:r w:rsidRPr="00E813C8">
        <w:rPr>
          <w:rFonts w:ascii="Arial" w:hAnsi="Arial" w:cs="Arial"/>
          <w:b/>
          <w:bCs/>
          <w:highlight w:val="lightGray"/>
        </w:rPr>
        <w:t>H</w:t>
      </w:r>
      <w:r w:rsidR="00691A88">
        <w:rPr>
          <w:rFonts w:ascii="Arial" w:hAnsi="Arial" w:cs="Arial"/>
          <w:b/>
          <w:bCs/>
          <w:highlight w:val="lightGray"/>
        </w:rPr>
        <w:t>örverstehen</w:t>
      </w:r>
      <w:r w:rsidRPr="00E813C8">
        <w:rPr>
          <w:rFonts w:ascii="Arial" w:hAnsi="Arial" w:cs="Arial"/>
          <w:b/>
          <w:bCs/>
          <w:highlight w:val="lightGray"/>
        </w:rPr>
        <w:t xml:space="preserve"> </w:t>
      </w:r>
      <w:r w:rsidR="00DE31A9" w:rsidRPr="00DE31A9">
        <w:rPr>
          <w:rFonts w:ascii="Arial" w:hAnsi="Arial" w:cs="Arial"/>
          <w:b/>
          <w:bCs/>
          <w:highlight w:val="lightGray"/>
        </w:rPr>
        <w:t xml:space="preserve">zur </w:t>
      </w:r>
      <w:proofErr w:type="spellStart"/>
      <w:r w:rsidR="00DE31A9" w:rsidRPr="00DE31A9">
        <w:rPr>
          <w:rFonts w:ascii="Arial" w:hAnsi="Arial" w:cs="Arial"/>
          <w:b/>
          <w:bCs/>
          <w:highlight w:val="lightGray"/>
        </w:rPr>
        <w:t>Unité</w:t>
      </w:r>
      <w:proofErr w:type="spellEnd"/>
      <w:r w:rsidR="00DE31A9" w:rsidRPr="00DE31A9">
        <w:rPr>
          <w:rFonts w:ascii="Arial" w:hAnsi="Arial" w:cs="Arial"/>
          <w:b/>
          <w:bCs/>
          <w:highlight w:val="lightGray"/>
        </w:rPr>
        <w:t xml:space="preserve"> 1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546FAC17" w:rsidR="00E813C8" w:rsidRPr="0080408E" w:rsidRDefault="00E813C8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animaux des stars</w:t>
            </w:r>
          </w:p>
        </w:tc>
        <w:tc>
          <w:tcPr>
            <w:tcW w:w="2133" w:type="pct"/>
            <w:vAlign w:val="bottom"/>
          </w:tcPr>
          <w:p w14:paraId="39839021" w14:textId="403C5031" w:rsidR="00E813C8" w:rsidRPr="0080408E" w:rsidRDefault="00E813C8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einfach</w:t>
            </w:r>
          </w:p>
        </w:tc>
        <w:tc>
          <w:tcPr>
            <w:tcW w:w="1398" w:type="pct"/>
            <w:vAlign w:val="bottom"/>
          </w:tcPr>
          <w:p w14:paraId="073D02BB" w14:textId="46A89633" w:rsidR="00E813C8" w:rsidRPr="002F5E18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2F5E18" w:rsidRPr="002F5E1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https://1001.li/3cF2YXD</w:t>
              </w:r>
            </w:hyperlink>
            <w:r w:rsidR="00C03E47" w:rsidRPr="002F5E18">
              <w:rPr>
                <w:rFonts w:ascii="Arial" w:hAnsi="Arial" w:cs="Arial"/>
                <w:color w:val="auto"/>
              </w:rPr>
              <w:t xml:space="preserve"> </w:t>
            </w:r>
            <w:r w:rsidR="00E813C8" w:rsidRPr="002F5E1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77777777" w:rsidR="00E813C8" w:rsidRPr="0080408E" w:rsidRDefault="00E813C8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4BD22648" w:rsidR="00E813C8" w:rsidRPr="0080408E" w:rsidRDefault="00E813C8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Pub-star</w:t>
            </w:r>
          </w:p>
        </w:tc>
        <w:tc>
          <w:tcPr>
            <w:tcW w:w="2133" w:type="pct"/>
            <w:vAlign w:val="bottom"/>
          </w:tcPr>
          <w:p w14:paraId="37707E2A" w14:textId="7C80F5D2" w:rsidR="00E813C8" w:rsidRPr="0080408E" w:rsidRDefault="00E813C8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71A4DA9C" w14:textId="7E6A24CA" w:rsidR="00E813C8" w:rsidRPr="002F5E18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2F5E18" w:rsidRPr="002F5E1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https://1001.li/3cDqDaT</w:t>
              </w:r>
            </w:hyperlink>
            <w:r w:rsidR="00C03E47" w:rsidRPr="002F5E18">
              <w:rPr>
                <w:rFonts w:ascii="Arial" w:hAnsi="Arial" w:cs="Arial"/>
                <w:color w:val="auto"/>
              </w:rPr>
              <w:t xml:space="preserve"> </w:t>
            </w:r>
            <w:r w:rsidR="00E813C8" w:rsidRPr="002F5E1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BE5DB95" w14:textId="5268E588" w:rsidR="00001C96" w:rsidRPr="0080408E" w:rsidRDefault="00001C96" w:rsidP="00001C96">
      <w:pPr>
        <w:spacing w:line="276" w:lineRule="auto"/>
        <w:rPr>
          <w:rFonts w:ascii="Arial" w:hAnsi="Arial" w:cs="Arial"/>
          <w:b/>
          <w:bCs/>
        </w:rPr>
      </w:pPr>
      <w:r w:rsidRPr="00001C96">
        <w:rPr>
          <w:rFonts w:ascii="Arial" w:hAnsi="Arial" w:cs="Arial"/>
          <w:b/>
          <w:bCs/>
          <w:highlight w:val="lightGray"/>
        </w:rPr>
        <w:lastRenderedPageBreak/>
        <w:t xml:space="preserve">Voci </w:t>
      </w:r>
      <w:proofErr w:type="spellStart"/>
      <w:r w:rsidRPr="00001C96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001C96">
        <w:rPr>
          <w:rFonts w:ascii="Arial" w:hAnsi="Arial" w:cs="Arial"/>
          <w:b/>
          <w:bCs/>
          <w:highlight w:val="lightGray"/>
        </w:rPr>
        <w:t xml:space="preserve"> 1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6363A378" w:rsidR="00001C96" w:rsidRPr="0080408E" w:rsidRDefault="00ED4E4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24EE0D4A" w14:textId="4D213CA7" w:rsidR="00001C96" w:rsidRPr="0080408E" w:rsidRDefault="00ED4E4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B808E4C" w14:textId="043084EA" w:rsidR="00001C96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ED4E47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https://1001.li/3pNk2yB</w:t>
              </w:r>
            </w:hyperlink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772B08E2" w:rsidR="00001C96" w:rsidRPr="0080408E" w:rsidRDefault="00ED4E4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A57448E" w14:textId="36A27202" w:rsidR="00001C96" w:rsidRPr="0080408E" w:rsidRDefault="00ED4E4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0EDB38F" w14:textId="7A995772" w:rsidR="00001C96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ED4E47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https://1001.li/36GdtWZ</w:t>
              </w:r>
            </w:hyperlink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D7609F2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1497297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22A1E1" w14:textId="77777777" w:rsidR="00001C96" w:rsidRPr="0080408E" w:rsidRDefault="00001C9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BA8F314" w14:textId="2664BF80" w:rsidR="00001C96" w:rsidRPr="0080408E" w:rsidRDefault="00ED4E4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B8224E6" w14:textId="716BF6BB" w:rsidR="00001C96" w:rsidRPr="0080408E" w:rsidRDefault="00ED4E4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5ACE7547" w14:textId="69D26C68" w:rsidR="00001C96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ED4E47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https://1001.li/3tlhJ85</w:t>
              </w:r>
            </w:hyperlink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53051FDA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9129287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4686AFE" w14:textId="77777777" w:rsidR="00001C96" w:rsidRPr="0080408E" w:rsidRDefault="00001C9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4DD898F" w14:textId="5E6F36D0" w:rsidR="00001C96" w:rsidRPr="0080408E" w:rsidRDefault="00ED4E4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21F31362" w14:textId="62201596" w:rsidR="00001C96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aus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dem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Schülerbuch</w:t>
            </w:r>
            <w:proofErr w:type="spellEnd"/>
          </w:p>
        </w:tc>
        <w:tc>
          <w:tcPr>
            <w:tcW w:w="1398" w:type="pct"/>
            <w:vAlign w:val="bottom"/>
          </w:tcPr>
          <w:p w14:paraId="053B67AE" w14:textId="43DAA5C5" w:rsidR="00001C96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ED4E47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https://1001.li/2MqILuc</w:t>
              </w:r>
            </w:hyperlink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0360136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50305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6A3DD65" w14:textId="77777777" w:rsidR="00001C96" w:rsidRPr="0080408E" w:rsidRDefault="00001C96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710E15" w14:textId="158B9FC7" w:rsidR="00001C96" w:rsidRPr="0080408E" w:rsidRDefault="00ED4E47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273623C8" w14:textId="72D46D48" w:rsidR="00001C96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 xml:space="preserve">La présentation, la fiche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p</w:t>
            </w:r>
            <w:r>
              <w:rPr>
                <w:rFonts w:ascii="Arial" w:hAnsi="Arial" w:cs="Arial"/>
                <w:szCs w:val="18"/>
                <w:lang w:val="fr-CH"/>
              </w:rPr>
              <w:t>ersonelle</w:t>
            </w:r>
            <w:proofErr w:type="spellEnd"/>
          </w:p>
        </w:tc>
        <w:tc>
          <w:tcPr>
            <w:tcW w:w="1398" w:type="pct"/>
            <w:vAlign w:val="bottom"/>
          </w:tcPr>
          <w:p w14:paraId="63077590" w14:textId="513ACE57" w:rsidR="00001C96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1" w:history="1">
              <w:r w:rsidR="00ED4E47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https://1001.li/3rksWUv</w:t>
              </w:r>
            </w:hyperlink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D4E47" w:rsidRPr="0080408E" w14:paraId="0F75DF23" w14:textId="77777777" w:rsidTr="00ED4E47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668FE38" w14:textId="1893ECC6" w:rsidR="00ED4E47" w:rsidRPr="0080408E" w:rsidRDefault="00ED4E4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4ED6EFA" w14:textId="77777777" w:rsidR="00ED4E47" w:rsidRPr="00ED4E47" w:rsidRDefault="00ED4E47" w:rsidP="0030453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3C75559" w14:textId="35375547" w:rsidR="00ED4E47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famille</w:t>
            </w:r>
          </w:p>
        </w:tc>
        <w:tc>
          <w:tcPr>
            <w:tcW w:w="1398" w:type="pct"/>
            <w:vAlign w:val="bottom"/>
          </w:tcPr>
          <w:p w14:paraId="0121F9B9" w14:textId="291EE9A0" w:rsidR="00ED4E47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2" w:history="1">
              <w:r w:rsidR="00ED4E47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https://1001.li/2LiyIGN</w:t>
              </w:r>
            </w:hyperlink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D4E47" w:rsidRPr="0080408E" w14:paraId="66FCD144" w14:textId="77777777" w:rsidTr="00ED4E47">
        <w:sdt>
          <w:sdtPr>
            <w:rPr>
              <w:rFonts w:ascii="Arial" w:hAnsi="Arial" w:cs="Arial"/>
              <w:sz w:val="18"/>
              <w:szCs w:val="18"/>
            </w:rPr>
            <w:id w:val="-11017297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FE0CA5" w14:textId="3C8E0261" w:rsidR="00ED4E47" w:rsidRPr="0080408E" w:rsidRDefault="00ED4E4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837ED7F" w14:textId="77777777" w:rsidR="00ED4E47" w:rsidRPr="00ED4E47" w:rsidRDefault="00ED4E47" w:rsidP="0030453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49EF150" w14:textId="2BECAE3D" w:rsidR="00ED4E47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Au téléphone, les professions</w:t>
            </w:r>
          </w:p>
        </w:tc>
        <w:tc>
          <w:tcPr>
            <w:tcW w:w="1398" w:type="pct"/>
            <w:vAlign w:val="bottom"/>
          </w:tcPr>
          <w:p w14:paraId="609C4B2C" w14:textId="4A908871" w:rsidR="00ED4E47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340A0A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https://1001.li/2YK5hAM</w:t>
              </w:r>
            </w:hyperlink>
            <w:r w:rsidR="00340A0A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D4E47" w:rsidRPr="0080408E" w14:paraId="7E87C6D4" w14:textId="77777777" w:rsidTr="00ED4E47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BF50854" w14:textId="4ECF8534" w:rsidR="00ED4E47" w:rsidRPr="0080408E" w:rsidRDefault="00ED4E4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24D4433" w14:textId="6E7E4AD6" w:rsidR="00ED4E47" w:rsidRPr="00ED4E47" w:rsidRDefault="00ED4E47" w:rsidP="0030453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93E2F84" w14:textId="1AF207EA" w:rsidR="00ED4E47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61B1D6BC" w14:textId="72148A4E" w:rsidR="00ED4E47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4" w:history="1">
              <w:r w:rsidR="00340A0A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https://1001.li/2MrZxZU</w:t>
              </w:r>
            </w:hyperlink>
            <w:r w:rsidR="00340A0A" w:rsidRPr="00340A0A">
              <w:rPr>
                <w:rFonts w:ascii="Arial" w:hAnsi="Arial" w:cs="Arial"/>
                <w:color w:val="auto"/>
              </w:rPr>
              <w:t xml:space="preserve"> </w:t>
            </w:r>
            <w:r w:rsidR="00ED4E47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D4E47" w:rsidRPr="0080408E" w14:paraId="1CE00630" w14:textId="77777777" w:rsidTr="00ED4E47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E3BFBB" w14:textId="0FE8CA36" w:rsidR="00ED4E47" w:rsidRPr="0080408E" w:rsidRDefault="00ED4E4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3F4791" w14:textId="727EB016" w:rsidR="00ED4E47" w:rsidRPr="00ED4E47" w:rsidRDefault="00ED4E47" w:rsidP="0030453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23A96F54" w14:textId="327A0D32" w:rsidR="00ED4E47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présentation – fiche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personelle</w:t>
            </w:r>
            <w:proofErr w:type="spellEnd"/>
          </w:p>
        </w:tc>
        <w:tc>
          <w:tcPr>
            <w:tcW w:w="1398" w:type="pct"/>
            <w:vAlign w:val="bottom"/>
          </w:tcPr>
          <w:p w14:paraId="3620A17D" w14:textId="03F12C07" w:rsidR="00ED4E47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340A0A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https://1001.li/3awG6qO</w:t>
              </w:r>
            </w:hyperlink>
            <w:r w:rsidR="00340A0A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D4E47" w:rsidRPr="0080408E" w14:paraId="4566A643" w14:textId="77777777" w:rsidTr="00ED4E47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95A27BE" w14:textId="46DCEBE5" w:rsidR="00ED4E47" w:rsidRPr="0080408E" w:rsidRDefault="00ED4E4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2B388B9" w14:textId="6AC6F627" w:rsidR="00ED4E47" w:rsidRPr="00ED4E47" w:rsidRDefault="00ED4E47" w:rsidP="0030453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6C912634" w14:textId="4386831A" w:rsidR="00ED4E47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la famille</w:t>
            </w:r>
          </w:p>
        </w:tc>
        <w:tc>
          <w:tcPr>
            <w:tcW w:w="1398" w:type="pct"/>
            <w:vAlign w:val="bottom"/>
          </w:tcPr>
          <w:p w14:paraId="1773829E" w14:textId="42816A25" w:rsidR="00ED4E47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6" w:history="1">
              <w:r w:rsidR="00340A0A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https://1001.li/36Jmtup</w:t>
              </w:r>
            </w:hyperlink>
            <w:r w:rsidR="00340A0A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D4E47" w:rsidRPr="0080408E" w14:paraId="3D0E50AB" w14:textId="77777777" w:rsidTr="00ED4E47">
        <w:sdt>
          <w:sdtPr>
            <w:rPr>
              <w:rFonts w:ascii="Arial" w:hAnsi="Arial" w:cs="Arial"/>
              <w:sz w:val="18"/>
              <w:szCs w:val="18"/>
            </w:rPr>
            <w:id w:val="-900905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BF54684" w14:textId="06C0CBCD" w:rsidR="00ED4E47" w:rsidRPr="0080408E" w:rsidRDefault="00ED4E47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B9EF770" w14:textId="77777777" w:rsidR="00ED4E47" w:rsidRPr="00ED4E47" w:rsidRDefault="00ED4E47" w:rsidP="0030453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C877A72" w14:textId="02CEFE66" w:rsidR="00ED4E47" w:rsidRPr="00ED4E47" w:rsidRDefault="00ED4E47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au téléphone – les professions</w:t>
            </w:r>
          </w:p>
        </w:tc>
        <w:tc>
          <w:tcPr>
            <w:tcW w:w="1398" w:type="pct"/>
            <w:vAlign w:val="bottom"/>
          </w:tcPr>
          <w:p w14:paraId="747163CB" w14:textId="2770DE97" w:rsidR="00ED4E47" w:rsidRPr="00340A0A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7" w:history="1">
              <w:r w:rsidR="00340A0A" w:rsidRPr="00340A0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https://1001.li/2MUF53H</w:t>
              </w:r>
            </w:hyperlink>
            <w:r w:rsidR="00340A0A" w:rsidRPr="00340A0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25C2101" w14:textId="5F879C62" w:rsidR="00E842C3" w:rsidRPr="00E842C3" w:rsidRDefault="00E842C3" w:rsidP="008B0AD2">
      <w:pPr>
        <w:spacing w:line="360" w:lineRule="auto"/>
        <w:rPr>
          <w:rFonts w:ascii="Arial" w:hAnsi="Arial" w:cs="Arial"/>
        </w:rPr>
      </w:pPr>
    </w:p>
    <w:p w14:paraId="01256B0D" w14:textId="30D9B69D" w:rsidR="00E842C3" w:rsidRPr="0080408E" w:rsidRDefault="00E842C3" w:rsidP="00E842C3">
      <w:pPr>
        <w:spacing w:line="276" w:lineRule="auto"/>
        <w:rPr>
          <w:rFonts w:ascii="Arial" w:hAnsi="Arial" w:cs="Arial"/>
          <w:b/>
          <w:bCs/>
        </w:rPr>
      </w:pPr>
      <w:r w:rsidRPr="00E842C3">
        <w:rPr>
          <w:rFonts w:ascii="Arial" w:hAnsi="Arial" w:cs="Arial"/>
          <w:b/>
          <w:bCs/>
          <w:highlight w:val="lightGray"/>
        </w:rPr>
        <w:t xml:space="preserve">Wortschatz und diverse Übungen, um die </w:t>
      </w:r>
      <w:proofErr w:type="spellStart"/>
      <w:r w:rsidRPr="00E842C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E842C3">
        <w:rPr>
          <w:rFonts w:ascii="Arial" w:hAnsi="Arial" w:cs="Arial"/>
          <w:b/>
          <w:bCs/>
          <w:highlight w:val="lightGray"/>
        </w:rPr>
        <w:t xml:space="preserve"> weiter zu vertiefen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42C3" w:rsidRPr="0080408E" w14:paraId="473D1D74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-20301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888EA5" w14:textId="77777777" w:rsidR="00E842C3" w:rsidRPr="0080408E" w:rsidRDefault="00E842C3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8D50266" w14:textId="4690D2C8" w:rsidR="00E842C3" w:rsidRPr="0080408E" w:rsidRDefault="00E842C3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nombres</w:t>
            </w:r>
          </w:p>
        </w:tc>
        <w:tc>
          <w:tcPr>
            <w:tcW w:w="2133" w:type="pct"/>
            <w:vAlign w:val="bottom"/>
          </w:tcPr>
          <w:p w14:paraId="1ECA0C4A" w14:textId="681BDEE1" w:rsidR="00E842C3" w:rsidRPr="0080408E" w:rsidRDefault="00E842C3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Zahlen schreiben und benennen – 1-20</w:t>
            </w:r>
          </w:p>
        </w:tc>
        <w:tc>
          <w:tcPr>
            <w:tcW w:w="1398" w:type="pct"/>
            <w:vAlign w:val="bottom"/>
          </w:tcPr>
          <w:p w14:paraId="48462D1A" w14:textId="2E1AA24C" w:rsidR="00E842C3" w:rsidRPr="00921A1E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8" w:history="1">
              <w:r w:rsidR="00921A1E" w:rsidRPr="00921A1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https://1001.li/3oUlePu</w:t>
              </w:r>
            </w:hyperlink>
            <w:r w:rsidR="00921A1E" w:rsidRPr="00921A1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42C3" w:rsidRPr="0080408E" w14:paraId="3CEF1522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8176921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E9FD145" w14:textId="77777777" w:rsidR="00E842C3" w:rsidRPr="0080408E" w:rsidRDefault="00E842C3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2C0DA6" w14:textId="348AF68C" w:rsidR="00E842C3" w:rsidRPr="0080408E" w:rsidRDefault="00E842C3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Ce / cette / ces / cet</w:t>
            </w:r>
          </w:p>
        </w:tc>
        <w:tc>
          <w:tcPr>
            <w:tcW w:w="2133" w:type="pct"/>
            <w:vAlign w:val="bottom"/>
          </w:tcPr>
          <w:p w14:paraId="49145B04" w14:textId="2C2BC5E1" w:rsidR="00E842C3" w:rsidRPr="00E842C3" w:rsidRDefault="00E842C3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Welche Version kommt in die Lücke? - 1</w:t>
            </w:r>
          </w:p>
        </w:tc>
        <w:tc>
          <w:tcPr>
            <w:tcW w:w="1398" w:type="pct"/>
            <w:vAlign w:val="bottom"/>
          </w:tcPr>
          <w:p w14:paraId="2CF48DC2" w14:textId="5603E69D" w:rsidR="00E842C3" w:rsidRPr="00921A1E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9" w:history="1">
              <w:r w:rsidR="00921A1E" w:rsidRPr="00921A1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https://1001.li/2MUUelg</w:t>
              </w:r>
            </w:hyperlink>
            <w:r w:rsidR="00921A1E" w:rsidRPr="00921A1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42C3" w:rsidRPr="0080408E" w14:paraId="3DEE8934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1615711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0A8208" w14:textId="77777777" w:rsidR="00E842C3" w:rsidRPr="0080408E" w:rsidRDefault="00E842C3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2B4E17" w14:textId="3EA86AB3" w:rsidR="00E842C3" w:rsidRPr="0080408E" w:rsidRDefault="00E842C3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Ce / cette / ces / cet</w:t>
            </w:r>
          </w:p>
        </w:tc>
        <w:tc>
          <w:tcPr>
            <w:tcW w:w="2133" w:type="pct"/>
            <w:vAlign w:val="bottom"/>
          </w:tcPr>
          <w:p w14:paraId="215F9263" w14:textId="6AFB2AD7" w:rsidR="00E842C3" w:rsidRPr="00E842C3" w:rsidRDefault="00E842C3" w:rsidP="00304532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Welche Version kommt in die Lücke? - 2</w:t>
            </w:r>
          </w:p>
        </w:tc>
        <w:tc>
          <w:tcPr>
            <w:tcW w:w="1398" w:type="pct"/>
            <w:vAlign w:val="bottom"/>
          </w:tcPr>
          <w:p w14:paraId="6A7FA51F" w14:textId="7FA34141" w:rsidR="00E842C3" w:rsidRPr="00921A1E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0" w:history="1">
              <w:r w:rsidR="00921A1E" w:rsidRPr="00921A1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https://1001.li/3tuiifY</w:t>
              </w:r>
            </w:hyperlink>
            <w:r w:rsidR="00921A1E" w:rsidRPr="00921A1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42C3" w:rsidRPr="0080408E" w14:paraId="5A5CDB07" w14:textId="77777777" w:rsidTr="00304532">
        <w:sdt>
          <w:sdtPr>
            <w:rPr>
              <w:rFonts w:ascii="Arial" w:hAnsi="Arial" w:cs="Arial"/>
              <w:sz w:val="18"/>
              <w:szCs w:val="18"/>
            </w:rPr>
            <w:id w:val="529465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125BCC" w14:textId="77777777" w:rsidR="00E842C3" w:rsidRPr="0080408E" w:rsidRDefault="00E842C3" w:rsidP="0030453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25854A8" w14:textId="03E68EC4" w:rsidR="00E842C3" w:rsidRPr="0080408E" w:rsidRDefault="00E842C3" w:rsidP="00304532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vocabulaire</w:t>
            </w:r>
          </w:p>
        </w:tc>
        <w:tc>
          <w:tcPr>
            <w:tcW w:w="2133" w:type="pct"/>
            <w:vAlign w:val="bottom"/>
          </w:tcPr>
          <w:p w14:paraId="41B4B00A" w14:textId="48B90A71" w:rsidR="00E842C3" w:rsidRPr="00E842C3" w:rsidRDefault="00E842C3" w:rsidP="00304532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E842C3">
              <w:rPr>
                <w:rFonts w:ascii="Arial" w:hAnsi="Arial" w:cs="Arial"/>
                <w:szCs w:val="18"/>
                <w:lang w:val="de-CH"/>
              </w:rPr>
              <w:t xml:space="preserve">Vertiefungsübung zum Voci der </w:t>
            </w:r>
            <w:proofErr w:type="spellStart"/>
            <w:r w:rsidRPr="00E842C3">
              <w:rPr>
                <w:rFonts w:ascii="Arial" w:hAnsi="Arial" w:cs="Arial"/>
                <w:szCs w:val="18"/>
                <w:lang w:val="de-CH"/>
              </w:rPr>
              <w:t>U</w:t>
            </w:r>
            <w:r>
              <w:rPr>
                <w:rFonts w:ascii="Arial" w:hAnsi="Arial" w:cs="Arial"/>
                <w:szCs w:val="18"/>
                <w:lang w:val="de-CH"/>
              </w:rPr>
              <w:t>nité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1</w:t>
            </w:r>
          </w:p>
        </w:tc>
        <w:tc>
          <w:tcPr>
            <w:tcW w:w="1398" w:type="pct"/>
            <w:vAlign w:val="bottom"/>
          </w:tcPr>
          <w:p w14:paraId="4BD2358A" w14:textId="1CF404DF" w:rsidR="00E842C3" w:rsidRPr="00921A1E" w:rsidRDefault="00752A0D" w:rsidP="00304532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1" w:history="1">
              <w:r w:rsidR="00921A1E" w:rsidRPr="00921A1E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https://1001.li/3rn7zly</w:t>
              </w:r>
            </w:hyperlink>
            <w:r w:rsidR="00921A1E" w:rsidRPr="00921A1E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09A2EDB8" w14:textId="77777777" w:rsidR="00E842C3" w:rsidRPr="00DA2DA7" w:rsidRDefault="00E842C3" w:rsidP="00BF0D28">
      <w:pPr>
        <w:rPr>
          <w:rFonts w:ascii="Arial" w:hAnsi="Arial" w:cs="Arial"/>
        </w:rPr>
      </w:pPr>
    </w:p>
    <w:sectPr w:rsidR="00E842C3" w:rsidRPr="00DA2DA7" w:rsidSect="00F913C7">
      <w:headerReference w:type="default" r:id="rId42"/>
      <w:footerReference w:type="default" r:id="rId43"/>
      <w:pgSz w:w="11906" w:h="16838"/>
      <w:pgMar w:top="719" w:right="1417" w:bottom="1134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78211" w14:textId="77777777" w:rsidR="00752A0D" w:rsidRDefault="00752A0D">
      <w:r>
        <w:separator/>
      </w:r>
    </w:p>
  </w:endnote>
  <w:endnote w:type="continuationSeparator" w:id="0">
    <w:p w14:paraId="0FA14BD9" w14:textId="77777777" w:rsidR="00752A0D" w:rsidRDefault="0075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0F2DF1" w:rsidRPr="00473B6C" w:rsidRDefault="00473B6C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52235" w14:textId="77777777" w:rsidR="00752A0D" w:rsidRDefault="00752A0D">
      <w:r>
        <w:separator/>
      </w:r>
    </w:p>
  </w:footnote>
  <w:footnote w:type="continuationSeparator" w:id="0">
    <w:p w14:paraId="35CCE8E6" w14:textId="77777777" w:rsidR="00752A0D" w:rsidRDefault="0075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0F2DF1" w:rsidRPr="00BF0D28" w:rsidRDefault="00B942F8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DF1" w:rsidRPr="004234E1">
      <w:rPr>
        <w:rFonts w:ascii="Arial" w:hAnsi="Arial" w:cs="Arial"/>
        <w:sz w:val="28"/>
        <w:szCs w:val="28"/>
      </w:rPr>
      <w:t xml:space="preserve">SchulArena.com </w:t>
    </w:r>
    <w:r w:rsidR="000F2DF1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0F2DF1"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0F2DF1" w:rsidRPr="00BF0D28" w:rsidRDefault="000F2DF1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9160D04" w:rsidR="000F2DF1" w:rsidRPr="00BF0D28" w:rsidRDefault="00B942F8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7,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1</w:t>
    </w:r>
  </w:p>
  <w:p w14:paraId="40D3E70B" w14:textId="5D5A0B8A" w:rsidR="000F2DF1" w:rsidRPr="00BF0D28" w:rsidRDefault="000F2DF1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0F2DF1" w:rsidRPr="00FE18F8" w:rsidRDefault="00B942F8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0F2DF1" w:rsidRDefault="000F2DF1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0F2DF1" w:rsidRPr="008E6286" w:rsidRDefault="000F2DF1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272"/>
    <w:rsid w:val="0009442C"/>
    <w:rsid w:val="000A1B30"/>
    <w:rsid w:val="000B61C2"/>
    <w:rsid w:val="000C6C96"/>
    <w:rsid w:val="000D0DD9"/>
    <w:rsid w:val="000D195E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678C0"/>
    <w:rsid w:val="00172743"/>
    <w:rsid w:val="001730B4"/>
    <w:rsid w:val="00191FE3"/>
    <w:rsid w:val="001943F4"/>
    <w:rsid w:val="001C3C10"/>
    <w:rsid w:val="001C4BDD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8598D"/>
    <w:rsid w:val="0028743F"/>
    <w:rsid w:val="00287825"/>
    <w:rsid w:val="002B3760"/>
    <w:rsid w:val="002D16F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B3635"/>
    <w:rsid w:val="003B5D35"/>
    <w:rsid w:val="003D1580"/>
    <w:rsid w:val="003D2605"/>
    <w:rsid w:val="003E74ED"/>
    <w:rsid w:val="003F4945"/>
    <w:rsid w:val="004234E1"/>
    <w:rsid w:val="00436B7D"/>
    <w:rsid w:val="00440294"/>
    <w:rsid w:val="00464D0D"/>
    <w:rsid w:val="004720A0"/>
    <w:rsid w:val="00473B6C"/>
    <w:rsid w:val="00483BE4"/>
    <w:rsid w:val="00495CC5"/>
    <w:rsid w:val="004A5E02"/>
    <w:rsid w:val="004C0460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C59BF"/>
    <w:rsid w:val="005E0BB3"/>
    <w:rsid w:val="005E26A4"/>
    <w:rsid w:val="005E3D44"/>
    <w:rsid w:val="005E669C"/>
    <w:rsid w:val="005F7A27"/>
    <w:rsid w:val="00611028"/>
    <w:rsid w:val="00614C32"/>
    <w:rsid w:val="00620E68"/>
    <w:rsid w:val="00623D02"/>
    <w:rsid w:val="006327D3"/>
    <w:rsid w:val="006414F3"/>
    <w:rsid w:val="00647C02"/>
    <w:rsid w:val="00651C28"/>
    <w:rsid w:val="00673765"/>
    <w:rsid w:val="00691A88"/>
    <w:rsid w:val="006A0D58"/>
    <w:rsid w:val="006B24EC"/>
    <w:rsid w:val="006C3E0B"/>
    <w:rsid w:val="006D0DF0"/>
    <w:rsid w:val="006D18EA"/>
    <w:rsid w:val="006D4EF6"/>
    <w:rsid w:val="00703772"/>
    <w:rsid w:val="007123CB"/>
    <w:rsid w:val="0071743E"/>
    <w:rsid w:val="00733A48"/>
    <w:rsid w:val="00752A0D"/>
    <w:rsid w:val="00752FA3"/>
    <w:rsid w:val="00760ECB"/>
    <w:rsid w:val="00775FF4"/>
    <w:rsid w:val="0079118E"/>
    <w:rsid w:val="007961EF"/>
    <w:rsid w:val="007A075E"/>
    <w:rsid w:val="007B4A22"/>
    <w:rsid w:val="007B79B6"/>
    <w:rsid w:val="007D060C"/>
    <w:rsid w:val="007D340A"/>
    <w:rsid w:val="007E6730"/>
    <w:rsid w:val="007F683C"/>
    <w:rsid w:val="0080408E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B0AD2"/>
    <w:rsid w:val="008C0D45"/>
    <w:rsid w:val="008D56D3"/>
    <w:rsid w:val="008D7388"/>
    <w:rsid w:val="008E0766"/>
    <w:rsid w:val="008E18AD"/>
    <w:rsid w:val="008E6286"/>
    <w:rsid w:val="008F56C4"/>
    <w:rsid w:val="009010F7"/>
    <w:rsid w:val="009141FD"/>
    <w:rsid w:val="00921A1E"/>
    <w:rsid w:val="0095322F"/>
    <w:rsid w:val="00960A7C"/>
    <w:rsid w:val="00980EFA"/>
    <w:rsid w:val="009A4C4B"/>
    <w:rsid w:val="009C1356"/>
    <w:rsid w:val="009D0D9F"/>
    <w:rsid w:val="00A04E66"/>
    <w:rsid w:val="00A15148"/>
    <w:rsid w:val="00A1769D"/>
    <w:rsid w:val="00A440ED"/>
    <w:rsid w:val="00A62637"/>
    <w:rsid w:val="00A77FB9"/>
    <w:rsid w:val="00A931D5"/>
    <w:rsid w:val="00AA5142"/>
    <w:rsid w:val="00AB4509"/>
    <w:rsid w:val="00AB74E3"/>
    <w:rsid w:val="00AC2756"/>
    <w:rsid w:val="00AC2776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942F8"/>
    <w:rsid w:val="00BA0E5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558B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977"/>
    <w:rsid w:val="00CE5118"/>
    <w:rsid w:val="00CF7427"/>
    <w:rsid w:val="00CF77EA"/>
    <w:rsid w:val="00D07237"/>
    <w:rsid w:val="00D31256"/>
    <w:rsid w:val="00D53343"/>
    <w:rsid w:val="00D72CD2"/>
    <w:rsid w:val="00D7353E"/>
    <w:rsid w:val="00D8204E"/>
    <w:rsid w:val="00D92AD2"/>
    <w:rsid w:val="00DA06F1"/>
    <w:rsid w:val="00DA2DA7"/>
    <w:rsid w:val="00DD67B8"/>
    <w:rsid w:val="00DE2B7A"/>
    <w:rsid w:val="00DE31A9"/>
    <w:rsid w:val="00DF0DCC"/>
    <w:rsid w:val="00DF424E"/>
    <w:rsid w:val="00E058BF"/>
    <w:rsid w:val="00E07F68"/>
    <w:rsid w:val="00E1025C"/>
    <w:rsid w:val="00E143E3"/>
    <w:rsid w:val="00E23EC7"/>
    <w:rsid w:val="00E813C8"/>
    <w:rsid w:val="00E842C3"/>
    <w:rsid w:val="00E85881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5007F"/>
    <w:rsid w:val="00F566AF"/>
    <w:rsid w:val="00F64231"/>
    <w:rsid w:val="00F7005F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pRAvBJ" TargetMode="External"/><Relationship Id="rId18" Type="http://schemas.openxmlformats.org/officeDocument/2006/relationships/hyperlink" Target="https://1001.li/3cGVqUb" TargetMode="External"/><Relationship Id="rId26" Type="http://schemas.openxmlformats.org/officeDocument/2006/relationships/hyperlink" Target="https://1001.li/3cDqDaT" TargetMode="External"/><Relationship Id="rId39" Type="http://schemas.openxmlformats.org/officeDocument/2006/relationships/hyperlink" Target="https://1001.li/2MUUelg" TargetMode="External"/><Relationship Id="rId21" Type="http://schemas.openxmlformats.org/officeDocument/2006/relationships/hyperlink" Target="https://1001.li/3cF9rSt" TargetMode="External"/><Relationship Id="rId34" Type="http://schemas.openxmlformats.org/officeDocument/2006/relationships/hyperlink" Target="https://1001.li/2MrZxZU" TargetMode="External"/><Relationship Id="rId42" Type="http://schemas.openxmlformats.org/officeDocument/2006/relationships/header" Target="header1.xml"/><Relationship Id="rId7" Type="http://schemas.openxmlformats.org/officeDocument/2006/relationships/hyperlink" Target="https://1001.li/3qg8bZD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pItVgR" TargetMode="External"/><Relationship Id="rId29" Type="http://schemas.openxmlformats.org/officeDocument/2006/relationships/hyperlink" Target="https://1001.li/3tlhJ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rmRDji" TargetMode="External"/><Relationship Id="rId24" Type="http://schemas.openxmlformats.org/officeDocument/2006/relationships/hyperlink" Target="https://1001.li/3avFKk9" TargetMode="External"/><Relationship Id="rId32" Type="http://schemas.openxmlformats.org/officeDocument/2006/relationships/hyperlink" Target="https://1001.li/2LiyIGN" TargetMode="External"/><Relationship Id="rId37" Type="http://schemas.openxmlformats.org/officeDocument/2006/relationships/hyperlink" Target="https://1001.li/2MUF53H" TargetMode="External"/><Relationship Id="rId40" Type="http://schemas.openxmlformats.org/officeDocument/2006/relationships/hyperlink" Target="https://1001.li/3tuiifY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001.li/36ELGGc" TargetMode="External"/><Relationship Id="rId23" Type="http://schemas.openxmlformats.org/officeDocument/2006/relationships/hyperlink" Target="https://1001.li/3rkfTCl" TargetMode="External"/><Relationship Id="rId28" Type="http://schemas.openxmlformats.org/officeDocument/2006/relationships/hyperlink" Target="https://1001.li/36GdtWZ" TargetMode="External"/><Relationship Id="rId36" Type="http://schemas.openxmlformats.org/officeDocument/2006/relationships/hyperlink" Target="https://1001.li/36Jmtup" TargetMode="External"/><Relationship Id="rId10" Type="http://schemas.openxmlformats.org/officeDocument/2006/relationships/hyperlink" Target="https://1001.li/36G2rRz" TargetMode="External"/><Relationship Id="rId19" Type="http://schemas.openxmlformats.org/officeDocument/2006/relationships/hyperlink" Target="https://1001.li/2LgBxIm" TargetMode="External"/><Relationship Id="rId31" Type="http://schemas.openxmlformats.org/officeDocument/2006/relationships/hyperlink" Target="https://1001.li/3rksWUv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01.li/3phmCfW" TargetMode="External"/><Relationship Id="rId14" Type="http://schemas.openxmlformats.org/officeDocument/2006/relationships/hyperlink" Target="https://1001.li/3rkjZKT" TargetMode="External"/><Relationship Id="rId22" Type="http://schemas.openxmlformats.org/officeDocument/2006/relationships/hyperlink" Target="https://1001.li/36Cgrf9" TargetMode="External"/><Relationship Id="rId27" Type="http://schemas.openxmlformats.org/officeDocument/2006/relationships/hyperlink" Target="https://1001.li/3pNk2yB" TargetMode="External"/><Relationship Id="rId30" Type="http://schemas.openxmlformats.org/officeDocument/2006/relationships/hyperlink" Target="https://1001.li/2MqILuc" TargetMode="External"/><Relationship Id="rId35" Type="http://schemas.openxmlformats.org/officeDocument/2006/relationships/hyperlink" Target="https://1001.li/3awG6qO" TargetMode="External"/><Relationship Id="rId43" Type="http://schemas.openxmlformats.org/officeDocument/2006/relationships/footer" Target="footer1.xml"/><Relationship Id="rId8" Type="http://schemas.openxmlformats.org/officeDocument/2006/relationships/hyperlink" Target="https://1001.li/2MyZNW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2YGMruf" TargetMode="External"/><Relationship Id="rId17" Type="http://schemas.openxmlformats.org/officeDocument/2006/relationships/hyperlink" Target="https://1001.li/3tq8Gm5" TargetMode="External"/><Relationship Id="rId25" Type="http://schemas.openxmlformats.org/officeDocument/2006/relationships/hyperlink" Target="https://1001.li/3cF2YXD" TargetMode="External"/><Relationship Id="rId33" Type="http://schemas.openxmlformats.org/officeDocument/2006/relationships/hyperlink" Target="https://1001.li/2YK5hAM" TargetMode="External"/><Relationship Id="rId38" Type="http://schemas.openxmlformats.org/officeDocument/2006/relationships/hyperlink" Target="https://1001.li/3oUlePu" TargetMode="External"/><Relationship Id="rId20" Type="http://schemas.openxmlformats.org/officeDocument/2006/relationships/hyperlink" Target="https://1001.li/39J2sWJ" TargetMode="External"/><Relationship Id="rId41" Type="http://schemas.openxmlformats.org/officeDocument/2006/relationships/hyperlink" Target="https://1001.li/3rn7z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665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57</cp:revision>
  <cp:lastPrinted>2021-02-24T12:24:00Z</cp:lastPrinted>
  <dcterms:created xsi:type="dcterms:W3CDTF">2020-09-25T12:54:00Z</dcterms:created>
  <dcterms:modified xsi:type="dcterms:W3CDTF">2021-02-24T12:24:00Z</dcterms:modified>
</cp:coreProperties>
</file>