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28CE1E0E" w:rsidR="00B942F8" w:rsidRPr="0008499A" w:rsidRDefault="00B942F8" w:rsidP="00BF0D28">
      <w:pPr>
        <w:spacing w:line="276" w:lineRule="auto"/>
        <w:rPr>
          <w:rFonts w:ascii="Arial" w:hAnsi="Arial" w:cs="Arial"/>
          <w:b/>
          <w:bCs/>
          <w:lang w:val="fr-CH"/>
        </w:rPr>
      </w:pPr>
      <w:r w:rsidRPr="0008499A">
        <w:rPr>
          <w:rFonts w:ascii="Arial" w:hAnsi="Arial" w:cs="Arial"/>
          <w:b/>
          <w:bCs/>
          <w:highlight w:val="lightGray"/>
          <w:lang w:val="fr-CH"/>
        </w:rPr>
        <w:t xml:space="preserve">Lernziel </w:t>
      </w:r>
      <w:r w:rsidR="0008499A" w:rsidRPr="0008499A">
        <w:rPr>
          <w:rFonts w:ascii="Arial" w:hAnsi="Arial" w:cs="Arial"/>
          <w:b/>
          <w:bCs/>
          <w:highlight w:val="lightGray"/>
          <w:lang w:val="fr-CH"/>
        </w:rPr>
        <w:t>2</w:t>
      </w:r>
      <w:r w:rsidRPr="0008499A">
        <w:rPr>
          <w:rFonts w:ascii="Arial" w:hAnsi="Arial" w:cs="Arial"/>
          <w:b/>
          <w:bCs/>
          <w:highlight w:val="lightGray"/>
          <w:lang w:val="fr-CH"/>
        </w:rPr>
        <w:t xml:space="preserve">: </w:t>
      </w:r>
      <w:r w:rsidR="0008499A" w:rsidRPr="0008499A">
        <w:rPr>
          <w:rFonts w:ascii="Arial" w:hAnsi="Arial" w:cs="Arial"/>
          <w:b/>
          <w:bCs/>
          <w:highlight w:val="lightGray"/>
          <w:lang w:val="fr-CH"/>
        </w:rPr>
        <w:t>Die Artikel du / de la / de l’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5565E7B6" w:rsidR="0080408E" w:rsidRPr="0080408E" w:rsidRDefault="00D7353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0F110ECF" w:rsidR="0080408E" w:rsidRPr="0080408E" w:rsidRDefault="0008499A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L’article partitif</w:t>
            </w:r>
          </w:p>
        </w:tc>
        <w:tc>
          <w:tcPr>
            <w:tcW w:w="2133" w:type="pct"/>
            <w:vAlign w:val="bottom"/>
          </w:tcPr>
          <w:p w14:paraId="1C9E4314" w14:textId="73D59AA7" w:rsidR="0080408E" w:rsidRPr="00AE31BB" w:rsidRDefault="0008499A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 xml:space="preserve">Teilungsartikel Vertiefungsübungen - 1 </w:t>
            </w:r>
          </w:p>
        </w:tc>
        <w:tc>
          <w:tcPr>
            <w:tcW w:w="1398" w:type="pct"/>
            <w:vAlign w:val="bottom"/>
          </w:tcPr>
          <w:p w14:paraId="6CF02507" w14:textId="0D9CC46B" w:rsidR="0080408E" w:rsidRPr="006D5A65" w:rsidRDefault="00566F30" w:rsidP="00D7353E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" w:history="1">
              <w:r w:rsidR="0008499A" w:rsidRPr="006D5A6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https://1001.li/2O077uY</w:t>
              </w:r>
            </w:hyperlink>
            <w:r w:rsidR="0008499A" w:rsidRPr="006D5A65">
              <w:rPr>
                <w:rFonts w:ascii="Arial" w:hAnsi="Arial" w:cs="Arial"/>
                <w:color w:val="auto"/>
              </w:rPr>
              <w:t xml:space="preserve"> </w:t>
            </w:r>
            <w:r w:rsidR="002E68A2" w:rsidRPr="006D5A6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8499A" w:rsidRPr="0080408E" w14:paraId="589687E5" w14:textId="77777777" w:rsidTr="0008499A">
        <w:bookmarkEnd w:id="0" w:displacedByCustomXml="next"/>
        <w:sdt>
          <w:sdtPr>
            <w:rPr>
              <w:rFonts w:ascii="Arial" w:hAnsi="Arial" w:cs="Arial"/>
              <w:sz w:val="18"/>
              <w:szCs w:val="18"/>
            </w:rPr>
            <w:id w:val="-19262574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1C8BED2" w14:textId="77777777" w:rsidR="0008499A" w:rsidRPr="0080408E" w:rsidRDefault="0008499A" w:rsidP="006D2C3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08499A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D4D6264" w14:textId="77777777" w:rsidR="0008499A" w:rsidRPr="0008499A" w:rsidRDefault="0008499A" w:rsidP="006D2C3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L’article partitif</w:t>
            </w:r>
          </w:p>
        </w:tc>
        <w:tc>
          <w:tcPr>
            <w:tcW w:w="2133" w:type="pct"/>
            <w:vAlign w:val="bottom"/>
          </w:tcPr>
          <w:p w14:paraId="4CC489F1" w14:textId="17E66593" w:rsidR="0008499A" w:rsidRPr="0008499A" w:rsidRDefault="0008499A" w:rsidP="006D2C3B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Teilungsartikel Vertiefungsübungen - 2</w:t>
            </w:r>
          </w:p>
        </w:tc>
        <w:tc>
          <w:tcPr>
            <w:tcW w:w="1398" w:type="pct"/>
            <w:vAlign w:val="bottom"/>
          </w:tcPr>
          <w:p w14:paraId="2AECC6E2" w14:textId="3A2D1504" w:rsidR="0008499A" w:rsidRPr="006D5A65" w:rsidRDefault="00566F30" w:rsidP="006D2C3B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8" w:history="1">
              <w:r w:rsidR="0008499A" w:rsidRPr="006D5A6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https://1001.li/39PRM8Y</w:t>
              </w:r>
            </w:hyperlink>
            <w:r w:rsidR="0008499A" w:rsidRPr="006D5A6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8499A" w:rsidRPr="0080408E" w14:paraId="19762AE2" w14:textId="77777777" w:rsidTr="0008499A">
        <w:sdt>
          <w:sdtPr>
            <w:rPr>
              <w:rFonts w:ascii="Arial" w:hAnsi="Arial" w:cs="Arial"/>
              <w:sz w:val="18"/>
              <w:szCs w:val="18"/>
            </w:rPr>
            <w:id w:val="11377562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9DC2000" w14:textId="77777777" w:rsidR="0008499A" w:rsidRPr="0080408E" w:rsidRDefault="0008499A" w:rsidP="006D2C3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08499A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CC4647B" w14:textId="77777777" w:rsidR="0008499A" w:rsidRPr="0008499A" w:rsidRDefault="0008499A" w:rsidP="006D2C3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L’article partitif</w:t>
            </w:r>
          </w:p>
        </w:tc>
        <w:tc>
          <w:tcPr>
            <w:tcW w:w="2133" w:type="pct"/>
            <w:vAlign w:val="bottom"/>
          </w:tcPr>
          <w:p w14:paraId="154FC3A3" w14:textId="3CEB7C6A" w:rsidR="0008499A" w:rsidRPr="0008499A" w:rsidRDefault="0008499A" w:rsidP="006D2C3B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Teilungsartikel Vertiefungsübungen - 3</w:t>
            </w:r>
          </w:p>
        </w:tc>
        <w:tc>
          <w:tcPr>
            <w:tcW w:w="1398" w:type="pct"/>
            <w:vAlign w:val="bottom"/>
          </w:tcPr>
          <w:p w14:paraId="30110EEB" w14:textId="4201CCE2" w:rsidR="0008499A" w:rsidRPr="006D5A65" w:rsidRDefault="00566F30" w:rsidP="006D2C3B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9" w:history="1">
              <w:r w:rsidR="0008499A" w:rsidRPr="006D5A6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https://1001.li/2MrIWFz</w:t>
              </w:r>
            </w:hyperlink>
            <w:r w:rsidR="0008499A" w:rsidRPr="006D5A6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8499A" w:rsidRPr="0080408E" w14:paraId="09077859" w14:textId="77777777" w:rsidTr="0008499A">
        <w:sdt>
          <w:sdtPr>
            <w:rPr>
              <w:rFonts w:ascii="Arial" w:hAnsi="Arial" w:cs="Arial"/>
              <w:sz w:val="18"/>
              <w:szCs w:val="18"/>
            </w:rPr>
            <w:id w:val="-8944387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F3B8998" w14:textId="77777777" w:rsidR="0008499A" w:rsidRPr="0080408E" w:rsidRDefault="0008499A" w:rsidP="006D2C3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08499A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A1A44F0" w14:textId="77777777" w:rsidR="0008499A" w:rsidRPr="0008499A" w:rsidRDefault="0008499A" w:rsidP="006D2C3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L’article partitif</w:t>
            </w:r>
          </w:p>
        </w:tc>
        <w:tc>
          <w:tcPr>
            <w:tcW w:w="2133" w:type="pct"/>
            <w:vAlign w:val="bottom"/>
          </w:tcPr>
          <w:p w14:paraId="6CD39848" w14:textId="68E640D7" w:rsidR="0008499A" w:rsidRPr="0008499A" w:rsidRDefault="0008499A" w:rsidP="006D2C3B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Teilungsartikel Vertiefungsübungen - 4</w:t>
            </w:r>
          </w:p>
        </w:tc>
        <w:tc>
          <w:tcPr>
            <w:tcW w:w="1398" w:type="pct"/>
            <w:vAlign w:val="bottom"/>
          </w:tcPr>
          <w:p w14:paraId="0C85EDFB" w14:textId="1AD4FC39" w:rsidR="0008499A" w:rsidRPr="006D5A65" w:rsidRDefault="00566F30" w:rsidP="006D2C3B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0" w:history="1">
              <w:r w:rsidR="0008499A" w:rsidRPr="006D5A6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https://1001.li/3cJ5Ti0</w:t>
              </w:r>
            </w:hyperlink>
            <w:r w:rsidR="0008499A" w:rsidRPr="006D5A6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8499A" w:rsidRPr="0080408E" w14:paraId="48948BC5" w14:textId="77777777" w:rsidTr="0008499A">
        <w:sdt>
          <w:sdtPr>
            <w:rPr>
              <w:rFonts w:ascii="Arial" w:hAnsi="Arial" w:cs="Arial"/>
              <w:sz w:val="18"/>
              <w:szCs w:val="18"/>
            </w:rPr>
            <w:id w:val="-460771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696BBB8" w14:textId="77777777" w:rsidR="0008499A" w:rsidRPr="0080408E" w:rsidRDefault="0008499A" w:rsidP="006D2C3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08499A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AC54F0" w14:textId="77777777" w:rsidR="0008499A" w:rsidRPr="0008499A" w:rsidRDefault="0008499A" w:rsidP="006D2C3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L’article partitif</w:t>
            </w:r>
          </w:p>
        </w:tc>
        <w:tc>
          <w:tcPr>
            <w:tcW w:w="2133" w:type="pct"/>
            <w:vAlign w:val="bottom"/>
          </w:tcPr>
          <w:p w14:paraId="414365E3" w14:textId="547909D8" w:rsidR="0008499A" w:rsidRPr="0008499A" w:rsidRDefault="0008499A" w:rsidP="006D2C3B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Teilungsartikel Vertiefungsübungen - 5</w:t>
            </w:r>
          </w:p>
        </w:tc>
        <w:tc>
          <w:tcPr>
            <w:tcW w:w="1398" w:type="pct"/>
            <w:vAlign w:val="bottom"/>
          </w:tcPr>
          <w:p w14:paraId="51A8821E" w14:textId="3BBE2FB1" w:rsidR="0008499A" w:rsidRPr="006D5A65" w:rsidRDefault="00566F30" w:rsidP="006D2C3B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1" w:history="1">
              <w:r w:rsidR="0008499A" w:rsidRPr="006D5A6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https://1001.li/39NzWmY</w:t>
              </w:r>
            </w:hyperlink>
            <w:r w:rsidR="0008499A" w:rsidRPr="006D5A65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4BC416F7" w:rsidR="00B942F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6D5A65">
        <w:rPr>
          <w:rFonts w:ascii="Arial" w:hAnsi="Arial" w:cs="Arial"/>
          <w:b/>
          <w:bCs/>
          <w:highlight w:val="lightGray"/>
        </w:rPr>
        <w:t>3</w:t>
      </w:r>
      <w:r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6D5A65" w:rsidRPr="006D5A65">
        <w:rPr>
          <w:rFonts w:ascii="Arial" w:hAnsi="Arial" w:cs="Arial"/>
          <w:b/>
          <w:bCs/>
          <w:highlight w:val="lightGray"/>
        </w:rPr>
        <w:t>Das Verb «mettre»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530AB136" w:rsidR="007D65CA" w:rsidRPr="007D65CA" w:rsidRDefault="006D5A65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verbe mettre</w:t>
            </w:r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3CDFF6BC" w:rsidR="007D65CA" w:rsidRPr="007D65CA" w:rsidRDefault="006D5A65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Das Verb „mettre“ konjugieren</w:t>
            </w:r>
          </w:p>
        </w:tc>
        <w:tc>
          <w:tcPr>
            <w:tcW w:w="1398" w:type="pct"/>
            <w:vAlign w:val="bottom"/>
          </w:tcPr>
          <w:p w14:paraId="289ADB3E" w14:textId="462F1BE4" w:rsidR="007D65CA" w:rsidRPr="006D5A65" w:rsidRDefault="00566F30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2" w:history="1">
              <w:r w:rsidR="006D5A65" w:rsidRPr="006D5A6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https://1001.li/3cJkLwM</w:t>
              </w:r>
            </w:hyperlink>
            <w:r w:rsidR="006D5A65" w:rsidRPr="006D5A65">
              <w:rPr>
                <w:rFonts w:ascii="Arial" w:hAnsi="Arial" w:cs="Arial"/>
                <w:color w:val="auto"/>
              </w:rPr>
              <w:t xml:space="preserve"> </w:t>
            </w:r>
            <w:r w:rsidR="007D65CA" w:rsidRPr="006D5A65">
              <w:rPr>
                <w:rFonts w:ascii="Arial" w:hAnsi="Arial" w:cs="Arial"/>
                <w:color w:val="auto"/>
              </w:rPr>
              <w:t xml:space="preserve"> </w:t>
            </w:r>
            <w:r w:rsidR="006D5A65" w:rsidRPr="006D5A6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548FAA3D" w:rsidR="00B942F8" w:rsidRPr="00775021" w:rsidRDefault="00B942F8" w:rsidP="00B942F8">
      <w:pPr>
        <w:spacing w:line="276" w:lineRule="auto"/>
        <w:rPr>
          <w:rFonts w:ascii="Arial" w:hAnsi="Arial" w:cs="Arial"/>
          <w:b/>
          <w:bCs/>
          <w:lang w:val="fr-CH"/>
        </w:rPr>
      </w:pPr>
      <w:r w:rsidRPr="00775021">
        <w:rPr>
          <w:rFonts w:ascii="Arial" w:hAnsi="Arial" w:cs="Arial"/>
          <w:b/>
          <w:bCs/>
          <w:highlight w:val="lightGray"/>
          <w:lang w:val="fr-CH"/>
        </w:rPr>
        <w:t xml:space="preserve">Lernziel </w:t>
      </w:r>
      <w:r w:rsidR="00775021" w:rsidRPr="00775021">
        <w:rPr>
          <w:rFonts w:ascii="Arial" w:hAnsi="Arial" w:cs="Arial"/>
          <w:b/>
          <w:bCs/>
          <w:highlight w:val="lightGray"/>
          <w:lang w:val="fr-CH"/>
        </w:rPr>
        <w:t>6</w:t>
      </w:r>
      <w:r w:rsidRPr="00775021">
        <w:rPr>
          <w:rFonts w:ascii="Arial" w:hAnsi="Arial" w:cs="Arial"/>
          <w:b/>
          <w:bCs/>
          <w:highlight w:val="lightGray"/>
          <w:lang w:val="fr-CH"/>
        </w:rPr>
        <w:t xml:space="preserve">: </w:t>
      </w:r>
      <w:r w:rsidR="00775021" w:rsidRPr="00775021">
        <w:rPr>
          <w:rFonts w:ascii="Arial" w:hAnsi="Arial" w:cs="Arial"/>
          <w:b/>
          <w:bCs/>
          <w:highlight w:val="lightGray"/>
          <w:lang w:val="fr-CH"/>
        </w:rPr>
        <w:t>Die Verben prendre, apprendre und comprendre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08B6402E" w:rsidR="0080408E" w:rsidRPr="0080408E" w:rsidRDefault="00775021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Alle Verben der Unité 3</w:t>
            </w:r>
          </w:p>
        </w:tc>
        <w:tc>
          <w:tcPr>
            <w:tcW w:w="2133" w:type="pct"/>
            <w:vAlign w:val="bottom"/>
          </w:tcPr>
          <w:p w14:paraId="19A56108" w14:textId="4A433ACF" w:rsidR="0080408E" w:rsidRPr="000D33B1" w:rsidRDefault="00775021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Drillübung als Lernzielkontrolle</w:t>
            </w:r>
          </w:p>
        </w:tc>
        <w:tc>
          <w:tcPr>
            <w:tcW w:w="1398" w:type="pct"/>
            <w:vAlign w:val="bottom"/>
          </w:tcPr>
          <w:p w14:paraId="78882673" w14:textId="617C81BA" w:rsidR="0080408E" w:rsidRPr="000B1717" w:rsidRDefault="00566F30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3" w:history="1">
              <w:r w:rsidR="0015704A" w:rsidRPr="000B171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https://1001.li/39QgEND</w:t>
              </w:r>
            </w:hyperlink>
            <w:r w:rsidR="00775021" w:rsidRPr="000B171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056BE3E1" w:rsidR="00B942F8" w:rsidRPr="00076128" w:rsidRDefault="0015704A" w:rsidP="00B942F8">
      <w:pPr>
        <w:spacing w:line="276" w:lineRule="auto"/>
        <w:rPr>
          <w:rFonts w:ascii="Arial" w:hAnsi="Arial" w:cs="Arial"/>
          <w:b/>
          <w:bCs/>
        </w:rPr>
      </w:pPr>
      <w:r w:rsidRPr="0015704A">
        <w:rPr>
          <w:rFonts w:ascii="Arial" w:hAnsi="Arial" w:cs="Arial"/>
          <w:b/>
          <w:bCs/>
          <w:highlight w:val="lightGray"/>
        </w:rPr>
        <w:t>Thematisch passende Leseverstehen zur Unité 3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57F27541" w:rsidR="0080408E" w:rsidRPr="0080408E" w:rsidRDefault="0015704A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Camembert</w:t>
            </w:r>
          </w:p>
        </w:tc>
        <w:tc>
          <w:tcPr>
            <w:tcW w:w="2133" w:type="pct"/>
            <w:vAlign w:val="bottom"/>
          </w:tcPr>
          <w:p w14:paraId="23816BED" w14:textId="5F402BAF" w:rsidR="0080408E" w:rsidRPr="0015704A" w:rsidRDefault="0015704A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Wie wird der Camembert hergestellt? (mittel)</w:t>
            </w:r>
          </w:p>
        </w:tc>
        <w:tc>
          <w:tcPr>
            <w:tcW w:w="1398" w:type="pct"/>
            <w:vAlign w:val="bottom"/>
          </w:tcPr>
          <w:p w14:paraId="37162CD4" w14:textId="1977F115" w:rsidR="0080408E" w:rsidRPr="000B1717" w:rsidRDefault="00566F30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4" w:history="1">
              <w:r w:rsidR="0015704A" w:rsidRPr="000B171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https://1001.li/2N0I36s</w:t>
              </w:r>
            </w:hyperlink>
            <w:r w:rsidR="0015704A" w:rsidRPr="000B1717">
              <w:rPr>
                <w:rFonts w:ascii="Arial" w:hAnsi="Arial" w:cs="Arial"/>
                <w:color w:val="auto"/>
              </w:rPr>
              <w:t xml:space="preserve"> </w:t>
            </w:r>
            <w:r w:rsidR="00817931" w:rsidRPr="000B171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23EC7" w:rsidRPr="0080408E" w14:paraId="63A41688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7698966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9EB0E1" w14:textId="77777777" w:rsidR="00E23EC7" w:rsidRPr="0080408E" w:rsidRDefault="00E23EC7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1F482B3" w14:textId="6F80A660" w:rsidR="00E23EC7" w:rsidRPr="007C52FD" w:rsidRDefault="0015704A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Fondue</w:t>
            </w:r>
          </w:p>
        </w:tc>
        <w:tc>
          <w:tcPr>
            <w:tcW w:w="2133" w:type="pct"/>
            <w:vAlign w:val="bottom"/>
          </w:tcPr>
          <w:p w14:paraId="2C46FA80" w14:textId="0E3A644E" w:rsidR="00E23EC7" w:rsidRPr="007C52FD" w:rsidRDefault="0015704A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 Nationalgericht und seine Geschichte (mittel)</w:t>
            </w:r>
          </w:p>
        </w:tc>
        <w:tc>
          <w:tcPr>
            <w:tcW w:w="1398" w:type="pct"/>
            <w:vAlign w:val="bottom"/>
          </w:tcPr>
          <w:p w14:paraId="3A04C270" w14:textId="115D1157" w:rsidR="00E23EC7" w:rsidRPr="000B1717" w:rsidRDefault="00566F30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5" w:history="1">
              <w:r w:rsidR="0015704A" w:rsidRPr="000B171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http://1001.li/3rgB2NY</w:t>
              </w:r>
            </w:hyperlink>
            <w:r w:rsidR="0015704A" w:rsidRPr="000B171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5EA92BF8" w:rsidR="00C64146" w:rsidRPr="0080408E" w:rsidRDefault="0015704A" w:rsidP="00C64146">
      <w:pPr>
        <w:spacing w:line="276" w:lineRule="auto"/>
        <w:rPr>
          <w:rFonts w:ascii="Arial" w:hAnsi="Arial" w:cs="Arial"/>
          <w:b/>
          <w:bCs/>
        </w:rPr>
      </w:pPr>
      <w:r w:rsidRPr="0015704A">
        <w:rPr>
          <w:rFonts w:ascii="Arial" w:hAnsi="Arial" w:cs="Arial"/>
          <w:b/>
          <w:bCs/>
          <w:highlight w:val="lightGray"/>
        </w:rPr>
        <w:t>Thematisch passende Hörverstehen zur Unité 3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3EF85688" w:rsidR="00C64146" w:rsidRPr="0080408E" w:rsidRDefault="0015704A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Crêpes-Teig herstellen</w:t>
            </w:r>
          </w:p>
        </w:tc>
        <w:tc>
          <w:tcPr>
            <w:tcW w:w="2133" w:type="pct"/>
            <w:vAlign w:val="bottom"/>
          </w:tcPr>
          <w:p w14:paraId="1E522FEE" w14:textId="7F82F226" w:rsidR="00C64146" w:rsidRPr="0015704A" w:rsidRDefault="0015704A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20575CE" w14:textId="47726543" w:rsidR="00C64146" w:rsidRPr="000B1717" w:rsidRDefault="00566F30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6" w:history="1">
              <w:r w:rsidR="0015704A" w:rsidRPr="000B171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https://1001.li/36JKXUx</w:t>
              </w:r>
            </w:hyperlink>
            <w:r w:rsidR="0015704A" w:rsidRPr="000B171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325C2101" w14:textId="5F879C62" w:rsidR="00E842C3" w:rsidRPr="00E842C3" w:rsidRDefault="00E842C3" w:rsidP="008B0AD2">
      <w:pPr>
        <w:spacing w:line="360" w:lineRule="auto"/>
        <w:rPr>
          <w:rFonts w:ascii="Arial" w:hAnsi="Arial" w:cs="Arial"/>
        </w:rPr>
      </w:pPr>
    </w:p>
    <w:p w14:paraId="01256B0D" w14:textId="40B77F3A" w:rsidR="00E842C3" w:rsidRPr="0080408E" w:rsidRDefault="001C4123" w:rsidP="00E842C3">
      <w:pPr>
        <w:spacing w:line="276" w:lineRule="auto"/>
        <w:rPr>
          <w:rFonts w:ascii="Arial" w:hAnsi="Arial" w:cs="Arial"/>
          <w:b/>
          <w:bCs/>
        </w:rPr>
      </w:pPr>
      <w:r w:rsidRPr="001C4123">
        <w:rPr>
          <w:rFonts w:ascii="Arial" w:hAnsi="Arial" w:cs="Arial"/>
          <w:b/>
          <w:bCs/>
          <w:highlight w:val="lightGray"/>
        </w:rPr>
        <w:t xml:space="preserve">Voci Unité </w:t>
      </w:r>
      <w:r w:rsidR="00EF30E1">
        <w:rPr>
          <w:rFonts w:ascii="Arial" w:hAnsi="Arial" w:cs="Arial"/>
          <w:b/>
          <w:bCs/>
          <w:highlight w:val="lightGray"/>
        </w:rPr>
        <w:t>3</w:t>
      </w:r>
      <w:r w:rsidRPr="001C4123">
        <w:rPr>
          <w:rFonts w:ascii="Arial" w:hAnsi="Arial" w:cs="Arial"/>
          <w:b/>
          <w:bCs/>
          <w:highlight w:val="yellow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1C4123" w:rsidRPr="0080408E" w14:paraId="1DDAF2EA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718189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3C674A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755F4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04D57E11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Einfache Vociabfrage</w:t>
            </w:r>
          </w:p>
        </w:tc>
        <w:tc>
          <w:tcPr>
            <w:tcW w:w="1398" w:type="pct"/>
            <w:vAlign w:val="bottom"/>
          </w:tcPr>
          <w:p w14:paraId="0D52001C" w14:textId="2DE0C7B5" w:rsidR="001C4123" w:rsidRPr="000B1717" w:rsidRDefault="00566F30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7" w:history="1">
              <w:r w:rsidR="00EF30E1" w:rsidRPr="000B171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https://1001.li/2NXOg3F</w:t>
              </w:r>
            </w:hyperlink>
            <w:r w:rsidR="00EF30E1" w:rsidRPr="000B171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69BD8DE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21139268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3A5AC15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C7A0DC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4672DBE2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Anspruchsvolle Vociabfrage</w:t>
            </w:r>
          </w:p>
        </w:tc>
        <w:tc>
          <w:tcPr>
            <w:tcW w:w="1398" w:type="pct"/>
            <w:vAlign w:val="bottom"/>
          </w:tcPr>
          <w:p w14:paraId="3F6A3D46" w14:textId="0ABEB681" w:rsidR="001C4123" w:rsidRPr="000B1717" w:rsidRDefault="00566F30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="00EF30E1" w:rsidRPr="000B171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https://1001.li/3oMhboh</w:t>
              </w:r>
            </w:hyperlink>
            <w:r w:rsidR="00EF30E1" w:rsidRPr="000B1717">
              <w:rPr>
                <w:rFonts w:ascii="Arial" w:hAnsi="Arial" w:cs="Arial"/>
                <w:color w:val="auto"/>
              </w:rPr>
              <w:t xml:space="preserve"> </w:t>
            </w:r>
            <w:r w:rsidR="00497E39" w:rsidRPr="000B171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97F1DC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45765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F9D13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DB7C27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4036A9DA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Recyclage de vocabulaire</w:t>
            </w:r>
          </w:p>
        </w:tc>
        <w:tc>
          <w:tcPr>
            <w:tcW w:w="1398" w:type="pct"/>
            <w:vAlign w:val="bottom"/>
          </w:tcPr>
          <w:p w14:paraId="0C1EE731" w14:textId="18B80A49" w:rsidR="001C4123" w:rsidRPr="000B1717" w:rsidRDefault="00566F30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9" w:history="1">
              <w:r w:rsidR="00EF30E1" w:rsidRPr="000B171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https://1001.li/2MXClTb</w:t>
              </w:r>
            </w:hyperlink>
            <w:r w:rsidR="00EF30E1" w:rsidRPr="000B171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697AD41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848325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8263B1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DB5EE13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177B0707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 w:rsidRPr="00ED4E47">
              <w:rPr>
                <w:rFonts w:ascii="Arial" w:hAnsi="Arial" w:cs="Arial"/>
                <w:szCs w:val="18"/>
                <w:lang w:val="fr-CH"/>
              </w:rPr>
              <w:t>Voci aus dem Schülerbuch</w:t>
            </w:r>
          </w:p>
        </w:tc>
        <w:tc>
          <w:tcPr>
            <w:tcW w:w="1398" w:type="pct"/>
            <w:vAlign w:val="bottom"/>
          </w:tcPr>
          <w:p w14:paraId="65C94CE4" w14:textId="706A776D" w:rsidR="001C4123" w:rsidRPr="000B1717" w:rsidRDefault="00566F30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0" w:history="1">
              <w:r w:rsidR="001E4F7A" w:rsidRPr="000B171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https://1001.li/3q3vVAg</w:t>
              </w:r>
            </w:hyperlink>
            <w:r w:rsidR="001E4F7A" w:rsidRPr="000B171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AAD8FBE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309285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DE7C11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94A6FE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37B458BF" w14:textId="27805DC9" w:rsidR="001C4123" w:rsidRPr="00ED4E47" w:rsidRDefault="001E4F7A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Une invitation, les couverts</w:t>
            </w:r>
          </w:p>
        </w:tc>
        <w:tc>
          <w:tcPr>
            <w:tcW w:w="1398" w:type="pct"/>
            <w:vAlign w:val="bottom"/>
          </w:tcPr>
          <w:p w14:paraId="1CBD713A" w14:textId="6C1F416B" w:rsidR="001C4123" w:rsidRPr="000B1717" w:rsidRDefault="00566F30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1" w:history="1">
              <w:r w:rsidR="001E4F7A" w:rsidRPr="000B171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https://1001.li/39PSHX1</w:t>
              </w:r>
            </w:hyperlink>
            <w:r w:rsidR="001E4F7A" w:rsidRPr="000B171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17716C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61869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F704569" w14:textId="62323F42" w:rsidR="001C4123" w:rsidRPr="0080408E" w:rsidRDefault="001E4F7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23C1BB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03CC150E" w14:textId="704539B3" w:rsidR="001C4123" w:rsidRPr="00ED4E47" w:rsidRDefault="001E4F7A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Les quantités, le menu</w:t>
            </w:r>
          </w:p>
        </w:tc>
        <w:tc>
          <w:tcPr>
            <w:tcW w:w="1398" w:type="pct"/>
            <w:vAlign w:val="bottom"/>
          </w:tcPr>
          <w:p w14:paraId="47505FC6" w14:textId="799E96E0" w:rsidR="001C4123" w:rsidRPr="000B1717" w:rsidRDefault="00566F30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2" w:history="1">
              <w:r w:rsidR="001E4F7A" w:rsidRPr="000B171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https://1001.li/39QBQ6s</w:t>
              </w:r>
            </w:hyperlink>
            <w:r w:rsidR="001E4F7A" w:rsidRPr="000B171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E4F7A" w:rsidRPr="0080408E" w14:paraId="73DACACB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7383154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320AF25" w14:textId="18A45D6D" w:rsidR="001E4F7A" w:rsidRDefault="001E4F7A" w:rsidP="001E4F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7EC064A" w14:textId="44183107" w:rsidR="001E4F7A" w:rsidRDefault="001E4F7A" w:rsidP="001E4F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34BA3BA5" w14:textId="3C201EA4" w:rsidR="001E4F7A" w:rsidRDefault="001E4F7A" w:rsidP="001E4F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Faire un gâteau/une salade, les mots divers</w:t>
            </w:r>
          </w:p>
        </w:tc>
        <w:tc>
          <w:tcPr>
            <w:tcW w:w="1398" w:type="pct"/>
            <w:vAlign w:val="bottom"/>
          </w:tcPr>
          <w:p w14:paraId="678EFF08" w14:textId="2122753D" w:rsidR="001E4F7A" w:rsidRPr="000B1717" w:rsidRDefault="00566F30" w:rsidP="001E4F7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3" w:history="1">
              <w:r w:rsidR="001E4F7A" w:rsidRPr="000B171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https://1001.li/36IRQFv</w:t>
              </w:r>
            </w:hyperlink>
            <w:r w:rsidR="001E4F7A" w:rsidRPr="000B171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E4F7A" w:rsidRPr="0080408E" w14:paraId="3606A43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22252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8CA7102" w14:textId="77777777" w:rsidR="001E4F7A" w:rsidRPr="0080408E" w:rsidRDefault="001E4F7A" w:rsidP="001E4F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5E331D" w14:textId="77777777" w:rsidR="001E4F7A" w:rsidRPr="00ED4E47" w:rsidRDefault="001E4F7A" w:rsidP="001E4F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5DDBD41F" w14:textId="77777777" w:rsidR="001E4F7A" w:rsidRPr="00ED4E47" w:rsidRDefault="001E4F7A" w:rsidP="001E4F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Wortschatz allgemein</w:t>
            </w:r>
          </w:p>
        </w:tc>
        <w:tc>
          <w:tcPr>
            <w:tcW w:w="1398" w:type="pct"/>
            <w:vAlign w:val="bottom"/>
          </w:tcPr>
          <w:p w14:paraId="55659B60" w14:textId="63D1B7C6" w:rsidR="001E4F7A" w:rsidRPr="000B1717" w:rsidRDefault="00566F30" w:rsidP="001E4F7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4" w:history="1">
              <w:r w:rsidR="001E4F7A" w:rsidRPr="000B171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https://1001.li/3ttMCaj</w:t>
              </w:r>
            </w:hyperlink>
            <w:r w:rsidR="001E4F7A" w:rsidRPr="000B171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E4F7A" w:rsidRPr="0080408E" w14:paraId="180727FB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22971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7D6B2DD" w14:textId="77777777" w:rsidR="001E4F7A" w:rsidRPr="0080408E" w:rsidRDefault="001E4F7A" w:rsidP="001E4F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2989CCE" w14:textId="77777777" w:rsidR="001E4F7A" w:rsidRPr="00ED4E47" w:rsidRDefault="001E4F7A" w:rsidP="001E4F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73C4607A" w14:textId="5E7FE121" w:rsidR="001E4F7A" w:rsidRPr="00ED4E47" w:rsidRDefault="001E4F7A" w:rsidP="001E4F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Sätze - une invitation, les couverts</w:t>
            </w:r>
          </w:p>
        </w:tc>
        <w:tc>
          <w:tcPr>
            <w:tcW w:w="1398" w:type="pct"/>
            <w:vAlign w:val="bottom"/>
          </w:tcPr>
          <w:p w14:paraId="4FB619C3" w14:textId="6F281617" w:rsidR="001E4F7A" w:rsidRPr="000B1717" w:rsidRDefault="00566F30" w:rsidP="001E4F7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5" w:history="1">
              <w:r w:rsidR="001E4F7A" w:rsidRPr="000B171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https://1001.li/2YNptSc</w:t>
              </w:r>
            </w:hyperlink>
            <w:r w:rsidR="001E4F7A" w:rsidRPr="000B171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E4F7A" w:rsidRPr="0080408E" w14:paraId="24FC84B8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80944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5958F5D" w14:textId="77777777" w:rsidR="001E4F7A" w:rsidRPr="0080408E" w:rsidRDefault="001E4F7A" w:rsidP="001E4F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A9D20E" w14:textId="77777777" w:rsidR="001E4F7A" w:rsidRPr="00ED4E47" w:rsidRDefault="001E4F7A" w:rsidP="001E4F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4EEC32CF" w14:textId="23BC117C" w:rsidR="001E4F7A" w:rsidRPr="00ED4E47" w:rsidRDefault="001E4F7A" w:rsidP="001E4F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Sätze – les quantités, le menu</w:t>
            </w:r>
          </w:p>
        </w:tc>
        <w:tc>
          <w:tcPr>
            <w:tcW w:w="1398" w:type="pct"/>
            <w:vAlign w:val="bottom"/>
          </w:tcPr>
          <w:p w14:paraId="5666133A" w14:textId="003E8E46" w:rsidR="001E4F7A" w:rsidRPr="000B1717" w:rsidRDefault="00566F30" w:rsidP="001E4F7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6" w:history="1">
              <w:r w:rsidR="001E4F7A" w:rsidRPr="000B171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https://1001.li/36M4SCd</w:t>
              </w:r>
            </w:hyperlink>
            <w:r w:rsidR="001E4F7A" w:rsidRPr="000B171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E4F7A" w:rsidRPr="0080408E" w14:paraId="37CFC76A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4510538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0C57C79" w14:textId="52370B51" w:rsidR="001E4F7A" w:rsidRDefault="001E4F7A" w:rsidP="001E4F7A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344FDC2" w14:textId="392B3B95" w:rsidR="001E4F7A" w:rsidRDefault="001E4F7A" w:rsidP="001E4F7A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28C7C01D" w14:textId="4E5E8103" w:rsidR="001E4F7A" w:rsidRDefault="001E4F7A" w:rsidP="001E4F7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Sätze – pour faire un gâteau / une salade</w:t>
            </w:r>
          </w:p>
        </w:tc>
        <w:tc>
          <w:tcPr>
            <w:tcW w:w="1398" w:type="pct"/>
            <w:vAlign w:val="bottom"/>
          </w:tcPr>
          <w:p w14:paraId="1221DAB3" w14:textId="1F20BFE3" w:rsidR="001E4F7A" w:rsidRPr="000B1717" w:rsidRDefault="00566F30" w:rsidP="001E4F7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7" w:history="1">
              <w:r w:rsidR="001E4F7A" w:rsidRPr="000B1717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https://1001.li/3jiys7g</w:t>
              </w:r>
            </w:hyperlink>
            <w:r w:rsidR="001E4F7A" w:rsidRPr="000B1717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default" r:id="rId28"/>
      <w:footerReference w:type="default" r:id="rId29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DAF32" w14:textId="77777777" w:rsidR="00566F30" w:rsidRDefault="00566F30">
      <w:r>
        <w:separator/>
      </w:r>
    </w:p>
  </w:endnote>
  <w:endnote w:type="continuationSeparator" w:id="0">
    <w:p w14:paraId="6EBFB77A" w14:textId="77777777" w:rsidR="00566F30" w:rsidRDefault="0056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 xml:space="preserve">©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9EED6" w14:textId="77777777" w:rsidR="00566F30" w:rsidRDefault="00566F30">
      <w:r>
        <w:separator/>
      </w:r>
    </w:p>
  </w:footnote>
  <w:footnote w:type="continuationSeparator" w:id="0">
    <w:p w14:paraId="18B24C0B" w14:textId="77777777" w:rsidR="00566F30" w:rsidRDefault="0056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8C1A0D" w:rsidRPr="00BF0D28" w:rsidRDefault="008C1A0D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4E1">
      <w:rPr>
        <w:rFonts w:ascii="Arial" w:hAnsi="Arial" w:cs="Arial"/>
        <w:sz w:val="28"/>
        <w:szCs w:val="28"/>
      </w:rPr>
      <w:t xml:space="preserve">SchulArena.com </w:t>
    </w:r>
    <w:r w:rsidRPr="00FE18F8">
      <w:rPr>
        <w:rFonts w:ascii="Arial" w:hAnsi="Arial" w:cs="Arial"/>
        <w:color w:val="4472C4" w:themeColor="accent1"/>
        <w:sz w:val="28"/>
        <w:szCs w:val="28"/>
      </w:rPr>
      <w:t>|</w:t>
    </w:r>
    <w:r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3A6D6CB1" w:rsidR="008C1A0D" w:rsidRPr="00BF0D2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 xml:space="preserve">Envol 7, Unité </w:t>
    </w:r>
    <w:r w:rsidR="0008499A">
      <w:rPr>
        <w:rFonts w:ascii="Arial" w:hAnsi="Arial" w:cs="Arial"/>
        <w:b/>
        <w:sz w:val="40"/>
        <w:szCs w:val="20"/>
        <w:lang w:val="de-CH"/>
      </w:rPr>
      <w:t>3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47819"/>
    <w:rsid w:val="000553CE"/>
    <w:rsid w:val="000639A1"/>
    <w:rsid w:val="00076128"/>
    <w:rsid w:val="00076272"/>
    <w:rsid w:val="0008499A"/>
    <w:rsid w:val="0009442C"/>
    <w:rsid w:val="000A1B30"/>
    <w:rsid w:val="000B1717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1223BA"/>
    <w:rsid w:val="0012258D"/>
    <w:rsid w:val="00122777"/>
    <w:rsid w:val="00135A1E"/>
    <w:rsid w:val="00152509"/>
    <w:rsid w:val="0015704A"/>
    <w:rsid w:val="001678C0"/>
    <w:rsid w:val="00172743"/>
    <w:rsid w:val="001730B4"/>
    <w:rsid w:val="00191FE3"/>
    <w:rsid w:val="001943F4"/>
    <w:rsid w:val="001C3C10"/>
    <w:rsid w:val="001C3FA5"/>
    <w:rsid w:val="001C4123"/>
    <w:rsid w:val="001D66B1"/>
    <w:rsid w:val="001E1449"/>
    <w:rsid w:val="001E4F7A"/>
    <w:rsid w:val="001F6F52"/>
    <w:rsid w:val="002027C3"/>
    <w:rsid w:val="00212C60"/>
    <w:rsid w:val="00217F1D"/>
    <w:rsid w:val="00222366"/>
    <w:rsid w:val="0022634E"/>
    <w:rsid w:val="0022677D"/>
    <w:rsid w:val="00236ABD"/>
    <w:rsid w:val="00275757"/>
    <w:rsid w:val="0028598D"/>
    <w:rsid w:val="0028743F"/>
    <w:rsid w:val="00287825"/>
    <w:rsid w:val="002B3760"/>
    <w:rsid w:val="002D16F2"/>
    <w:rsid w:val="002E68A2"/>
    <w:rsid w:val="002F5E18"/>
    <w:rsid w:val="00307D2B"/>
    <w:rsid w:val="00323452"/>
    <w:rsid w:val="00332B5B"/>
    <w:rsid w:val="00340A0A"/>
    <w:rsid w:val="003515AA"/>
    <w:rsid w:val="00366F9C"/>
    <w:rsid w:val="00370EE4"/>
    <w:rsid w:val="00373A30"/>
    <w:rsid w:val="00375CDE"/>
    <w:rsid w:val="003B3635"/>
    <w:rsid w:val="003B5D35"/>
    <w:rsid w:val="003D1580"/>
    <w:rsid w:val="003D2605"/>
    <w:rsid w:val="003E74ED"/>
    <w:rsid w:val="003F4945"/>
    <w:rsid w:val="004234E1"/>
    <w:rsid w:val="00436B7D"/>
    <w:rsid w:val="00440294"/>
    <w:rsid w:val="00464D0D"/>
    <w:rsid w:val="004720A0"/>
    <w:rsid w:val="00473B6C"/>
    <w:rsid w:val="00483BE4"/>
    <w:rsid w:val="00495CC5"/>
    <w:rsid w:val="00497E39"/>
    <w:rsid w:val="004A5E02"/>
    <w:rsid w:val="004A7C5F"/>
    <w:rsid w:val="004C0460"/>
    <w:rsid w:val="004C2ABD"/>
    <w:rsid w:val="004E0D4C"/>
    <w:rsid w:val="004E729A"/>
    <w:rsid w:val="004F0DE6"/>
    <w:rsid w:val="004F71D6"/>
    <w:rsid w:val="00520B9A"/>
    <w:rsid w:val="00530DAA"/>
    <w:rsid w:val="00533066"/>
    <w:rsid w:val="005451EF"/>
    <w:rsid w:val="0055291C"/>
    <w:rsid w:val="00555A07"/>
    <w:rsid w:val="00555BC0"/>
    <w:rsid w:val="00561DBA"/>
    <w:rsid w:val="00564C22"/>
    <w:rsid w:val="00564E41"/>
    <w:rsid w:val="00566F30"/>
    <w:rsid w:val="005A7EB0"/>
    <w:rsid w:val="005B4AE0"/>
    <w:rsid w:val="005C59BF"/>
    <w:rsid w:val="005E0BB3"/>
    <w:rsid w:val="005E26A4"/>
    <w:rsid w:val="005E3D44"/>
    <w:rsid w:val="005E669C"/>
    <w:rsid w:val="005F7A27"/>
    <w:rsid w:val="00611028"/>
    <w:rsid w:val="00620E68"/>
    <w:rsid w:val="00623D02"/>
    <w:rsid w:val="006327D3"/>
    <w:rsid w:val="006414F3"/>
    <w:rsid w:val="00647C02"/>
    <w:rsid w:val="00651C28"/>
    <w:rsid w:val="006722C8"/>
    <w:rsid w:val="00673765"/>
    <w:rsid w:val="006740D7"/>
    <w:rsid w:val="006A0D58"/>
    <w:rsid w:val="006A5318"/>
    <w:rsid w:val="006B24EC"/>
    <w:rsid w:val="006C3E0B"/>
    <w:rsid w:val="006D0DF0"/>
    <w:rsid w:val="006D18EA"/>
    <w:rsid w:val="006D4EF6"/>
    <w:rsid w:val="006D5A65"/>
    <w:rsid w:val="00703772"/>
    <w:rsid w:val="007123CB"/>
    <w:rsid w:val="0071743E"/>
    <w:rsid w:val="00733A48"/>
    <w:rsid w:val="00752FA3"/>
    <w:rsid w:val="00760ECB"/>
    <w:rsid w:val="00775021"/>
    <w:rsid w:val="00775FF4"/>
    <w:rsid w:val="0079118E"/>
    <w:rsid w:val="007961EF"/>
    <w:rsid w:val="007A075E"/>
    <w:rsid w:val="007B4A22"/>
    <w:rsid w:val="007B79B6"/>
    <w:rsid w:val="007C52FD"/>
    <w:rsid w:val="007D060C"/>
    <w:rsid w:val="007D340A"/>
    <w:rsid w:val="007D65CA"/>
    <w:rsid w:val="007E6730"/>
    <w:rsid w:val="007F683C"/>
    <w:rsid w:val="0080408E"/>
    <w:rsid w:val="00817931"/>
    <w:rsid w:val="00822B18"/>
    <w:rsid w:val="00826BF3"/>
    <w:rsid w:val="00827F27"/>
    <w:rsid w:val="008343B3"/>
    <w:rsid w:val="00840121"/>
    <w:rsid w:val="00846BE6"/>
    <w:rsid w:val="00852CC2"/>
    <w:rsid w:val="00854282"/>
    <w:rsid w:val="00870A6E"/>
    <w:rsid w:val="008778E6"/>
    <w:rsid w:val="008B0AD2"/>
    <w:rsid w:val="008C0D45"/>
    <w:rsid w:val="008C1A0D"/>
    <w:rsid w:val="008D20AE"/>
    <w:rsid w:val="008D56D3"/>
    <w:rsid w:val="008E0766"/>
    <w:rsid w:val="008E6286"/>
    <w:rsid w:val="008F56C4"/>
    <w:rsid w:val="009010F7"/>
    <w:rsid w:val="009141FD"/>
    <w:rsid w:val="00921A1E"/>
    <w:rsid w:val="0093315F"/>
    <w:rsid w:val="0095322F"/>
    <w:rsid w:val="00960A7C"/>
    <w:rsid w:val="00980EFA"/>
    <w:rsid w:val="00984182"/>
    <w:rsid w:val="009A4C4B"/>
    <w:rsid w:val="009C1356"/>
    <w:rsid w:val="009D0D9F"/>
    <w:rsid w:val="00A04E66"/>
    <w:rsid w:val="00A15148"/>
    <w:rsid w:val="00A1769D"/>
    <w:rsid w:val="00A440ED"/>
    <w:rsid w:val="00A62637"/>
    <w:rsid w:val="00A77FB9"/>
    <w:rsid w:val="00A81BCF"/>
    <w:rsid w:val="00A931D5"/>
    <w:rsid w:val="00AA5142"/>
    <w:rsid w:val="00AB4509"/>
    <w:rsid w:val="00AB74E3"/>
    <w:rsid w:val="00AC2756"/>
    <w:rsid w:val="00AC2776"/>
    <w:rsid w:val="00AE31BB"/>
    <w:rsid w:val="00AF0F11"/>
    <w:rsid w:val="00B01307"/>
    <w:rsid w:val="00B0311C"/>
    <w:rsid w:val="00B04DC9"/>
    <w:rsid w:val="00B247D2"/>
    <w:rsid w:val="00B3092E"/>
    <w:rsid w:val="00B31617"/>
    <w:rsid w:val="00B31EFB"/>
    <w:rsid w:val="00B35936"/>
    <w:rsid w:val="00B55CAB"/>
    <w:rsid w:val="00B9131A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8054B"/>
    <w:rsid w:val="00C84713"/>
    <w:rsid w:val="00C93C0C"/>
    <w:rsid w:val="00CB0298"/>
    <w:rsid w:val="00CB7A82"/>
    <w:rsid w:val="00CC1184"/>
    <w:rsid w:val="00CD2238"/>
    <w:rsid w:val="00CD4977"/>
    <w:rsid w:val="00CE5118"/>
    <w:rsid w:val="00CF7427"/>
    <w:rsid w:val="00CF77EA"/>
    <w:rsid w:val="00D07237"/>
    <w:rsid w:val="00D31256"/>
    <w:rsid w:val="00D53343"/>
    <w:rsid w:val="00D72CD2"/>
    <w:rsid w:val="00D7353E"/>
    <w:rsid w:val="00D8204E"/>
    <w:rsid w:val="00D92AD2"/>
    <w:rsid w:val="00DA06F1"/>
    <w:rsid w:val="00DA2DA7"/>
    <w:rsid w:val="00DD0CD7"/>
    <w:rsid w:val="00DD67B8"/>
    <w:rsid w:val="00DE2B7A"/>
    <w:rsid w:val="00DF0DCC"/>
    <w:rsid w:val="00DF424E"/>
    <w:rsid w:val="00E058BF"/>
    <w:rsid w:val="00E07F68"/>
    <w:rsid w:val="00E1025C"/>
    <w:rsid w:val="00E143E3"/>
    <w:rsid w:val="00E23EC7"/>
    <w:rsid w:val="00E56656"/>
    <w:rsid w:val="00E813C8"/>
    <w:rsid w:val="00E842C3"/>
    <w:rsid w:val="00E85881"/>
    <w:rsid w:val="00EB5115"/>
    <w:rsid w:val="00ED4E47"/>
    <w:rsid w:val="00EE3F8A"/>
    <w:rsid w:val="00EE6457"/>
    <w:rsid w:val="00EF1159"/>
    <w:rsid w:val="00EF30E1"/>
    <w:rsid w:val="00EF590C"/>
    <w:rsid w:val="00F0410C"/>
    <w:rsid w:val="00F11EFA"/>
    <w:rsid w:val="00F273C6"/>
    <w:rsid w:val="00F30CBB"/>
    <w:rsid w:val="00F3101D"/>
    <w:rsid w:val="00F46041"/>
    <w:rsid w:val="00F5007F"/>
    <w:rsid w:val="00F64231"/>
    <w:rsid w:val="00F661C4"/>
    <w:rsid w:val="00F7005F"/>
    <w:rsid w:val="00F7044A"/>
    <w:rsid w:val="00F913C7"/>
    <w:rsid w:val="00F92CF1"/>
    <w:rsid w:val="00F93993"/>
    <w:rsid w:val="00FA2DC9"/>
    <w:rsid w:val="00FA63D8"/>
    <w:rsid w:val="00FC1A2D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39PRM8Y" TargetMode="External"/><Relationship Id="rId13" Type="http://schemas.openxmlformats.org/officeDocument/2006/relationships/hyperlink" Target="https://1001.li/39QgEND" TargetMode="External"/><Relationship Id="rId18" Type="http://schemas.openxmlformats.org/officeDocument/2006/relationships/hyperlink" Target="https://1001.li/3oMhboh" TargetMode="External"/><Relationship Id="rId26" Type="http://schemas.openxmlformats.org/officeDocument/2006/relationships/hyperlink" Target="https://1001.li/36M4SC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001.li/39PSHX1" TargetMode="External"/><Relationship Id="rId7" Type="http://schemas.openxmlformats.org/officeDocument/2006/relationships/hyperlink" Target="https://1001.li/2O077uY" TargetMode="External"/><Relationship Id="rId12" Type="http://schemas.openxmlformats.org/officeDocument/2006/relationships/hyperlink" Target="https://1001.li/3cJkLwM" TargetMode="External"/><Relationship Id="rId17" Type="http://schemas.openxmlformats.org/officeDocument/2006/relationships/hyperlink" Target="https://1001.li/2NXOg3F" TargetMode="External"/><Relationship Id="rId25" Type="http://schemas.openxmlformats.org/officeDocument/2006/relationships/hyperlink" Target="https://1001.li/2YNptSc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36JKXUx" TargetMode="External"/><Relationship Id="rId20" Type="http://schemas.openxmlformats.org/officeDocument/2006/relationships/hyperlink" Target="https://1001.li/3q3vVA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9NzWmY" TargetMode="External"/><Relationship Id="rId24" Type="http://schemas.openxmlformats.org/officeDocument/2006/relationships/hyperlink" Target="https://1001.li/3ttMCa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001.li/3rgB2NY" TargetMode="External"/><Relationship Id="rId23" Type="http://schemas.openxmlformats.org/officeDocument/2006/relationships/hyperlink" Target="https://1001.li/36IRQFv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1001.li/3cJ5Ti0" TargetMode="External"/><Relationship Id="rId19" Type="http://schemas.openxmlformats.org/officeDocument/2006/relationships/hyperlink" Target="https://1001.li/2MXClTb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001.li/2MrIWFz" TargetMode="External"/><Relationship Id="rId14" Type="http://schemas.openxmlformats.org/officeDocument/2006/relationships/hyperlink" Target="https://1001.li/2N0I36s" TargetMode="External"/><Relationship Id="rId22" Type="http://schemas.openxmlformats.org/officeDocument/2006/relationships/hyperlink" Target="https://1001.li/39QBQ6s" TargetMode="External"/><Relationship Id="rId27" Type="http://schemas.openxmlformats.org/officeDocument/2006/relationships/hyperlink" Target="https://1001.li/3jiys7g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1</Pages>
  <Words>400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91</cp:revision>
  <cp:lastPrinted>2021-02-24T12:25:00Z</cp:lastPrinted>
  <dcterms:created xsi:type="dcterms:W3CDTF">2020-09-25T12:54:00Z</dcterms:created>
  <dcterms:modified xsi:type="dcterms:W3CDTF">2021-02-24T12:25:00Z</dcterms:modified>
</cp:coreProperties>
</file>