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7B084260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4831C3">
        <w:rPr>
          <w:rFonts w:ascii="Arial" w:hAnsi="Arial" w:cs="Arial"/>
          <w:b/>
          <w:bCs/>
          <w:highlight w:val="lightGray"/>
        </w:rPr>
        <w:t>1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4831C3" w:rsidRPr="004831C3">
        <w:rPr>
          <w:rFonts w:ascii="Arial" w:hAnsi="Arial" w:cs="Arial"/>
          <w:b/>
          <w:bCs/>
          <w:highlight w:val="lightGray"/>
        </w:rPr>
        <w:t>Texte über Vergangenes verstehen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7DB93214" w:rsidR="0080408E" w:rsidRPr="0080408E" w:rsidRDefault="004831C3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Valais hier et aujourd’hui</w:t>
            </w:r>
          </w:p>
        </w:tc>
        <w:tc>
          <w:tcPr>
            <w:tcW w:w="2133" w:type="pct"/>
            <w:vAlign w:val="bottom"/>
          </w:tcPr>
          <w:p w14:paraId="1C9E4314" w14:textId="04E73E0D" w:rsidR="0080408E" w:rsidRPr="00421E1F" w:rsidRDefault="004831C3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Leseverstehen zu 1a aus dem Buch</w:t>
            </w:r>
          </w:p>
        </w:tc>
        <w:tc>
          <w:tcPr>
            <w:tcW w:w="1398" w:type="pct"/>
            <w:vAlign w:val="bottom"/>
          </w:tcPr>
          <w:p w14:paraId="6CF02507" w14:textId="7001F72F" w:rsidR="0080408E" w:rsidRPr="00EE3F14" w:rsidRDefault="001E3FF4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4831C3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https://1001.li/3jPQhuQ</w:t>
              </w:r>
            </w:hyperlink>
            <w:r w:rsidR="004831C3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C6664" w:rsidRPr="0080408E" w14:paraId="650F65DF" w14:textId="77777777" w:rsidTr="00CC6664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10254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01A2F4" w14:textId="713CD6E2" w:rsidR="00CC6664" w:rsidRPr="0080408E" w:rsidRDefault="00CC6664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D52B4E" w14:textId="7B561D7D" w:rsidR="00CC6664" w:rsidRPr="00CC6664" w:rsidRDefault="001A1259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Il était une fois</w:t>
            </w:r>
          </w:p>
        </w:tc>
        <w:tc>
          <w:tcPr>
            <w:tcW w:w="2133" w:type="pct"/>
            <w:vAlign w:val="bottom"/>
          </w:tcPr>
          <w:p w14:paraId="38EB1FCF" w14:textId="4E1009ED" w:rsidR="00CC6664" w:rsidRPr="00CC6664" w:rsidRDefault="001A1259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Texte über Vergangenes verstehen</w:t>
            </w:r>
          </w:p>
        </w:tc>
        <w:tc>
          <w:tcPr>
            <w:tcW w:w="1398" w:type="pct"/>
            <w:vAlign w:val="bottom"/>
          </w:tcPr>
          <w:p w14:paraId="2F302530" w14:textId="4640A2E3" w:rsidR="00CC6664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1A1259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https://1001.li/2ZamW4G</w:t>
              </w:r>
            </w:hyperlink>
            <w:r w:rsidR="001A1259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22A9BA9A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CA5299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Das </w:t>
      </w:r>
      <w:r w:rsidR="00CA5299" w:rsidRPr="00CA5299">
        <w:rPr>
          <w:rFonts w:ascii="Arial" w:hAnsi="Arial" w:cs="Arial"/>
          <w:b/>
          <w:bCs/>
          <w:highlight w:val="lightGray"/>
        </w:rPr>
        <w:t>Imparfait bilden und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4F2B6A39" w:rsidR="007D65CA" w:rsidRPr="007D65CA" w:rsidRDefault="00421E1F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r w:rsidR="00EA39C4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 : </w:t>
            </w:r>
            <w:r w:rsidR="00CA5299">
              <w:rPr>
                <w:rFonts w:ascii="Arial" w:hAnsi="Arial" w:cs="Arial"/>
                <w:b/>
                <w:bCs/>
                <w:szCs w:val="18"/>
                <w:lang w:val="fr-CH"/>
              </w:rPr>
              <w:t>imparfait</w:t>
            </w:r>
          </w:p>
        </w:tc>
        <w:tc>
          <w:tcPr>
            <w:tcW w:w="2133" w:type="pct"/>
            <w:vAlign w:val="bottom"/>
          </w:tcPr>
          <w:p w14:paraId="76F82470" w14:textId="078CDB53" w:rsidR="007D65CA" w:rsidRPr="00CA5299" w:rsidRDefault="00CA5299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CA5299">
              <w:rPr>
                <w:rFonts w:ascii="Arial" w:hAnsi="Arial" w:cs="Arial"/>
                <w:szCs w:val="18"/>
                <w:lang w:val="de-CH"/>
              </w:rPr>
              <w:t>Bildung des Imparfaits im Französischen</w:t>
            </w:r>
          </w:p>
        </w:tc>
        <w:tc>
          <w:tcPr>
            <w:tcW w:w="1398" w:type="pct"/>
            <w:vAlign w:val="bottom"/>
          </w:tcPr>
          <w:p w14:paraId="289ADB3E" w14:textId="00C20C7F" w:rsidR="007D65CA" w:rsidRPr="00EE3F14" w:rsidRDefault="001E3FF4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CA5299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https://1001.li/3qdSGle</w:t>
              </w:r>
            </w:hyperlink>
            <w:r w:rsidR="00CA5299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5609E6B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780251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61C8812" w14:textId="71852BA8" w:rsidR="00DA7872" w:rsidRPr="0080408E" w:rsidRDefault="00DA7872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F9CFF2B" w14:textId="45CDAC7A" w:rsidR="00DA7872" w:rsidRPr="007D65CA" w:rsidRDefault="004036FD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Valais </w:t>
            </w:r>
          </w:p>
        </w:tc>
        <w:tc>
          <w:tcPr>
            <w:tcW w:w="2133" w:type="pct"/>
            <w:vAlign w:val="bottom"/>
          </w:tcPr>
          <w:p w14:paraId="54F5EC49" w14:textId="707799B6" w:rsidR="00DA7872" w:rsidRPr="007D65CA" w:rsidRDefault="004036FD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Imparfait bilden</w:t>
            </w:r>
          </w:p>
        </w:tc>
        <w:tc>
          <w:tcPr>
            <w:tcW w:w="1398" w:type="pct"/>
            <w:vAlign w:val="bottom"/>
          </w:tcPr>
          <w:p w14:paraId="79769A49" w14:textId="36D1090E" w:rsidR="00DA7872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lang w:val="de-DE"/>
              </w:rPr>
            </w:pPr>
            <w:hyperlink r:id="rId10" w:history="1">
              <w:r w:rsidR="004036FD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https://1001.li/3rGa6au</w:t>
              </w:r>
            </w:hyperlink>
            <w:r w:rsidR="004036FD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7D75AA8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446538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6C6CBF5" w14:textId="6F1C2A48" w:rsidR="00DA7872" w:rsidRPr="0080408E" w:rsidRDefault="00DA7872" w:rsidP="00DA787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38B6D4A" w14:textId="4C549CCC" w:rsidR="00DA7872" w:rsidRPr="007D65CA" w:rsidRDefault="004036FD" w:rsidP="00DA787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Schülerbuch 2c-a</w:t>
            </w:r>
          </w:p>
        </w:tc>
        <w:tc>
          <w:tcPr>
            <w:tcW w:w="2133" w:type="pct"/>
            <w:vAlign w:val="bottom"/>
          </w:tcPr>
          <w:p w14:paraId="56EC9050" w14:textId="7D3ED716" w:rsidR="00DA7872" w:rsidRPr="007D65CA" w:rsidRDefault="004036FD" w:rsidP="00DA787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Imparfait bilden</w:t>
            </w:r>
          </w:p>
        </w:tc>
        <w:tc>
          <w:tcPr>
            <w:tcW w:w="1398" w:type="pct"/>
            <w:vAlign w:val="bottom"/>
          </w:tcPr>
          <w:p w14:paraId="4C69447F" w14:textId="6CB07128" w:rsidR="00DA7872" w:rsidRPr="00EE3F14" w:rsidRDefault="001E3FF4" w:rsidP="00DA787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4036FD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https://1001.li/3d0PMwy</w:t>
              </w:r>
            </w:hyperlink>
            <w:r w:rsidR="004036FD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036FD" w:rsidRPr="00C4752B" w14:paraId="23C40D45" w14:textId="77777777" w:rsidTr="004036FD">
        <w:sdt>
          <w:sdtPr>
            <w:rPr>
              <w:rFonts w:ascii="Arial" w:hAnsi="Arial" w:cs="Arial"/>
              <w:sz w:val="18"/>
              <w:szCs w:val="18"/>
            </w:rPr>
            <w:id w:val="8967859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59DD31" w14:textId="77777777" w:rsidR="004036FD" w:rsidRPr="0080408E" w:rsidRDefault="004036FD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4036FD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875E9E" w14:textId="6596E944" w:rsidR="004036FD" w:rsidRPr="007D65CA" w:rsidRDefault="004036FD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Schülerbuch 2c-b</w:t>
            </w:r>
          </w:p>
        </w:tc>
        <w:tc>
          <w:tcPr>
            <w:tcW w:w="2133" w:type="pct"/>
            <w:vAlign w:val="bottom"/>
          </w:tcPr>
          <w:p w14:paraId="0045A7A0" w14:textId="790CB5AB" w:rsidR="004036FD" w:rsidRPr="007D65CA" w:rsidRDefault="004036FD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Imparfait bilden</w:t>
            </w:r>
          </w:p>
        </w:tc>
        <w:tc>
          <w:tcPr>
            <w:tcW w:w="1398" w:type="pct"/>
            <w:vAlign w:val="bottom"/>
          </w:tcPr>
          <w:p w14:paraId="0B3C4F8A" w14:textId="0D103CA6" w:rsidR="004036FD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4036FD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https://1001.li/3jGNGmG</w:t>
              </w:r>
            </w:hyperlink>
            <w:r w:rsidR="004036FD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30A86" w:rsidRPr="00C4752B" w14:paraId="06A82E9D" w14:textId="77777777" w:rsidTr="00530A86">
        <w:sdt>
          <w:sdtPr>
            <w:rPr>
              <w:rFonts w:ascii="Arial" w:hAnsi="Arial" w:cs="Arial"/>
              <w:sz w:val="18"/>
              <w:szCs w:val="18"/>
            </w:rPr>
            <w:id w:val="106159928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729E869" w14:textId="77777777" w:rsidR="00530A86" w:rsidRPr="0080408E" w:rsidRDefault="00530A86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30A86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DC5EEB0" w14:textId="384D671A" w:rsidR="00530A86" w:rsidRPr="007D65CA" w:rsidRDefault="00530A86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Mets à l’imparfait</w:t>
            </w:r>
          </w:p>
        </w:tc>
        <w:tc>
          <w:tcPr>
            <w:tcW w:w="2133" w:type="pct"/>
            <w:vAlign w:val="bottom"/>
          </w:tcPr>
          <w:p w14:paraId="2D62E161" w14:textId="7948A380" w:rsidR="00530A86" w:rsidRPr="007D65CA" w:rsidRDefault="00530A86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Imparfait bilden - 1</w:t>
            </w:r>
          </w:p>
        </w:tc>
        <w:tc>
          <w:tcPr>
            <w:tcW w:w="1398" w:type="pct"/>
            <w:vAlign w:val="bottom"/>
          </w:tcPr>
          <w:p w14:paraId="456D216D" w14:textId="1F0B6F4B" w:rsidR="00530A86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530A86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https://1001.li/3qjQ3hS</w:t>
              </w:r>
            </w:hyperlink>
            <w:r w:rsidR="00530A86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30A86" w:rsidRPr="00C4752B" w14:paraId="24EF4F6F" w14:textId="77777777" w:rsidTr="00530A86">
        <w:sdt>
          <w:sdtPr>
            <w:rPr>
              <w:rFonts w:ascii="Arial" w:hAnsi="Arial" w:cs="Arial"/>
              <w:sz w:val="18"/>
              <w:szCs w:val="18"/>
            </w:rPr>
            <w:id w:val="4136019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21C8300" w14:textId="77777777" w:rsidR="00530A86" w:rsidRPr="0080408E" w:rsidRDefault="00530A86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30A86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ADA5C02" w14:textId="77777777" w:rsidR="00530A86" w:rsidRPr="007D65CA" w:rsidRDefault="00530A86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Mets à l’imparfait</w:t>
            </w:r>
          </w:p>
        </w:tc>
        <w:tc>
          <w:tcPr>
            <w:tcW w:w="2133" w:type="pct"/>
            <w:vAlign w:val="bottom"/>
          </w:tcPr>
          <w:p w14:paraId="66089DBA" w14:textId="6E8F67CC" w:rsidR="00530A86" w:rsidRPr="007D65CA" w:rsidRDefault="00530A86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Imparfait bilden - 2</w:t>
            </w:r>
          </w:p>
        </w:tc>
        <w:tc>
          <w:tcPr>
            <w:tcW w:w="1398" w:type="pct"/>
            <w:vAlign w:val="bottom"/>
          </w:tcPr>
          <w:p w14:paraId="7397E313" w14:textId="52C7073A" w:rsidR="00530A86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4" w:history="1">
              <w:r w:rsidR="00332816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https://1001.li/2LIqOqo</w:t>
              </w:r>
            </w:hyperlink>
            <w:r w:rsidR="00332816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618541E4" w:rsidR="00B942F8" w:rsidRPr="0004105C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4105C">
        <w:rPr>
          <w:rFonts w:ascii="Arial" w:hAnsi="Arial" w:cs="Arial"/>
          <w:b/>
          <w:bCs/>
          <w:highlight w:val="lightGray"/>
        </w:rPr>
        <w:t xml:space="preserve">Lernziel </w:t>
      </w:r>
      <w:r w:rsidR="00332816">
        <w:rPr>
          <w:rFonts w:ascii="Arial" w:hAnsi="Arial" w:cs="Arial"/>
          <w:b/>
          <w:bCs/>
          <w:highlight w:val="lightGray"/>
        </w:rPr>
        <w:t>3</w:t>
      </w:r>
      <w:r w:rsidRPr="0004105C">
        <w:rPr>
          <w:rFonts w:ascii="Arial" w:hAnsi="Arial" w:cs="Arial"/>
          <w:b/>
          <w:bCs/>
          <w:highlight w:val="lightGray"/>
        </w:rPr>
        <w:t xml:space="preserve">: </w:t>
      </w:r>
      <w:r w:rsidR="00332816" w:rsidRPr="00332816">
        <w:rPr>
          <w:rFonts w:ascii="Arial" w:hAnsi="Arial" w:cs="Arial"/>
          <w:b/>
          <w:bCs/>
          <w:highlight w:val="lightGray"/>
        </w:rPr>
        <w:t>Über Berufe und Arbeitsplatz sprechen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7C635771" w:rsidR="0080408E" w:rsidRPr="0080408E" w:rsidRDefault="00332816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professions</w:t>
            </w:r>
          </w:p>
        </w:tc>
        <w:tc>
          <w:tcPr>
            <w:tcW w:w="2133" w:type="pct"/>
            <w:vAlign w:val="bottom"/>
          </w:tcPr>
          <w:p w14:paraId="19A56108" w14:textId="0146A9D7" w:rsidR="0080408E" w:rsidRPr="00C847F1" w:rsidRDefault="00332816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Berufe kennen und Tätigkeiten zuordnen</w:t>
            </w:r>
          </w:p>
        </w:tc>
        <w:tc>
          <w:tcPr>
            <w:tcW w:w="1398" w:type="pct"/>
            <w:vAlign w:val="bottom"/>
          </w:tcPr>
          <w:p w14:paraId="78882673" w14:textId="5DA9474A" w:rsidR="0080408E" w:rsidRPr="00EE3F14" w:rsidRDefault="001E3FF4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332816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https://1001.li/2LHSdJ0</w:t>
              </w:r>
            </w:hyperlink>
            <w:r w:rsidR="00332816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3FC4F680" w:rsidR="00B942F8" w:rsidRPr="001A40BA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1A40BA">
        <w:rPr>
          <w:rFonts w:ascii="Arial" w:hAnsi="Arial" w:cs="Arial"/>
          <w:b/>
          <w:bCs/>
          <w:highlight w:val="lightGray"/>
        </w:rPr>
        <w:t xml:space="preserve">Lernziel </w:t>
      </w:r>
      <w:r w:rsidR="00C37B3B">
        <w:rPr>
          <w:rFonts w:ascii="Arial" w:hAnsi="Arial" w:cs="Arial"/>
          <w:b/>
          <w:bCs/>
          <w:highlight w:val="lightGray"/>
        </w:rPr>
        <w:t>4</w:t>
      </w:r>
      <w:r w:rsidR="00BF4AC7" w:rsidRPr="001A40BA">
        <w:rPr>
          <w:rFonts w:ascii="Arial" w:hAnsi="Arial" w:cs="Arial"/>
          <w:b/>
          <w:bCs/>
          <w:highlight w:val="lightGray"/>
        </w:rPr>
        <w:t xml:space="preserve">: </w:t>
      </w:r>
      <w:r w:rsidR="00C37B3B" w:rsidRPr="00C37B3B">
        <w:rPr>
          <w:rFonts w:ascii="Arial" w:hAnsi="Arial" w:cs="Arial"/>
          <w:b/>
          <w:bCs/>
          <w:highlight w:val="lightGray"/>
        </w:rPr>
        <w:t>Das Verb «pouvoir» im Vergleich zu «savoir»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4146B825" w:rsidR="0080408E" w:rsidRPr="0074096A" w:rsidRDefault="00C37B3B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Savoir et pouvoir</w:t>
            </w:r>
          </w:p>
        </w:tc>
        <w:tc>
          <w:tcPr>
            <w:tcW w:w="2133" w:type="pct"/>
            <w:vAlign w:val="bottom"/>
          </w:tcPr>
          <w:p w14:paraId="23816BED" w14:textId="4A16A588" w:rsidR="0080408E" w:rsidRPr="00C37B3B" w:rsidRDefault="00C37B3B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C37B3B">
              <w:rPr>
                <w:rFonts w:ascii="Arial" w:hAnsi="Arial" w:cs="Arial"/>
                <w:szCs w:val="18"/>
                <w:lang w:val="fr-CH"/>
              </w:rPr>
              <w:t>Verb savoir und pouvoir a</w:t>
            </w:r>
            <w:r>
              <w:rPr>
                <w:rFonts w:ascii="Arial" w:hAnsi="Arial" w:cs="Arial"/>
                <w:szCs w:val="18"/>
                <w:lang w:val="fr-CH"/>
              </w:rPr>
              <w:t>nwenden</w:t>
            </w:r>
          </w:p>
        </w:tc>
        <w:tc>
          <w:tcPr>
            <w:tcW w:w="1398" w:type="pct"/>
            <w:vAlign w:val="bottom"/>
          </w:tcPr>
          <w:p w14:paraId="37162CD4" w14:textId="6E8BDB24" w:rsidR="0080408E" w:rsidRPr="00EE3F14" w:rsidRDefault="001E3FF4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C37B3B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https://1001.li/3adtxBG</w:t>
              </w:r>
            </w:hyperlink>
            <w:r w:rsidR="00C37B3B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468FB06" w14:textId="77777777" w:rsidR="00673C7C" w:rsidRDefault="00673C7C" w:rsidP="00033BE9">
      <w:pPr>
        <w:spacing w:line="360" w:lineRule="auto"/>
        <w:rPr>
          <w:rFonts w:ascii="Arial" w:hAnsi="Arial" w:cs="Arial"/>
        </w:rPr>
      </w:pPr>
    </w:p>
    <w:p w14:paraId="6210B236" w14:textId="4A01F58A" w:rsidR="00C64146" w:rsidRPr="002555C1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2555C1">
        <w:rPr>
          <w:rFonts w:ascii="Arial" w:hAnsi="Arial" w:cs="Arial"/>
          <w:b/>
          <w:bCs/>
          <w:highlight w:val="lightGray"/>
        </w:rPr>
        <w:t xml:space="preserve">Lernziel </w:t>
      </w:r>
      <w:r w:rsidR="00F37FB1">
        <w:rPr>
          <w:rFonts w:ascii="Arial" w:hAnsi="Arial" w:cs="Arial"/>
          <w:b/>
          <w:bCs/>
          <w:highlight w:val="lightGray"/>
        </w:rPr>
        <w:t>5</w:t>
      </w:r>
      <w:r w:rsidR="00033BE9" w:rsidRPr="002555C1">
        <w:rPr>
          <w:rFonts w:ascii="Arial" w:hAnsi="Arial" w:cs="Arial"/>
          <w:b/>
          <w:bCs/>
          <w:highlight w:val="lightGray"/>
        </w:rPr>
        <w:t xml:space="preserve">: </w:t>
      </w:r>
      <w:r w:rsidR="00F37FB1" w:rsidRPr="00F37FB1">
        <w:rPr>
          <w:rFonts w:ascii="Arial" w:hAnsi="Arial" w:cs="Arial"/>
          <w:b/>
          <w:bCs/>
          <w:highlight w:val="lightGray"/>
        </w:rPr>
        <w:t>Negationen anwenden (ne..plus, ne..jamais, ne..rien, ne..personne)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557073" w:rsidRPr="0080408E" w14:paraId="7AD037E9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4394477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AB9974" w14:textId="77777777" w:rsidR="00557073" w:rsidRPr="0080408E" w:rsidRDefault="0055707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2AD6AC" w14:textId="5600BA50" w:rsidR="00557073" w:rsidRPr="0080408E" w:rsidRDefault="00557073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négation pour étudier</w:t>
            </w:r>
          </w:p>
        </w:tc>
        <w:tc>
          <w:tcPr>
            <w:tcW w:w="2133" w:type="pct"/>
            <w:vAlign w:val="bottom"/>
          </w:tcPr>
          <w:p w14:paraId="217A7507" w14:textId="24CE7FF0" w:rsidR="00557073" w:rsidRPr="00033BE9" w:rsidRDefault="00557073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Überblick über die Verneinungsformen</w:t>
            </w:r>
          </w:p>
        </w:tc>
        <w:tc>
          <w:tcPr>
            <w:tcW w:w="1398" w:type="pct"/>
            <w:vAlign w:val="bottom"/>
          </w:tcPr>
          <w:p w14:paraId="71E860A3" w14:textId="3AF5A3B0" w:rsidR="00557073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44220A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https://1001.li/3qez1l7</w:t>
              </w:r>
            </w:hyperlink>
            <w:r w:rsidR="0044220A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7BE58131" w:rsidR="00C64146" w:rsidRPr="0080408E" w:rsidRDefault="00C768F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</w:t>
            </w:r>
            <w:r w:rsidR="00557073">
              <w:rPr>
                <w:rFonts w:ascii="Arial" w:hAnsi="Arial" w:cs="Arial"/>
                <w:b/>
                <w:bCs/>
                <w:szCs w:val="18"/>
                <w:lang w:val="fr-CH"/>
              </w:rPr>
              <w:t>a négation</w:t>
            </w:r>
          </w:p>
        </w:tc>
        <w:tc>
          <w:tcPr>
            <w:tcW w:w="2133" w:type="pct"/>
            <w:vAlign w:val="bottom"/>
          </w:tcPr>
          <w:p w14:paraId="1E522FEE" w14:textId="3C3AE574" w:rsidR="00C64146" w:rsidRPr="00033BE9" w:rsidRDefault="0055707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Vertiefungsübung zur Verneinung - 1</w:t>
            </w:r>
          </w:p>
        </w:tc>
        <w:tc>
          <w:tcPr>
            <w:tcW w:w="1398" w:type="pct"/>
            <w:vAlign w:val="bottom"/>
          </w:tcPr>
          <w:p w14:paraId="520575CE" w14:textId="2BC14395" w:rsidR="00C64146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44220A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https://1001.li/3afbxqB</w:t>
              </w:r>
            </w:hyperlink>
            <w:r w:rsidR="0044220A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57073" w:rsidRPr="0080408E" w14:paraId="5BA93160" w14:textId="77777777" w:rsidTr="00557073">
        <w:sdt>
          <w:sdtPr>
            <w:rPr>
              <w:rFonts w:ascii="Arial" w:hAnsi="Arial" w:cs="Arial"/>
              <w:sz w:val="18"/>
              <w:szCs w:val="18"/>
            </w:rPr>
            <w:id w:val="-6324760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4016DFD" w14:textId="77777777" w:rsidR="00557073" w:rsidRPr="0080408E" w:rsidRDefault="0055707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57073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E54D3D" w14:textId="77777777" w:rsidR="00557073" w:rsidRPr="00557073" w:rsidRDefault="00557073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négation</w:t>
            </w:r>
          </w:p>
        </w:tc>
        <w:tc>
          <w:tcPr>
            <w:tcW w:w="2133" w:type="pct"/>
            <w:vAlign w:val="bottom"/>
          </w:tcPr>
          <w:p w14:paraId="38D0FE31" w14:textId="5463B231" w:rsidR="00557073" w:rsidRPr="00557073" w:rsidRDefault="00557073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Vertiefungsübung zur Verneinung - 2</w:t>
            </w:r>
          </w:p>
        </w:tc>
        <w:tc>
          <w:tcPr>
            <w:tcW w:w="1398" w:type="pct"/>
            <w:vAlign w:val="bottom"/>
          </w:tcPr>
          <w:p w14:paraId="44B48042" w14:textId="77BDD97E" w:rsidR="00557073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9" w:history="1">
              <w:r w:rsidR="0044220A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https://1001.li/3dcIKVH</w:t>
              </w:r>
            </w:hyperlink>
            <w:r w:rsidR="0044220A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557073" w:rsidRPr="0080408E" w14:paraId="431D877B" w14:textId="77777777" w:rsidTr="00557073">
        <w:sdt>
          <w:sdtPr>
            <w:rPr>
              <w:rFonts w:ascii="Arial" w:hAnsi="Arial" w:cs="Arial"/>
              <w:sz w:val="18"/>
              <w:szCs w:val="18"/>
            </w:rPr>
            <w:id w:val="162587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48DB705" w14:textId="77777777" w:rsidR="00557073" w:rsidRPr="0080408E" w:rsidRDefault="0055707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57073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BB33638" w14:textId="77777777" w:rsidR="00557073" w:rsidRPr="00557073" w:rsidRDefault="00557073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négation</w:t>
            </w:r>
          </w:p>
        </w:tc>
        <w:tc>
          <w:tcPr>
            <w:tcW w:w="2133" w:type="pct"/>
            <w:vAlign w:val="bottom"/>
          </w:tcPr>
          <w:p w14:paraId="253408D8" w14:textId="1DEA57CD" w:rsidR="00557073" w:rsidRPr="00557073" w:rsidRDefault="00557073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Vertiefungsübung zur Verneinung - 3</w:t>
            </w:r>
          </w:p>
        </w:tc>
        <w:tc>
          <w:tcPr>
            <w:tcW w:w="1398" w:type="pct"/>
            <w:vAlign w:val="bottom"/>
          </w:tcPr>
          <w:p w14:paraId="5843FBBE" w14:textId="4B36769C" w:rsidR="00557073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0" w:history="1">
              <w:r w:rsidR="0094396E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https://1001.li/3tUszC0</w:t>
              </w:r>
            </w:hyperlink>
            <w:r w:rsidR="0094396E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C182BA" w14:textId="77777777" w:rsidR="006F5A7D" w:rsidRDefault="006F5A7D" w:rsidP="006F5A7D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445784CD" w14:textId="3F3AE929" w:rsidR="006F5A7D" w:rsidRPr="002555C1" w:rsidRDefault="006F5A7D" w:rsidP="006F5A7D">
      <w:pPr>
        <w:spacing w:line="276" w:lineRule="auto"/>
        <w:rPr>
          <w:rFonts w:ascii="Arial" w:hAnsi="Arial" w:cs="Arial"/>
          <w:b/>
          <w:bCs/>
        </w:rPr>
      </w:pPr>
      <w:r w:rsidRPr="002555C1">
        <w:rPr>
          <w:rFonts w:ascii="Arial" w:hAnsi="Arial" w:cs="Arial"/>
          <w:b/>
          <w:bCs/>
          <w:highlight w:val="lightGray"/>
        </w:rPr>
        <w:t xml:space="preserve">Lernziel </w:t>
      </w:r>
      <w:r>
        <w:rPr>
          <w:rFonts w:ascii="Arial" w:hAnsi="Arial" w:cs="Arial"/>
          <w:b/>
          <w:bCs/>
          <w:highlight w:val="lightGray"/>
        </w:rPr>
        <w:t>6</w:t>
      </w:r>
      <w:r w:rsidRPr="002555C1">
        <w:rPr>
          <w:rFonts w:ascii="Arial" w:hAnsi="Arial" w:cs="Arial"/>
          <w:b/>
          <w:bCs/>
          <w:highlight w:val="lightGray"/>
        </w:rPr>
        <w:t xml:space="preserve">: </w:t>
      </w:r>
      <w:r w:rsidRPr="006F5A7D">
        <w:rPr>
          <w:rFonts w:ascii="Arial" w:hAnsi="Arial" w:cs="Arial"/>
          <w:b/>
          <w:bCs/>
          <w:highlight w:val="lightGray"/>
        </w:rPr>
        <w:t>Die Konsonanten «g» und «c» vor Vokabeln aussprechen und schreiben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6F5A7D" w:rsidRPr="0080408E" w14:paraId="21C01EEE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77470220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C8E9119" w14:textId="77777777" w:rsidR="006F5A7D" w:rsidRPr="0080408E" w:rsidRDefault="006F5A7D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4616A1D" w14:textId="1561F0F1" w:rsidR="006F5A7D" w:rsidRPr="0080408E" w:rsidRDefault="006F5A7D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Lied</w:t>
            </w:r>
          </w:p>
        </w:tc>
        <w:tc>
          <w:tcPr>
            <w:tcW w:w="2133" w:type="pct"/>
            <w:vAlign w:val="bottom"/>
          </w:tcPr>
          <w:p w14:paraId="1830A218" w14:textId="72ABAC2A" w:rsidR="006F5A7D" w:rsidRPr="006F5A7D" w:rsidRDefault="006F5A7D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6F5A7D">
              <w:rPr>
                <w:rFonts w:ascii="Arial" w:hAnsi="Arial" w:cs="Arial"/>
                <w:szCs w:val="18"/>
                <w:lang w:val="de-CH"/>
              </w:rPr>
              <w:t>Lied zum Anhören, passend z</w:t>
            </w:r>
            <w:r>
              <w:rPr>
                <w:rFonts w:ascii="Arial" w:hAnsi="Arial" w:cs="Arial"/>
                <w:szCs w:val="18"/>
                <w:lang w:val="de-CH"/>
              </w:rPr>
              <w:t>um Thema</w:t>
            </w:r>
          </w:p>
        </w:tc>
        <w:tc>
          <w:tcPr>
            <w:tcW w:w="1398" w:type="pct"/>
            <w:vAlign w:val="bottom"/>
          </w:tcPr>
          <w:p w14:paraId="1CC7381B" w14:textId="4A4678E6" w:rsidR="006F5A7D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6F5A7D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https://1001.li/3rNxenK</w:t>
              </w:r>
            </w:hyperlink>
            <w:r w:rsidR="006F5A7D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F5A7D" w:rsidRPr="0080408E" w14:paraId="62A7C81E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7445312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26F5000" w14:textId="77777777" w:rsidR="006F5A7D" w:rsidRPr="0080408E" w:rsidRDefault="006F5A7D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5CEB09" w14:textId="6ABDA30C" w:rsidR="006F5A7D" w:rsidRPr="006F5A7D" w:rsidRDefault="006F5A7D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 w:rsidRPr="006F5A7D">
              <w:rPr>
                <w:rFonts w:ascii="Arial" w:hAnsi="Arial" w:cs="Arial"/>
                <w:b/>
                <w:bCs/>
                <w:szCs w:val="18"/>
                <w:lang w:val="de-CH"/>
              </w:rPr>
              <w:t>G und c vor Vo</w:t>
            </w: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kabeln</w:t>
            </w:r>
          </w:p>
        </w:tc>
        <w:tc>
          <w:tcPr>
            <w:tcW w:w="2133" w:type="pct"/>
            <w:vAlign w:val="bottom"/>
          </w:tcPr>
          <w:p w14:paraId="7EB1ACB4" w14:textId="70A1F232" w:rsidR="006F5A7D" w:rsidRPr="00033BE9" w:rsidRDefault="006F5A7D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Zuordnungsübung</w:t>
            </w:r>
          </w:p>
        </w:tc>
        <w:tc>
          <w:tcPr>
            <w:tcW w:w="1398" w:type="pct"/>
            <w:vAlign w:val="bottom"/>
          </w:tcPr>
          <w:p w14:paraId="013B7FF0" w14:textId="1157B131" w:rsidR="006F5A7D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6F5A7D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https://1001.li/3abAuDo</w:t>
              </w:r>
            </w:hyperlink>
            <w:r w:rsidR="006F5A7D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6F5A7D" w:rsidRPr="0080408E" w14:paraId="6C56CB55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11474377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9B50E00" w14:textId="77777777" w:rsidR="006F5A7D" w:rsidRPr="0080408E" w:rsidRDefault="006F5A7D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557073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6F8E9" w14:textId="344E1AF1" w:rsidR="006F5A7D" w:rsidRPr="00D37117" w:rsidRDefault="00D37117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D37117">
              <w:rPr>
                <w:rFonts w:ascii="Arial" w:hAnsi="Arial" w:cs="Arial"/>
                <w:b/>
                <w:bCs/>
                <w:szCs w:val="18"/>
                <w:lang w:val="de-CH"/>
              </w:rPr>
              <w:t>G und c vor Vo</w:t>
            </w: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kabeln</w:t>
            </w:r>
          </w:p>
        </w:tc>
        <w:tc>
          <w:tcPr>
            <w:tcW w:w="2133" w:type="pct"/>
            <w:vAlign w:val="bottom"/>
          </w:tcPr>
          <w:p w14:paraId="64E7AD20" w14:textId="4B4BF8B2" w:rsidR="006F5A7D" w:rsidRPr="00557073" w:rsidRDefault="00701041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Schreibweise prüfen</w:t>
            </w:r>
          </w:p>
        </w:tc>
        <w:tc>
          <w:tcPr>
            <w:tcW w:w="1398" w:type="pct"/>
            <w:vAlign w:val="bottom"/>
          </w:tcPr>
          <w:p w14:paraId="26E9A474" w14:textId="260EBE20" w:rsidR="006F5A7D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701041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https://1001.li/2ZauSTr</w:t>
              </w:r>
            </w:hyperlink>
            <w:r w:rsidR="00701041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C37DF2E" w14:textId="77777777" w:rsidR="001C2133" w:rsidRDefault="001C2133" w:rsidP="001C2133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4C863CBC" w14:textId="41153440" w:rsidR="001C2133" w:rsidRPr="001C2133" w:rsidRDefault="001C2133" w:rsidP="001C2133">
      <w:pPr>
        <w:spacing w:line="276" w:lineRule="auto"/>
        <w:rPr>
          <w:rFonts w:ascii="Arial" w:hAnsi="Arial" w:cs="Arial"/>
          <w:b/>
          <w:bCs/>
          <w:lang w:val="fr-CH"/>
        </w:rPr>
      </w:pPr>
      <w:r w:rsidRPr="001C2133">
        <w:rPr>
          <w:rFonts w:ascii="Arial" w:hAnsi="Arial" w:cs="Arial"/>
          <w:b/>
          <w:bCs/>
          <w:highlight w:val="lightGray"/>
          <w:lang w:val="fr-CH"/>
        </w:rPr>
        <w:t>Lernziel 7</w:t>
      </w:r>
      <w:r w:rsidRPr="00341E4C">
        <w:rPr>
          <w:rFonts w:ascii="Arial" w:hAnsi="Arial" w:cs="Arial"/>
          <w:b/>
          <w:bCs/>
          <w:highlight w:val="lightGray"/>
          <w:lang w:val="fr-CH"/>
        </w:rPr>
        <w:t>: Das Passé Composé mit «être» und «avoir»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2133" w:rsidRPr="0080408E" w14:paraId="62315E94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1141140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4D4E744" w14:textId="77777777" w:rsidR="001C2133" w:rsidRPr="0080408E" w:rsidRDefault="001C213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6B90CEC" w14:textId="022B8375" w:rsidR="001C2133" w:rsidRPr="0080408E" w:rsidRDefault="00341E4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Passé Composé anwenden</w:t>
            </w:r>
          </w:p>
        </w:tc>
        <w:tc>
          <w:tcPr>
            <w:tcW w:w="2133" w:type="pct"/>
            <w:vAlign w:val="bottom"/>
          </w:tcPr>
          <w:p w14:paraId="04317ED2" w14:textId="5AF45333" w:rsidR="001C2133" w:rsidRPr="00341E4C" w:rsidRDefault="00341E4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341E4C">
              <w:rPr>
                <w:rFonts w:ascii="Arial" w:hAnsi="Arial" w:cs="Arial"/>
                <w:szCs w:val="18"/>
                <w:lang w:val="fr-CH"/>
              </w:rPr>
              <w:t>La première journée de m</w:t>
            </w:r>
            <w:r>
              <w:rPr>
                <w:rFonts w:ascii="Arial" w:hAnsi="Arial" w:cs="Arial"/>
                <w:szCs w:val="18"/>
                <w:lang w:val="fr-CH"/>
              </w:rPr>
              <w:t>on stage professionnel</w:t>
            </w:r>
          </w:p>
        </w:tc>
        <w:tc>
          <w:tcPr>
            <w:tcW w:w="1398" w:type="pct"/>
            <w:vAlign w:val="bottom"/>
          </w:tcPr>
          <w:p w14:paraId="79DB03E5" w14:textId="03EA51B0" w:rsidR="001C2133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341E4C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https://1001.li/3tR0tYm</w:t>
              </w:r>
            </w:hyperlink>
            <w:r w:rsidR="00341E4C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2133" w:rsidRPr="0080408E" w14:paraId="1B1589C4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7252854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B062D4F" w14:textId="77777777" w:rsidR="001C2133" w:rsidRPr="0080408E" w:rsidRDefault="001C2133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04E57F" w14:textId="14EE4C2F" w:rsidR="001C2133" w:rsidRPr="006F5A7D" w:rsidRDefault="00341E4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de-CH"/>
              </w:rPr>
              <w:t>Passé Composé anwenden</w:t>
            </w:r>
          </w:p>
        </w:tc>
        <w:tc>
          <w:tcPr>
            <w:tcW w:w="2133" w:type="pct"/>
            <w:vAlign w:val="bottom"/>
          </w:tcPr>
          <w:p w14:paraId="71E52302" w14:textId="1CCF90AC" w:rsidR="001C2133" w:rsidRPr="00033BE9" w:rsidRDefault="00341E4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Des histoires du quotidien</w:t>
            </w:r>
          </w:p>
        </w:tc>
        <w:tc>
          <w:tcPr>
            <w:tcW w:w="1398" w:type="pct"/>
            <w:vAlign w:val="bottom"/>
          </w:tcPr>
          <w:p w14:paraId="7E7CF6D0" w14:textId="6F26226F" w:rsidR="001C2133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341E4C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https://1001.li/3pcEIio</w:t>
              </w:r>
            </w:hyperlink>
            <w:r w:rsidR="00341E4C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0B13BB3B" w14:textId="493180F2" w:rsidR="00341E4C" w:rsidRPr="00341E4C" w:rsidRDefault="00341E4C" w:rsidP="00341E4C">
      <w:pPr>
        <w:spacing w:line="276" w:lineRule="auto"/>
        <w:rPr>
          <w:rFonts w:ascii="Arial" w:hAnsi="Arial" w:cs="Arial"/>
          <w:b/>
          <w:bCs/>
        </w:rPr>
      </w:pPr>
      <w:r w:rsidRPr="00341E4C">
        <w:rPr>
          <w:rFonts w:ascii="Arial" w:hAnsi="Arial" w:cs="Arial"/>
          <w:b/>
          <w:bCs/>
          <w:highlight w:val="lightGray"/>
        </w:rPr>
        <w:lastRenderedPageBreak/>
        <w:t xml:space="preserve">Lernziel 8: </w:t>
      </w:r>
      <w:r w:rsidRPr="002C2BC1">
        <w:rPr>
          <w:rFonts w:ascii="Arial" w:hAnsi="Arial" w:cs="Arial"/>
          <w:b/>
          <w:bCs/>
          <w:highlight w:val="lightGray"/>
        </w:rPr>
        <w:t>Das POD und POID in allen Personen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341E4C" w:rsidRPr="0080408E" w14:paraId="5040D93A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443744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F026B27" w14:textId="77777777" w:rsidR="00341E4C" w:rsidRPr="0080408E" w:rsidRDefault="00341E4C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AD56ACB" w14:textId="134369F4" w:rsidR="00341E4C" w:rsidRPr="0080408E" w:rsidRDefault="00341E4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POD et POID</w:t>
            </w:r>
          </w:p>
        </w:tc>
        <w:tc>
          <w:tcPr>
            <w:tcW w:w="2133" w:type="pct"/>
            <w:vAlign w:val="bottom"/>
          </w:tcPr>
          <w:p w14:paraId="186ECD5B" w14:textId="68E96E8A" w:rsidR="00341E4C" w:rsidRPr="00341E4C" w:rsidRDefault="00341E4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341E4C">
              <w:rPr>
                <w:rFonts w:ascii="Arial" w:hAnsi="Arial" w:cs="Arial"/>
                <w:szCs w:val="18"/>
                <w:lang w:val="de-CH"/>
              </w:rPr>
              <w:t xml:space="preserve">OD / OID durch die </w:t>
            </w:r>
            <w:r>
              <w:rPr>
                <w:rFonts w:ascii="Arial" w:hAnsi="Arial" w:cs="Arial"/>
                <w:szCs w:val="18"/>
                <w:lang w:val="de-CH"/>
              </w:rPr>
              <w:t>Pronomen ersetzen</w:t>
            </w:r>
          </w:p>
        </w:tc>
        <w:tc>
          <w:tcPr>
            <w:tcW w:w="1398" w:type="pct"/>
            <w:vAlign w:val="bottom"/>
          </w:tcPr>
          <w:p w14:paraId="6DC8ED34" w14:textId="292B8765" w:rsidR="00341E4C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341E4C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https://1001.li/3bealDl</w:t>
              </w:r>
            </w:hyperlink>
            <w:r w:rsidR="00341E4C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31CD1BC3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2837CD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1E5049" w:rsidRPr="001E5049">
        <w:rPr>
          <w:rFonts w:ascii="Arial" w:hAnsi="Arial" w:cs="Arial"/>
          <w:b/>
          <w:bCs/>
          <w:highlight w:val="lightGray"/>
        </w:rPr>
        <w:t>1</w:t>
      </w:r>
      <w:r w:rsidR="002837CD" w:rsidRPr="002837CD">
        <w:rPr>
          <w:rFonts w:ascii="Arial" w:hAnsi="Arial" w:cs="Arial"/>
          <w:b/>
          <w:bCs/>
          <w:highlight w:val="lightGray"/>
        </w:rPr>
        <w:t>2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6DE4FA89" w:rsidR="00001C96" w:rsidRPr="0080408E" w:rsidRDefault="002A53B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Valais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190EED51" w:rsidR="00001C96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2A53B5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https://1001.li/2ZdmXom</w:t>
              </w:r>
            </w:hyperlink>
            <w:r w:rsidR="002A53B5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6DAC2109" w:rsidR="00001C96" w:rsidRPr="00A57B45" w:rsidRDefault="002A53B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Mon métier 1</w:t>
            </w:r>
          </w:p>
        </w:tc>
        <w:tc>
          <w:tcPr>
            <w:tcW w:w="2133" w:type="pct"/>
            <w:vAlign w:val="bottom"/>
          </w:tcPr>
          <w:p w14:paraId="0A57448E" w14:textId="1D2E5C80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38082E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50EDB38F" w14:textId="2ED41A37" w:rsidR="00001C96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2A53B5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https://1001.li/3djqGcz</w:t>
              </w:r>
            </w:hyperlink>
            <w:r w:rsidR="002A53B5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1F8FB46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0891585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42937EB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C52EF96" w14:textId="56712FB5" w:rsidR="002A53B5" w:rsidRPr="002A53B5" w:rsidRDefault="002A53B5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Mon métier 2</w:t>
            </w:r>
          </w:p>
        </w:tc>
        <w:tc>
          <w:tcPr>
            <w:tcW w:w="2133" w:type="pct"/>
            <w:vAlign w:val="bottom"/>
          </w:tcPr>
          <w:p w14:paraId="74BE36B0" w14:textId="77777777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4044FF0A" w14:textId="5CFAE938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9" w:history="1">
              <w:r w:rsidR="002A53B5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https://1001.li/3aWwqWJ</w:t>
              </w:r>
            </w:hyperlink>
            <w:r w:rsidR="002A53B5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5CB6B90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8722629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43EAEB8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3C1A694" w14:textId="02F85328" w:rsidR="002A53B5" w:rsidRPr="002A53B5" w:rsidRDefault="007708E3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Drei Berufsfrauen</w:t>
            </w:r>
          </w:p>
        </w:tc>
        <w:tc>
          <w:tcPr>
            <w:tcW w:w="2133" w:type="pct"/>
            <w:vAlign w:val="bottom"/>
          </w:tcPr>
          <w:p w14:paraId="47205E85" w14:textId="2BB5D1FE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7708E3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3FD6FD97" w14:textId="7053C291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0" w:history="1">
              <w:r w:rsidR="007708E3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https://1001.li/3da0UHo</w:t>
              </w:r>
            </w:hyperlink>
            <w:r w:rsidR="007708E3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2BD135EF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3450845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0C235E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7B5A6C4" w14:textId="005A4F01" w:rsidR="002A53B5" w:rsidRPr="002A53B5" w:rsidRDefault="007708E3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Barman</w:t>
            </w:r>
          </w:p>
        </w:tc>
        <w:tc>
          <w:tcPr>
            <w:tcW w:w="2133" w:type="pct"/>
            <w:vAlign w:val="bottom"/>
          </w:tcPr>
          <w:p w14:paraId="2ECB69F9" w14:textId="59EBE222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F86F6E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398" w:type="pct"/>
            <w:vAlign w:val="bottom"/>
          </w:tcPr>
          <w:p w14:paraId="4CAD34D9" w14:textId="6F1AD946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1" w:history="1">
              <w:r w:rsidR="00F86F6E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https://1001.li/3qh5APl</w:t>
              </w:r>
            </w:hyperlink>
            <w:r w:rsidR="00F86F6E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10FF90AD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6730029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070A67E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FEC63" w14:textId="0C9BB5D3" w:rsidR="002A53B5" w:rsidRPr="002A53B5" w:rsidRDefault="002037B1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Boucher</w:t>
            </w:r>
          </w:p>
        </w:tc>
        <w:tc>
          <w:tcPr>
            <w:tcW w:w="2133" w:type="pct"/>
            <w:vAlign w:val="bottom"/>
          </w:tcPr>
          <w:p w14:paraId="040C9026" w14:textId="524B51B0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2037B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7102BC52" w14:textId="27127631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2" w:history="1">
              <w:r w:rsidR="002037B1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https://1001.li/3rNM4KU</w:t>
              </w:r>
            </w:hyperlink>
            <w:r w:rsidR="002037B1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79D7E7B3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8577700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6895B29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7B39DF" w14:textId="6D55E070" w:rsidR="002A53B5" w:rsidRPr="002A53B5" w:rsidRDefault="007203C0" w:rsidP="007203C0">
            <w:pPr>
              <w:pStyle w:val="Liste"/>
              <w:ind w:right="0"/>
              <w:jc w:val="both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Boulanger</w:t>
            </w:r>
          </w:p>
        </w:tc>
        <w:tc>
          <w:tcPr>
            <w:tcW w:w="2133" w:type="pct"/>
            <w:vAlign w:val="bottom"/>
          </w:tcPr>
          <w:p w14:paraId="2867CACC" w14:textId="19BA75FD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7203C0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30DBC316" w14:textId="29EA8470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3" w:history="1">
              <w:r w:rsidR="007203C0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https://1001.li/3becEpZ</w:t>
              </w:r>
            </w:hyperlink>
            <w:r w:rsidR="007203C0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5E8A00EE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7088002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26A3AA8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590D68" w14:textId="3EB0B8B3" w:rsidR="002A53B5" w:rsidRPr="002A53B5" w:rsidRDefault="007203C0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Bouquiniste</w:t>
            </w:r>
          </w:p>
        </w:tc>
        <w:tc>
          <w:tcPr>
            <w:tcW w:w="2133" w:type="pct"/>
            <w:vAlign w:val="bottom"/>
          </w:tcPr>
          <w:p w14:paraId="63642878" w14:textId="77777777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14716DB2" w14:textId="6404908B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4" w:history="1">
              <w:r w:rsidR="007203C0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https://1001.li/3tSYjaD</w:t>
              </w:r>
            </w:hyperlink>
            <w:r w:rsidR="007203C0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0A22D0BC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5596367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92FCE77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A108F56" w14:textId="1F0FC0F1" w:rsidR="002A53B5" w:rsidRPr="002A53B5" w:rsidRDefault="00A14391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Brocanteur</w:t>
            </w:r>
          </w:p>
        </w:tc>
        <w:tc>
          <w:tcPr>
            <w:tcW w:w="2133" w:type="pct"/>
            <w:vAlign w:val="bottom"/>
          </w:tcPr>
          <w:p w14:paraId="0857A37F" w14:textId="14BDC152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A1439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2527FD08" w14:textId="10163741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A14391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https://1001.li/3d668DX</w:t>
              </w:r>
            </w:hyperlink>
            <w:r w:rsidR="00A14391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7A124235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3798613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037C3C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CC21038" w14:textId="700B5606" w:rsidR="002A53B5" w:rsidRPr="002A53B5" w:rsidRDefault="00AF5561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Chômeur</w:t>
            </w:r>
          </w:p>
        </w:tc>
        <w:tc>
          <w:tcPr>
            <w:tcW w:w="2133" w:type="pct"/>
            <w:vAlign w:val="bottom"/>
          </w:tcPr>
          <w:p w14:paraId="2BF50917" w14:textId="7C6244AD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AF5561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726A7B8A" w14:textId="61C0DAAB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6" w:history="1">
              <w:r w:rsidR="00AF5561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https://1001.li/3tQRuGB</w:t>
              </w:r>
            </w:hyperlink>
            <w:r w:rsidR="00AF5561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188FDC5C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3928523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BB61EA4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4C24A6E" w14:textId="607E9DD5" w:rsidR="002A53B5" w:rsidRPr="002A53B5" w:rsidRDefault="002A50F3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Chauffeur de taxi</w:t>
            </w:r>
          </w:p>
        </w:tc>
        <w:tc>
          <w:tcPr>
            <w:tcW w:w="2133" w:type="pct"/>
            <w:vAlign w:val="bottom"/>
          </w:tcPr>
          <w:p w14:paraId="4CAE1110" w14:textId="57E0A3B4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2A50F3">
              <w:rPr>
                <w:rFonts w:ascii="Arial" w:hAnsi="Arial" w:cs="Arial"/>
                <w:szCs w:val="18"/>
                <w:lang w:val="de-DE"/>
              </w:rPr>
              <w:t>einfach</w:t>
            </w:r>
          </w:p>
        </w:tc>
        <w:tc>
          <w:tcPr>
            <w:tcW w:w="1398" w:type="pct"/>
            <w:vAlign w:val="bottom"/>
          </w:tcPr>
          <w:p w14:paraId="4CD16801" w14:textId="27503B47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7" w:history="1">
              <w:r w:rsidR="002A50F3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https://1001.li/2NlMhpL</w:t>
              </w:r>
            </w:hyperlink>
            <w:r w:rsidR="002A50F3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09FF39DC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0059733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F710B2A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EC5FB68" w14:textId="2831F07D" w:rsidR="002A53B5" w:rsidRPr="002A53B5" w:rsidRDefault="00AC6E98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Confiseur</w:t>
            </w:r>
          </w:p>
        </w:tc>
        <w:tc>
          <w:tcPr>
            <w:tcW w:w="2133" w:type="pct"/>
            <w:vAlign w:val="bottom"/>
          </w:tcPr>
          <w:p w14:paraId="0C4ACAFB" w14:textId="4CBFBF14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AC6E98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2C59BEF3" w14:textId="05D46D69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8" w:history="1">
              <w:r w:rsidR="00AC6E98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https://1001.li/2NperzV</w:t>
              </w:r>
            </w:hyperlink>
            <w:r w:rsidR="00AC6E98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076EF8E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1052124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D1B2230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4FB541F" w14:textId="641847B1" w:rsidR="002A53B5" w:rsidRPr="002A53B5" w:rsidRDefault="00684665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Facteur</w:t>
            </w:r>
          </w:p>
        </w:tc>
        <w:tc>
          <w:tcPr>
            <w:tcW w:w="2133" w:type="pct"/>
            <w:vAlign w:val="bottom"/>
          </w:tcPr>
          <w:p w14:paraId="38D6E415" w14:textId="77777777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26F8C3A9" w14:textId="728848CA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9" w:history="1">
              <w:r w:rsidR="00684665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https://1001.li/3tTE2lm</w:t>
              </w:r>
            </w:hyperlink>
            <w:r w:rsidR="00684665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5E8E13D9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-11470508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2FCB8D0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44AB5D7" w14:textId="27DD72B7" w:rsidR="002A53B5" w:rsidRPr="002A53B5" w:rsidRDefault="0038641E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Fleurist</w:t>
            </w:r>
            <w:r w:rsidR="00EE3F14">
              <w:rPr>
                <w:rFonts w:ascii="Arial" w:hAnsi="Arial" w:cs="Arial"/>
                <w:b/>
                <w:bCs/>
                <w:szCs w:val="18"/>
                <w:lang w:val="fr-CH"/>
              </w:rPr>
              <w:t>e</w:t>
            </w:r>
          </w:p>
        </w:tc>
        <w:tc>
          <w:tcPr>
            <w:tcW w:w="2133" w:type="pct"/>
            <w:vAlign w:val="bottom"/>
          </w:tcPr>
          <w:p w14:paraId="312ECE61" w14:textId="77777777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6BB01E7A" w14:textId="51355A88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0" w:history="1">
              <w:r w:rsidR="0038641E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https://1001.li/3pj5N3b</w:t>
              </w:r>
            </w:hyperlink>
            <w:r w:rsidR="0038641E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4E407FCC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3895489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E5B5EC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68104EF" w14:textId="35485D7B" w:rsidR="002A53B5" w:rsidRPr="002A53B5" w:rsidRDefault="00E006E8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Fromagère</w:t>
            </w:r>
          </w:p>
        </w:tc>
        <w:tc>
          <w:tcPr>
            <w:tcW w:w="2133" w:type="pct"/>
            <w:vAlign w:val="bottom"/>
          </w:tcPr>
          <w:p w14:paraId="4EA73BBC" w14:textId="77777777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00AB7F55" w14:textId="38E01DC3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1" w:history="1">
              <w:r w:rsidR="00E006E8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https://1001.li/3jPY6AI</w:t>
              </w:r>
            </w:hyperlink>
            <w:r w:rsidR="00E006E8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315808A1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9211399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D7A3BAC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54FEEF4" w14:textId="078266FF" w:rsidR="002A53B5" w:rsidRPr="002A53B5" w:rsidRDefault="00E006E8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Femme de ménage</w:t>
            </w:r>
          </w:p>
        </w:tc>
        <w:tc>
          <w:tcPr>
            <w:tcW w:w="2133" w:type="pct"/>
            <w:vAlign w:val="bottom"/>
          </w:tcPr>
          <w:p w14:paraId="268EECB2" w14:textId="77777777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41B2B46" w14:textId="40791351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2" w:history="1">
              <w:r w:rsidR="00E006E8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https://1001.li/3jKpkZy</w:t>
              </w:r>
            </w:hyperlink>
            <w:r w:rsidR="00E006E8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2A53B5" w:rsidRPr="0080408E" w14:paraId="10A72A3B" w14:textId="77777777" w:rsidTr="002A53B5">
        <w:sdt>
          <w:sdtPr>
            <w:rPr>
              <w:rFonts w:ascii="Arial" w:hAnsi="Arial" w:cs="Arial"/>
              <w:sz w:val="18"/>
              <w:szCs w:val="18"/>
            </w:rPr>
            <w:id w:val="8492997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432B4A0" w14:textId="77777777" w:rsidR="002A53B5" w:rsidRPr="0080408E" w:rsidRDefault="002A53B5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2A53B5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8483D70" w14:textId="75C781BA" w:rsidR="002A53B5" w:rsidRPr="002A53B5" w:rsidRDefault="00E006E8" w:rsidP="007708E3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Pharmacien</w:t>
            </w:r>
          </w:p>
        </w:tc>
        <w:tc>
          <w:tcPr>
            <w:tcW w:w="2133" w:type="pct"/>
            <w:vAlign w:val="bottom"/>
          </w:tcPr>
          <w:p w14:paraId="5669A6F6" w14:textId="4F57B9EA" w:rsidR="002A53B5" w:rsidRPr="002A53B5" w:rsidRDefault="002A53B5" w:rsidP="007708E3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E006E8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2E370AD4" w14:textId="232690A0" w:rsidR="002A53B5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3" w:history="1">
              <w:r w:rsidR="00E006E8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https://1001.li/3d0ZqiK</w:t>
              </w:r>
            </w:hyperlink>
            <w:r w:rsidR="00E006E8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006E8" w:rsidRPr="0080408E" w14:paraId="68ED28D1" w14:textId="77777777" w:rsidTr="00E006E8">
        <w:sdt>
          <w:sdtPr>
            <w:rPr>
              <w:rFonts w:ascii="Arial" w:hAnsi="Arial" w:cs="Arial"/>
              <w:sz w:val="18"/>
              <w:szCs w:val="18"/>
            </w:rPr>
            <w:id w:val="9760383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2FEBCCC" w14:textId="77777777" w:rsidR="00E006E8" w:rsidRPr="0080408E" w:rsidRDefault="00E006E8" w:rsidP="00436DC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E006E8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19D9974" w14:textId="2C334F63" w:rsidR="00E006E8" w:rsidRPr="002A53B5" w:rsidRDefault="00E006E8" w:rsidP="00436DC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Vendeuse</w:t>
            </w:r>
          </w:p>
        </w:tc>
        <w:tc>
          <w:tcPr>
            <w:tcW w:w="2133" w:type="pct"/>
            <w:vAlign w:val="bottom"/>
          </w:tcPr>
          <w:p w14:paraId="2614CB96" w14:textId="03F22F1F" w:rsidR="00E006E8" w:rsidRPr="002A53B5" w:rsidRDefault="00E006E8" w:rsidP="00436DC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schwierig</w:t>
            </w:r>
          </w:p>
        </w:tc>
        <w:tc>
          <w:tcPr>
            <w:tcW w:w="1398" w:type="pct"/>
            <w:vAlign w:val="bottom"/>
          </w:tcPr>
          <w:p w14:paraId="06D3082C" w14:textId="6C11B4C5" w:rsidR="00E006E8" w:rsidRPr="00EE3F14" w:rsidRDefault="001E3FF4" w:rsidP="00436DC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4" w:history="1">
              <w:r w:rsidR="00E006E8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https://1001.li/2LKXaB1</w:t>
              </w:r>
            </w:hyperlink>
            <w:r w:rsidR="00E006E8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6D8D017E" w14:textId="77777777" w:rsidR="001E5049" w:rsidRDefault="001E5049" w:rsidP="00196933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1256B0D" w14:textId="62121908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Unité </w:t>
      </w:r>
      <w:r w:rsidR="007F33BA">
        <w:rPr>
          <w:rFonts w:ascii="Arial" w:hAnsi="Arial" w:cs="Arial"/>
          <w:b/>
          <w:bCs/>
          <w:highlight w:val="lightGray"/>
        </w:rPr>
        <w:t>1</w:t>
      </w:r>
      <w:r w:rsidR="002837CD">
        <w:rPr>
          <w:rFonts w:ascii="Arial" w:hAnsi="Arial" w:cs="Arial"/>
          <w:b/>
          <w:bCs/>
          <w:highlight w:val="lightGray"/>
        </w:rPr>
        <w:t>2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D541C" w:rsidRPr="0080408E" w14:paraId="46148B67" w14:textId="77777777" w:rsidTr="007708E3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7708E3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7708E3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7708E3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55BCC669" w14:textId="49B4E853" w:rsidR="001D541C" w:rsidRPr="00EE3F14" w:rsidRDefault="001E3FF4" w:rsidP="007708E3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5" w:history="1">
              <w:r w:rsidR="00C7392C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https://1001.li/3b1aMAy</w:t>
              </w:r>
            </w:hyperlink>
            <w:r w:rsidR="00C7392C" w:rsidRPr="00EE3F14">
              <w:rPr>
                <w:rFonts w:ascii="Arial" w:hAnsi="Arial" w:cs="Arial"/>
                <w:color w:val="auto"/>
              </w:rPr>
              <w:t xml:space="preserve"> </w:t>
            </w:r>
            <w:r w:rsidR="002E2B89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02DC46D2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6" w:history="1">
              <w:r w:rsidR="007C720E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https://1001.li/3d61PZr</w:t>
              </w:r>
            </w:hyperlink>
            <w:r w:rsidR="007C720E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167EAB61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7" w:history="1">
              <w:r w:rsidR="006B6467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https://1001.li/3aWD7YR</w:t>
              </w:r>
            </w:hyperlink>
            <w:r w:rsidR="006B6467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097FA3AD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8" w:history="1">
              <w:r w:rsidR="00F62292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https://1001.li/377kVe6</w:t>
              </w:r>
            </w:hyperlink>
            <w:r w:rsidR="00F62292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2357ADE7" w:rsidR="001C4123" w:rsidRPr="00ED4E47" w:rsidRDefault="00F62292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La vie professionnelle</w:t>
            </w:r>
          </w:p>
        </w:tc>
        <w:tc>
          <w:tcPr>
            <w:tcW w:w="1398" w:type="pct"/>
            <w:vAlign w:val="bottom"/>
          </w:tcPr>
          <w:p w14:paraId="1CBD713A" w14:textId="4C86882B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49" w:history="1">
              <w:r w:rsidR="00F62292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https://1001.li/3b3cEJ0</w:t>
              </w:r>
            </w:hyperlink>
            <w:r w:rsidR="00F62292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29708BBB" w:rsidR="001C4123" w:rsidRPr="0080408E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5975DC92" w:rsidR="001C4123" w:rsidRPr="00ED4E47" w:rsidRDefault="0018144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Les </w:t>
            </w:r>
            <w:r w:rsidR="00F62292">
              <w:rPr>
                <w:rFonts w:ascii="Arial" w:hAnsi="Arial" w:cs="Arial"/>
                <w:szCs w:val="18"/>
                <w:lang w:val="fr-CH"/>
              </w:rPr>
              <w:t>négations, on parle d’hier et d’aujourd’hui</w:t>
            </w:r>
          </w:p>
        </w:tc>
        <w:tc>
          <w:tcPr>
            <w:tcW w:w="1398" w:type="pct"/>
            <w:vAlign w:val="bottom"/>
          </w:tcPr>
          <w:p w14:paraId="47505FC6" w14:textId="0C569E25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0" w:history="1">
              <w:r w:rsidR="00F62292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https://1001.li/3pj8H85</w:t>
              </w:r>
            </w:hyperlink>
            <w:r w:rsidR="00F62292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2F85D820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1" w:history="1">
              <w:r w:rsidR="00F62292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https://1001.li/3pexnyE</w:t>
              </w:r>
            </w:hyperlink>
            <w:r w:rsidR="00F62292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13749EA5" w:rsidR="001C4123" w:rsidRPr="00ED4E47" w:rsidRDefault="00F62292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La vie professionnelle</w:t>
            </w:r>
          </w:p>
        </w:tc>
        <w:tc>
          <w:tcPr>
            <w:tcW w:w="1398" w:type="pct"/>
            <w:vAlign w:val="bottom"/>
          </w:tcPr>
          <w:p w14:paraId="4FB619C3" w14:textId="21FF2AB2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2" w:history="1">
              <w:r w:rsidR="00F62292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https://1001.li/3jK95eT</w:t>
              </w:r>
            </w:hyperlink>
            <w:r w:rsidR="00F62292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222DFD44" w:rsidR="001C4123" w:rsidRPr="00ED4E47" w:rsidRDefault="00F62292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négations, on parle d’hier et d’aujourd’hui</w:t>
            </w:r>
          </w:p>
        </w:tc>
        <w:tc>
          <w:tcPr>
            <w:tcW w:w="1398" w:type="pct"/>
            <w:vAlign w:val="bottom"/>
          </w:tcPr>
          <w:p w14:paraId="5666133A" w14:textId="5EFED8FF" w:rsidR="001C4123" w:rsidRPr="00EE3F14" w:rsidRDefault="001E3FF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53" w:history="1">
              <w:r w:rsidR="00F62292" w:rsidRPr="00EE3F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https://1001.li/3aXRAnj</w:t>
              </w:r>
            </w:hyperlink>
            <w:r w:rsidR="00F62292" w:rsidRPr="00EE3F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54"/>
      <w:footerReference w:type="default" r:id="rId55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A016D" w14:textId="77777777" w:rsidR="001E3FF4" w:rsidRDefault="001E3FF4">
      <w:r>
        <w:separator/>
      </w:r>
    </w:p>
  </w:endnote>
  <w:endnote w:type="continuationSeparator" w:id="0">
    <w:p w14:paraId="67C567D1" w14:textId="77777777" w:rsidR="001E3FF4" w:rsidRDefault="001E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7708E3" w:rsidRPr="00473B6C" w:rsidRDefault="007708E3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B6288" w14:textId="77777777" w:rsidR="001E3FF4" w:rsidRDefault="001E3FF4">
      <w:r>
        <w:separator/>
      </w:r>
    </w:p>
  </w:footnote>
  <w:footnote w:type="continuationSeparator" w:id="0">
    <w:p w14:paraId="29CF1FE2" w14:textId="77777777" w:rsidR="001E3FF4" w:rsidRDefault="001E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7708E3" w:rsidRPr="00BF0D28" w:rsidRDefault="007708E3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7708E3" w:rsidRPr="00BF0D28" w:rsidRDefault="007708E3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2DDB8BD4" w:rsidR="007708E3" w:rsidRPr="00BF0D2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>Envol 8, Unité 12</w:t>
    </w:r>
  </w:p>
  <w:p w14:paraId="40D3E70B" w14:textId="5D5A0B8A" w:rsidR="007708E3" w:rsidRPr="00BF0D28" w:rsidRDefault="007708E3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7708E3" w:rsidRPr="00FE18F8" w:rsidRDefault="007708E3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7708E3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7708E3" w:rsidRPr="008E6286" w:rsidRDefault="007708E3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33BE9"/>
    <w:rsid w:val="0004105C"/>
    <w:rsid w:val="000425D2"/>
    <w:rsid w:val="00045A3D"/>
    <w:rsid w:val="00047819"/>
    <w:rsid w:val="000553CE"/>
    <w:rsid w:val="000639A1"/>
    <w:rsid w:val="00070FC7"/>
    <w:rsid w:val="00076128"/>
    <w:rsid w:val="00076272"/>
    <w:rsid w:val="0008307A"/>
    <w:rsid w:val="000926AE"/>
    <w:rsid w:val="0009442C"/>
    <w:rsid w:val="000A1B30"/>
    <w:rsid w:val="000A6E8D"/>
    <w:rsid w:val="000A73E0"/>
    <w:rsid w:val="000A7A36"/>
    <w:rsid w:val="000B61C2"/>
    <w:rsid w:val="000C6C96"/>
    <w:rsid w:val="000D0DD9"/>
    <w:rsid w:val="000D195E"/>
    <w:rsid w:val="000D33B1"/>
    <w:rsid w:val="000D4960"/>
    <w:rsid w:val="000E1B13"/>
    <w:rsid w:val="000E1D9B"/>
    <w:rsid w:val="000F2DF1"/>
    <w:rsid w:val="000F5375"/>
    <w:rsid w:val="000F5E3C"/>
    <w:rsid w:val="000F7393"/>
    <w:rsid w:val="001223BA"/>
    <w:rsid w:val="0012258D"/>
    <w:rsid w:val="00122777"/>
    <w:rsid w:val="00135A1E"/>
    <w:rsid w:val="00152509"/>
    <w:rsid w:val="001678C0"/>
    <w:rsid w:val="0017056D"/>
    <w:rsid w:val="00172743"/>
    <w:rsid w:val="001730B4"/>
    <w:rsid w:val="00174122"/>
    <w:rsid w:val="00181447"/>
    <w:rsid w:val="00191FE3"/>
    <w:rsid w:val="001943F4"/>
    <w:rsid w:val="00196933"/>
    <w:rsid w:val="001A1259"/>
    <w:rsid w:val="001A40BA"/>
    <w:rsid w:val="001B344B"/>
    <w:rsid w:val="001C1715"/>
    <w:rsid w:val="001C2133"/>
    <w:rsid w:val="001C3C10"/>
    <w:rsid w:val="001C3FA5"/>
    <w:rsid w:val="001C4123"/>
    <w:rsid w:val="001D541C"/>
    <w:rsid w:val="001D66B1"/>
    <w:rsid w:val="001E0541"/>
    <w:rsid w:val="001E1449"/>
    <w:rsid w:val="001E3FF4"/>
    <w:rsid w:val="001E5049"/>
    <w:rsid w:val="001F6F52"/>
    <w:rsid w:val="002027C3"/>
    <w:rsid w:val="002037B1"/>
    <w:rsid w:val="00212C60"/>
    <w:rsid w:val="00214936"/>
    <w:rsid w:val="00217F1D"/>
    <w:rsid w:val="0022634E"/>
    <w:rsid w:val="0022677D"/>
    <w:rsid w:val="00236ABD"/>
    <w:rsid w:val="002555C1"/>
    <w:rsid w:val="00264E2F"/>
    <w:rsid w:val="00274693"/>
    <w:rsid w:val="00275757"/>
    <w:rsid w:val="002837CD"/>
    <w:rsid w:val="0028598D"/>
    <w:rsid w:val="0028743F"/>
    <w:rsid w:val="00287825"/>
    <w:rsid w:val="00297F48"/>
    <w:rsid w:val="002A50F3"/>
    <w:rsid w:val="002A53B5"/>
    <w:rsid w:val="002B3760"/>
    <w:rsid w:val="002C1AC8"/>
    <w:rsid w:val="002C2BC1"/>
    <w:rsid w:val="002D16F2"/>
    <w:rsid w:val="002E2B89"/>
    <w:rsid w:val="002E68A2"/>
    <w:rsid w:val="002F5E18"/>
    <w:rsid w:val="00307D2B"/>
    <w:rsid w:val="00312F66"/>
    <w:rsid w:val="00323452"/>
    <w:rsid w:val="00332816"/>
    <w:rsid w:val="00332B5B"/>
    <w:rsid w:val="00340A0A"/>
    <w:rsid w:val="00341E4C"/>
    <w:rsid w:val="003515AA"/>
    <w:rsid w:val="00366F9C"/>
    <w:rsid w:val="00370EE4"/>
    <w:rsid w:val="00373A30"/>
    <w:rsid w:val="00375CDE"/>
    <w:rsid w:val="0038082E"/>
    <w:rsid w:val="0038641E"/>
    <w:rsid w:val="00395A7D"/>
    <w:rsid w:val="003A1844"/>
    <w:rsid w:val="003B3635"/>
    <w:rsid w:val="003B4611"/>
    <w:rsid w:val="003B5D35"/>
    <w:rsid w:val="003D1580"/>
    <w:rsid w:val="003D2605"/>
    <w:rsid w:val="003E74ED"/>
    <w:rsid w:val="003F4945"/>
    <w:rsid w:val="003F5A9D"/>
    <w:rsid w:val="004036FD"/>
    <w:rsid w:val="004048D2"/>
    <w:rsid w:val="004118CB"/>
    <w:rsid w:val="00421E1F"/>
    <w:rsid w:val="004234E1"/>
    <w:rsid w:val="004347C6"/>
    <w:rsid w:val="00436B7D"/>
    <w:rsid w:val="00440294"/>
    <w:rsid w:val="0044220A"/>
    <w:rsid w:val="00450072"/>
    <w:rsid w:val="004528CC"/>
    <w:rsid w:val="00464D0D"/>
    <w:rsid w:val="00465EFC"/>
    <w:rsid w:val="004720A0"/>
    <w:rsid w:val="00473B6C"/>
    <w:rsid w:val="004831C3"/>
    <w:rsid w:val="00483BE4"/>
    <w:rsid w:val="00495690"/>
    <w:rsid w:val="00495CC5"/>
    <w:rsid w:val="00497E39"/>
    <w:rsid w:val="004A42E5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04BA0"/>
    <w:rsid w:val="00520B9A"/>
    <w:rsid w:val="005241A9"/>
    <w:rsid w:val="00530A86"/>
    <w:rsid w:val="00530DAA"/>
    <w:rsid w:val="00533066"/>
    <w:rsid w:val="005451EF"/>
    <w:rsid w:val="0055291C"/>
    <w:rsid w:val="00555A07"/>
    <w:rsid w:val="00555BC0"/>
    <w:rsid w:val="00557073"/>
    <w:rsid w:val="00561DBA"/>
    <w:rsid w:val="00564C22"/>
    <w:rsid w:val="00564E41"/>
    <w:rsid w:val="005A7EB0"/>
    <w:rsid w:val="005B4AE0"/>
    <w:rsid w:val="005C59BF"/>
    <w:rsid w:val="005E0BB3"/>
    <w:rsid w:val="005E26A4"/>
    <w:rsid w:val="005E3D44"/>
    <w:rsid w:val="005E3D48"/>
    <w:rsid w:val="005E57A8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6396A"/>
    <w:rsid w:val="006722C8"/>
    <w:rsid w:val="00673765"/>
    <w:rsid w:val="00673C7C"/>
    <w:rsid w:val="00677456"/>
    <w:rsid w:val="00684665"/>
    <w:rsid w:val="006A0D58"/>
    <w:rsid w:val="006A5318"/>
    <w:rsid w:val="006A598B"/>
    <w:rsid w:val="006B24EC"/>
    <w:rsid w:val="006B6467"/>
    <w:rsid w:val="006C3E0B"/>
    <w:rsid w:val="006D0DF0"/>
    <w:rsid w:val="006D18EA"/>
    <w:rsid w:val="006D2DD7"/>
    <w:rsid w:val="006D356E"/>
    <w:rsid w:val="006D4EF6"/>
    <w:rsid w:val="006F5A7D"/>
    <w:rsid w:val="00701041"/>
    <w:rsid w:val="007030A9"/>
    <w:rsid w:val="00703772"/>
    <w:rsid w:val="007123CB"/>
    <w:rsid w:val="00716B14"/>
    <w:rsid w:val="0071743E"/>
    <w:rsid w:val="007203C0"/>
    <w:rsid w:val="00733A48"/>
    <w:rsid w:val="00740685"/>
    <w:rsid w:val="0074096A"/>
    <w:rsid w:val="00752FA3"/>
    <w:rsid w:val="00757C2A"/>
    <w:rsid w:val="00760ECB"/>
    <w:rsid w:val="007708E3"/>
    <w:rsid w:val="00775FF4"/>
    <w:rsid w:val="00782401"/>
    <w:rsid w:val="00784EB1"/>
    <w:rsid w:val="0079118E"/>
    <w:rsid w:val="007961EF"/>
    <w:rsid w:val="007A075E"/>
    <w:rsid w:val="007B4A22"/>
    <w:rsid w:val="007B79B6"/>
    <w:rsid w:val="007C52FD"/>
    <w:rsid w:val="007C720E"/>
    <w:rsid w:val="007D060C"/>
    <w:rsid w:val="007D340A"/>
    <w:rsid w:val="007D65CA"/>
    <w:rsid w:val="007E6730"/>
    <w:rsid w:val="007F33BA"/>
    <w:rsid w:val="007F683C"/>
    <w:rsid w:val="0080061A"/>
    <w:rsid w:val="0080244E"/>
    <w:rsid w:val="0080408E"/>
    <w:rsid w:val="008129AB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91764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41993"/>
    <w:rsid w:val="0094396E"/>
    <w:rsid w:val="0095322F"/>
    <w:rsid w:val="00960A7C"/>
    <w:rsid w:val="00980AB8"/>
    <w:rsid w:val="00980EFA"/>
    <w:rsid w:val="00982AD3"/>
    <w:rsid w:val="00984182"/>
    <w:rsid w:val="00987EC0"/>
    <w:rsid w:val="009A4C4B"/>
    <w:rsid w:val="009B479D"/>
    <w:rsid w:val="009C1356"/>
    <w:rsid w:val="009D0D9F"/>
    <w:rsid w:val="009E0647"/>
    <w:rsid w:val="009E6F1D"/>
    <w:rsid w:val="009F0B62"/>
    <w:rsid w:val="00A04E66"/>
    <w:rsid w:val="00A101B0"/>
    <w:rsid w:val="00A12083"/>
    <w:rsid w:val="00A14391"/>
    <w:rsid w:val="00A15148"/>
    <w:rsid w:val="00A1769D"/>
    <w:rsid w:val="00A440ED"/>
    <w:rsid w:val="00A4485B"/>
    <w:rsid w:val="00A57B45"/>
    <w:rsid w:val="00A62637"/>
    <w:rsid w:val="00A77FB9"/>
    <w:rsid w:val="00A81BCF"/>
    <w:rsid w:val="00A931D5"/>
    <w:rsid w:val="00A95668"/>
    <w:rsid w:val="00AA4982"/>
    <w:rsid w:val="00AA5142"/>
    <w:rsid w:val="00AB4509"/>
    <w:rsid w:val="00AB74E3"/>
    <w:rsid w:val="00AC2756"/>
    <w:rsid w:val="00AC2776"/>
    <w:rsid w:val="00AC6E98"/>
    <w:rsid w:val="00AE1214"/>
    <w:rsid w:val="00AE31BB"/>
    <w:rsid w:val="00AE51D4"/>
    <w:rsid w:val="00AF0F11"/>
    <w:rsid w:val="00AF5561"/>
    <w:rsid w:val="00B01307"/>
    <w:rsid w:val="00B01954"/>
    <w:rsid w:val="00B0311C"/>
    <w:rsid w:val="00B04DC9"/>
    <w:rsid w:val="00B10DEF"/>
    <w:rsid w:val="00B247D2"/>
    <w:rsid w:val="00B3092E"/>
    <w:rsid w:val="00B31617"/>
    <w:rsid w:val="00B31EFB"/>
    <w:rsid w:val="00B35936"/>
    <w:rsid w:val="00B55CAB"/>
    <w:rsid w:val="00B67158"/>
    <w:rsid w:val="00B75261"/>
    <w:rsid w:val="00B9131A"/>
    <w:rsid w:val="00B942F8"/>
    <w:rsid w:val="00B95A09"/>
    <w:rsid w:val="00BA0E5D"/>
    <w:rsid w:val="00BA350D"/>
    <w:rsid w:val="00BA6CB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575B"/>
    <w:rsid w:val="00C1718F"/>
    <w:rsid w:val="00C33934"/>
    <w:rsid w:val="00C37B3B"/>
    <w:rsid w:val="00C46855"/>
    <w:rsid w:val="00C4752B"/>
    <w:rsid w:val="00C558BC"/>
    <w:rsid w:val="00C6392C"/>
    <w:rsid w:val="00C64146"/>
    <w:rsid w:val="00C65DAA"/>
    <w:rsid w:val="00C7392C"/>
    <w:rsid w:val="00C768F9"/>
    <w:rsid w:val="00C8054B"/>
    <w:rsid w:val="00C84713"/>
    <w:rsid w:val="00C847F1"/>
    <w:rsid w:val="00C93C0C"/>
    <w:rsid w:val="00CA5299"/>
    <w:rsid w:val="00CB0298"/>
    <w:rsid w:val="00CB7A82"/>
    <w:rsid w:val="00CC1184"/>
    <w:rsid w:val="00CC6664"/>
    <w:rsid w:val="00CD2238"/>
    <w:rsid w:val="00CD4977"/>
    <w:rsid w:val="00CE5118"/>
    <w:rsid w:val="00CF5907"/>
    <w:rsid w:val="00CF7427"/>
    <w:rsid w:val="00CF77EA"/>
    <w:rsid w:val="00D07237"/>
    <w:rsid w:val="00D210BE"/>
    <w:rsid w:val="00D31256"/>
    <w:rsid w:val="00D37117"/>
    <w:rsid w:val="00D53343"/>
    <w:rsid w:val="00D717C0"/>
    <w:rsid w:val="00D72CD2"/>
    <w:rsid w:val="00D7353E"/>
    <w:rsid w:val="00D8204E"/>
    <w:rsid w:val="00D92AD2"/>
    <w:rsid w:val="00DA06F1"/>
    <w:rsid w:val="00DA2DA7"/>
    <w:rsid w:val="00DA7872"/>
    <w:rsid w:val="00DC6807"/>
    <w:rsid w:val="00DD0CD7"/>
    <w:rsid w:val="00DD67B8"/>
    <w:rsid w:val="00DD7BDC"/>
    <w:rsid w:val="00DE2B7A"/>
    <w:rsid w:val="00DF0DCC"/>
    <w:rsid w:val="00DF424E"/>
    <w:rsid w:val="00E006E8"/>
    <w:rsid w:val="00E058BF"/>
    <w:rsid w:val="00E07F68"/>
    <w:rsid w:val="00E1025C"/>
    <w:rsid w:val="00E143E3"/>
    <w:rsid w:val="00E231E1"/>
    <w:rsid w:val="00E23EC7"/>
    <w:rsid w:val="00E507F9"/>
    <w:rsid w:val="00E55C98"/>
    <w:rsid w:val="00E56656"/>
    <w:rsid w:val="00E56F4F"/>
    <w:rsid w:val="00E6675A"/>
    <w:rsid w:val="00E813C8"/>
    <w:rsid w:val="00E842C3"/>
    <w:rsid w:val="00E85881"/>
    <w:rsid w:val="00EA39C4"/>
    <w:rsid w:val="00EB5115"/>
    <w:rsid w:val="00ED4E47"/>
    <w:rsid w:val="00EE3F14"/>
    <w:rsid w:val="00EE3F8A"/>
    <w:rsid w:val="00EE6457"/>
    <w:rsid w:val="00EF1159"/>
    <w:rsid w:val="00EF4A52"/>
    <w:rsid w:val="00EF590C"/>
    <w:rsid w:val="00F01496"/>
    <w:rsid w:val="00F0410C"/>
    <w:rsid w:val="00F11EFA"/>
    <w:rsid w:val="00F21776"/>
    <w:rsid w:val="00F273C6"/>
    <w:rsid w:val="00F30CBB"/>
    <w:rsid w:val="00F3101D"/>
    <w:rsid w:val="00F37FB1"/>
    <w:rsid w:val="00F402EC"/>
    <w:rsid w:val="00F46041"/>
    <w:rsid w:val="00F5007F"/>
    <w:rsid w:val="00F62292"/>
    <w:rsid w:val="00F64231"/>
    <w:rsid w:val="00F7005F"/>
    <w:rsid w:val="00F7044A"/>
    <w:rsid w:val="00F82B5A"/>
    <w:rsid w:val="00F86F6E"/>
    <w:rsid w:val="00F878A0"/>
    <w:rsid w:val="00F913C7"/>
    <w:rsid w:val="00F92CF1"/>
    <w:rsid w:val="00F93993"/>
    <w:rsid w:val="00FA288D"/>
    <w:rsid w:val="00FA2DC9"/>
    <w:rsid w:val="00FA63D8"/>
    <w:rsid w:val="00FC1A2D"/>
    <w:rsid w:val="00FD10AF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qjQ3hS" TargetMode="External"/><Relationship Id="rId18" Type="http://schemas.openxmlformats.org/officeDocument/2006/relationships/hyperlink" Target="https://1001.li/3afbxqB" TargetMode="External"/><Relationship Id="rId26" Type="http://schemas.openxmlformats.org/officeDocument/2006/relationships/hyperlink" Target="https://1001.li/3bealDl" TargetMode="External"/><Relationship Id="rId39" Type="http://schemas.openxmlformats.org/officeDocument/2006/relationships/hyperlink" Target="https://1001.li/3tTE2lm" TargetMode="External"/><Relationship Id="rId21" Type="http://schemas.openxmlformats.org/officeDocument/2006/relationships/hyperlink" Target="https://1001.li/3rNxenK" TargetMode="External"/><Relationship Id="rId34" Type="http://schemas.openxmlformats.org/officeDocument/2006/relationships/hyperlink" Target="https://1001.li/3tSYjaD" TargetMode="External"/><Relationship Id="rId42" Type="http://schemas.openxmlformats.org/officeDocument/2006/relationships/hyperlink" Target="https://1001.li/3jKpkZy" TargetMode="External"/><Relationship Id="rId47" Type="http://schemas.openxmlformats.org/officeDocument/2006/relationships/hyperlink" Target="https://1001.li/3aWD7YR" TargetMode="External"/><Relationship Id="rId50" Type="http://schemas.openxmlformats.org/officeDocument/2006/relationships/hyperlink" Target="https://1001.li/3pj8H85" TargetMode="External"/><Relationship Id="rId55" Type="http://schemas.openxmlformats.org/officeDocument/2006/relationships/footer" Target="footer1.xml"/><Relationship Id="rId7" Type="http://schemas.openxmlformats.org/officeDocument/2006/relationships/hyperlink" Target="https://1001.li/3jPQhuQ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adtxBG" TargetMode="External"/><Relationship Id="rId29" Type="http://schemas.openxmlformats.org/officeDocument/2006/relationships/hyperlink" Target="https://1001.li/3aWwqWJ" TargetMode="External"/><Relationship Id="rId11" Type="http://schemas.openxmlformats.org/officeDocument/2006/relationships/hyperlink" Target="https://1001.li/3d0PMwy" TargetMode="External"/><Relationship Id="rId24" Type="http://schemas.openxmlformats.org/officeDocument/2006/relationships/hyperlink" Target="https://1001.li/3tR0tYm" TargetMode="External"/><Relationship Id="rId32" Type="http://schemas.openxmlformats.org/officeDocument/2006/relationships/hyperlink" Target="https://1001.li/3rNM4KU" TargetMode="External"/><Relationship Id="rId37" Type="http://schemas.openxmlformats.org/officeDocument/2006/relationships/hyperlink" Target="https://1001.li/2NlMhpL" TargetMode="External"/><Relationship Id="rId40" Type="http://schemas.openxmlformats.org/officeDocument/2006/relationships/hyperlink" Target="https://1001.li/3pj5N3b" TargetMode="External"/><Relationship Id="rId45" Type="http://schemas.openxmlformats.org/officeDocument/2006/relationships/hyperlink" Target="https://1001.li/3b1aMAy" TargetMode="External"/><Relationship Id="rId53" Type="http://schemas.openxmlformats.org/officeDocument/2006/relationships/hyperlink" Target="https://1001.li/3aXRAnj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1001.li/3dcIK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qdSGle" TargetMode="External"/><Relationship Id="rId14" Type="http://schemas.openxmlformats.org/officeDocument/2006/relationships/hyperlink" Target="https://1001.li/2LIqOqo" TargetMode="External"/><Relationship Id="rId22" Type="http://schemas.openxmlformats.org/officeDocument/2006/relationships/hyperlink" Target="https://1001.li/3abAuDo" TargetMode="External"/><Relationship Id="rId27" Type="http://schemas.openxmlformats.org/officeDocument/2006/relationships/hyperlink" Target="https://1001.li/2ZdmXom" TargetMode="External"/><Relationship Id="rId30" Type="http://schemas.openxmlformats.org/officeDocument/2006/relationships/hyperlink" Target="https://1001.li/3da0UHo" TargetMode="External"/><Relationship Id="rId35" Type="http://schemas.openxmlformats.org/officeDocument/2006/relationships/hyperlink" Target="https://1001.li/3d668DX" TargetMode="External"/><Relationship Id="rId43" Type="http://schemas.openxmlformats.org/officeDocument/2006/relationships/hyperlink" Target="https://1001.li/3d0ZqiK" TargetMode="External"/><Relationship Id="rId48" Type="http://schemas.openxmlformats.org/officeDocument/2006/relationships/hyperlink" Target="https://1001.li/377kVe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1001.li/2ZamW4G" TargetMode="External"/><Relationship Id="rId51" Type="http://schemas.openxmlformats.org/officeDocument/2006/relationships/hyperlink" Target="https://1001.li/3pexny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3jGNGmG" TargetMode="External"/><Relationship Id="rId17" Type="http://schemas.openxmlformats.org/officeDocument/2006/relationships/hyperlink" Target="https://1001.li/3qez1l7" TargetMode="External"/><Relationship Id="rId25" Type="http://schemas.openxmlformats.org/officeDocument/2006/relationships/hyperlink" Target="https://1001.li/3pcEIio" TargetMode="External"/><Relationship Id="rId33" Type="http://schemas.openxmlformats.org/officeDocument/2006/relationships/hyperlink" Target="https://1001.li/3becEpZ" TargetMode="External"/><Relationship Id="rId38" Type="http://schemas.openxmlformats.org/officeDocument/2006/relationships/hyperlink" Target="https://1001.li/2NperzV" TargetMode="External"/><Relationship Id="rId46" Type="http://schemas.openxmlformats.org/officeDocument/2006/relationships/hyperlink" Target="https://1001.li/3d61PZr" TargetMode="External"/><Relationship Id="rId20" Type="http://schemas.openxmlformats.org/officeDocument/2006/relationships/hyperlink" Target="https://1001.li/3tUszC0" TargetMode="External"/><Relationship Id="rId41" Type="http://schemas.openxmlformats.org/officeDocument/2006/relationships/hyperlink" Target="https://1001.li/3jPY6AI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1001.li/2LHSdJ0" TargetMode="External"/><Relationship Id="rId23" Type="http://schemas.openxmlformats.org/officeDocument/2006/relationships/hyperlink" Target="https://1001.li/2ZauSTr" TargetMode="External"/><Relationship Id="rId28" Type="http://schemas.openxmlformats.org/officeDocument/2006/relationships/hyperlink" Target="https://1001.li/3djqGcz" TargetMode="External"/><Relationship Id="rId36" Type="http://schemas.openxmlformats.org/officeDocument/2006/relationships/hyperlink" Target="https://1001.li/3tQRuGB" TargetMode="External"/><Relationship Id="rId49" Type="http://schemas.openxmlformats.org/officeDocument/2006/relationships/hyperlink" Target="https://1001.li/3b3cEJ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1001.li/3rGa6au" TargetMode="External"/><Relationship Id="rId31" Type="http://schemas.openxmlformats.org/officeDocument/2006/relationships/hyperlink" Target="https://1001.li/3qh5APl" TargetMode="External"/><Relationship Id="rId44" Type="http://schemas.openxmlformats.org/officeDocument/2006/relationships/hyperlink" Target="https://1001.li/2LKXaB1" TargetMode="External"/><Relationship Id="rId52" Type="http://schemas.openxmlformats.org/officeDocument/2006/relationships/hyperlink" Target="https://1001.li/3jK95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829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220</cp:revision>
  <cp:lastPrinted>2021-02-24T12:28:00Z</cp:lastPrinted>
  <dcterms:created xsi:type="dcterms:W3CDTF">2020-09-25T12:54:00Z</dcterms:created>
  <dcterms:modified xsi:type="dcterms:W3CDTF">2021-02-24T12:28:00Z</dcterms:modified>
</cp:coreProperties>
</file>