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54BE875F" w:rsidR="0080408E" w:rsidRPr="00EC17AD" w:rsidRDefault="00A12C32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594F35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https://1001.li/3kLrLvl</w:t>
              </w:r>
            </w:hyperlink>
            <w:r w:rsidR="00594F35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6859A022" w:rsidR="004C3E7A" w:rsidRPr="00EC17AD" w:rsidRDefault="00A12C32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594F35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https://1001.li/3bkFfLn</w:t>
              </w:r>
            </w:hyperlink>
            <w:r w:rsidR="00594F35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5E7F6E4F" w:rsidR="004C3E7A" w:rsidRDefault="00594F35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Fitness and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well-being</w:t>
            </w:r>
            <w:proofErr w:type="spellEnd"/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19F0B703" w:rsidR="004C3E7A" w:rsidRPr="00EC17AD" w:rsidRDefault="00FA3756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A3756">
              <w:rPr>
                <w:rStyle w:val="Hyperlink"/>
                <w:rFonts w:ascii="Arial" w:hAnsi="Arial" w:cs="Arial"/>
                <w:color w:val="auto"/>
                <w:u w:val="none"/>
              </w:rPr>
              <w:t>https://1001.li/3CKFwl9</w:t>
            </w:r>
          </w:p>
        </w:tc>
      </w:tr>
      <w:tr w:rsidR="004C3E7A" w:rsidRPr="0080408E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5583FE83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01928790" w:rsidR="004C3E7A" w:rsidRDefault="00594F35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healthy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lifestyle</w:t>
            </w:r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4D2BAA8F" w:rsidR="004C3E7A" w:rsidRPr="00EC17AD" w:rsidRDefault="00A12C32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594F35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https://1001.li/3edBQQb</w:t>
              </w:r>
            </w:hyperlink>
            <w:r w:rsidR="00594F35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22309A24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1533715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DDB69B" w14:textId="72F90D01" w:rsidR="004C3E7A" w:rsidRDefault="00710DA1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B321CF" w14:textId="52F754AF" w:rsidR="004C3E7A" w:rsidRDefault="0054445B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Junk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food</w:t>
            </w:r>
            <w:proofErr w:type="spellEnd"/>
          </w:p>
        </w:tc>
        <w:tc>
          <w:tcPr>
            <w:tcW w:w="2133" w:type="pct"/>
            <w:vAlign w:val="bottom"/>
          </w:tcPr>
          <w:p w14:paraId="162509AC" w14:textId="414911D4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5F0CE8C" w14:textId="761D4FA8" w:rsidR="004C3E7A" w:rsidRPr="00EC17AD" w:rsidRDefault="00A12C32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https://1001.li/3ecO380</w:t>
              </w:r>
            </w:hyperlink>
            <w:r w:rsidR="0054445B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1485CEA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974604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7DC0A74" w14:textId="77777777" w:rsidR="004C3E7A" w:rsidRDefault="004C3E7A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F89B093" w14:textId="18D7C37C" w:rsidR="004C3E7A" w:rsidRDefault="0054445B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Healthy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eating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school</w:t>
            </w:r>
            <w:proofErr w:type="spellEnd"/>
          </w:p>
        </w:tc>
        <w:tc>
          <w:tcPr>
            <w:tcW w:w="2133" w:type="pct"/>
            <w:vAlign w:val="bottom"/>
          </w:tcPr>
          <w:p w14:paraId="0047C63B" w14:textId="44102280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5C8C7C34" w14:textId="7EE5F2B0" w:rsidR="004C3E7A" w:rsidRPr="00EC17AD" w:rsidRDefault="00A12C32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https://1001.li/3c1YTLj</w:t>
              </w:r>
            </w:hyperlink>
            <w:r w:rsidR="0054445B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4AAA5FF3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1775127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E475E86" w14:textId="77777777" w:rsidR="004C3E7A" w:rsidRDefault="004C3E7A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301ED41" w14:textId="5BECA554" w:rsidR="004C3E7A" w:rsidRDefault="0054445B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What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you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eat</w:t>
            </w:r>
            <w:proofErr w:type="spellEnd"/>
          </w:p>
        </w:tc>
        <w:tc>
          <w:tcPr>
            <w:tcW w:w="2133" w:type="pct"/>
            <w:vAlign w:val="bottom"/>
          </w:tcPr>
          <w:p w14:paraId="5BF7C7C1" w14:textId="542B4101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4BB71B97" w14:textId="2E7EF004" w:rsidR="004C3E7A" w:rsidRPr="00EC17AD" w:rsidRDefault="00A12C32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https://1001.li/3uYXyO4</w:t>
              </w:r>
            </w:hyperlink>
            <w:r w:rsidR="0054445B" w:rsidRPr="00EC17AD">
              <w:rPr>
                <w:rFonts w:ascii="Arial" w:hAnsi="Arial" w:cs="Arial"/>
                <w:color w:val="auto"/>
              </w:rPr>
              <w:t xml:space="preserve"> </w:t>
            </w:r>
            <w:r w:rsidR="00710DA1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710DA1" w:rsidRPr="0080408E" w14:paraId="2345C291" w14:textId="77777777" w:rsidTr="00710DA1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5259440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527E1F" w14:textId="317F0A5E" w:rsidR="00710DA1" w:rsidRDefault="00710DA1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ABD4A1E" w14:textId="2A1E80C3" w:rsidR="00710DA1" w:rsidRDefault="0054445B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Heat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oven</w:t>
            </w:r>
            <w:proofErr w:type="spellEnd"/>
          </w:p>
        </w:tc>
        <w:tc>
          <w:tcPr>
            <w:tcW w:w="2133" w:type="pct"/>
            <w:vAlign w:val="bottom"/>
          </w:tcPr>
          <w:p w14:paraId="4AD15F74" w14:textId="77777777" w:rsidR="00710DA1" w:rsidRDefault="00710DA1" w:rsidP="00A93EF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5D47B709" w14:textId="15BF38AA" w:rsidR="00710DA1" w:rsidRPr="00EC17AD" w:rsidRDefault="00A12C32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https://1001.li/3kMFge2</w:t>
              </w:r>
            </w:hyperlink>
            <w:r w:rsidR="0054445B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54445B" w:rsidRPr="0080408E" w14:paraId="7E637111" w14:textId="77777777" w:rsidTr="0054445B">
        <w:sdt>
          <w:sdtPr>
            <w:rPr>
              <w:rFonts w:ascii="Arial" w:hAnsi="Arial" w:cs="Arial"/>
              <w:sz w:val="18"/>
              <w:szCs w:val="18"/>
            </w:rPr>
            <w:id w:val="11648169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DCFFB7A" w14:textId="77777777" w:rsidR="0054445B" w:rsidRDefault="0054445B" w:rsidP="00416366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4445B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EEF3090" w14:textId="65F0E50D" w:rsidR="0054445B" w:rsidRDefault="0054445B" w:rsidP="00416366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Best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ingredients</w:t>
            </w:r>
            <w:proofErr w:type="spellEnd"/>
          </w:p>
        </w:tc>
        <w:tc>
          <w:tcPr>
            <w:tcW w:w="2133" w:type="pct"/>
            <w:vAlign w:val="bottom"/>
          </w:tcPr>
          <w:p w14:paraId="3926FBD3" w14:textId="77777777" w:rsidR="0054445B" w:rsidRDefault="0054445B" w:rsidP="00416366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7979CB4" w14:textId="416C7311" w:rsidR="0054445B" w:rsidRPr="00EC17AD" w:rsidRDefault="00A12C32" w:rsidP="00416366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https://1001.li/30h0ZBy</w:t>
              </w:r>
            </w:hyperlink>
            <w:r w:rsidR="0054445B" w:rsidRPr="00EC17AD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  <w:tr w:rsidR="0054445B" w:rsidRPr="0080408E" w14:paraId="5AB62A80" w14:textId="77777777" w:rsidTr="0054445B">
        <w:sdt>
          <w:sdtPr>
            <w:rPr>
              <w:rFonts w:ascii="Arial" w:hAnsi="Arial" w:cs="Arial"/>
              <w:sz w:val="18"/>
              <w:szCs w:val="18"/>
            </w:rPr>
            <w:id w:val="-1880464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D1794D" w14:textId="77777777" w:rsidR="0054445B" w:rsidRDefault="0054445B" w:rsidP="00416366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4445B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E275404" w14:textId="517036C0" w:rsidR="0054445B" w:rsidRDefault="0054445B" w:rsidP="00416366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Sport for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everyone</w:t>
            </w:r>
            <w:proofErr w:type="spellEnd"/>
          </w:p>
        </w:tc>
        <w:tc>
          <w:tcPr>
            <w:tcW w:w="2133" w:type="pct"/>
            <w:vAlign w:val="bottom"/>
          </w:tcPr>
          <w:p w14:paraId="75CEFD82" w14:textId="77777777" w:rsidR="0054445B" w:rsidRDefault="0054445B" w:rsidP="00416366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0E05F56" w14:textId="4E0F4E90" w:rsidR="0054445B" w:rsidRPr="00EC17AD" w:rsidRDefault="00A12C32" w:rsidP="00416366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https://1001.li/3t5fhlh</w:t>
              </w:r>
            </w:hyperlink>
            <w:r w:rsidR="0054445B" w:rsidRPr="00EC17A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0DD532AB" w:rsidR="007D65CA" w:rsidRPr="00EC17AD" w:rsidRDefault="00A12C32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6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https://1001.li/3rorqRy</w:t>
              </w:r>
            </w:hyperlink>
            <w:r w:rsidR="0054445B" w:rsidRPr="00EC17AD">
              <w:rPr>
                <w:rFonts w:ascii="Arial" w:hAnsi="Arial" w:cs="Arial"/>
                <w:color w:val="auto"/>
              </w:rPr>
              <w:t xml:space="preserve"> </w:t>
            </w:r>
            <w:r w:rsidR="00710DA1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5F304890" w:rsidR="0080408E" w:rsidRPr="00EC17AD" w:rsidRDefault="00A12C3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https://1001.li/3qjDlz0</w:t>
              </w:r>
            </w:hyperlink>
            <w:r w:rsidR="0054445B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530F708D" w:rsidR="0080408E" w:rsidRPr="0080408E" w:rsidRDefault="00EF1E62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Adverbs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of </w:t>
            </w:r>
            <w:proofErr w:type="spellStart"/>
            <w:r w:rsidR="0054445B">
              <w:rPr>
                <w:rFonts w:ascii="Arial" w:hAnsi="Arial" w:cs="Arial"/>
                <w:b/>
                <w:bCs/>
                <w:szCs w:val="18"/>
                <w:lang w:val="fr-CH"/>
              </w:rPr>
              <w:t>sequence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4DA09EF2" w:rsidR="0080408E" w:rsidRPr="000D33B1" w:rsidRDefault="00EF1E62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</w:p>
        </w:tc>
        <w:tc>
          <w:tcPr>
            <w:tcW w:w="1398" w:type="pct"/>
            <w:vAlign w:val="bottom"/>
          </w:tcPr>
          <w:p w14:paraId="78882673" w14:textId="3771F13C" w:rsidR="0080408E" w:rsidRPr="00EC17AD" w:rsidRDefault="00A12C32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https://1001.li/2Ol1UOB</w:t>
              </w:r>
            </w:hyperlink>
            <w:r w:rsidR="0054445B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5D06FFA5" w:rsidR="00DE0BE6" w:rsidRPr="0080408E" w:rsidRDefault="0054445B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Imperatives</w:t>
            </w:r>
            <w:proofErr w:type="spellEnd"/>
          </w:p>
        </w:tc>
        <w:tc>
          <w:tcPr>
            <w:tcW w:w="2133" w:type="pct"/>
            <w:vAlign w:val="bottom"/>
          </w:tcPr>
          <w:p w14:paraId="5E7F8159" w14:textId="2995E7F4" w:rsidR="00DE0BE6" w:rsidRPr="005C1C7B" w:rsidRDefault="0054445B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Vertiefungsübung</w:t>
            </w:r>
          </w:p>
        </w:tc>
        <w:tc>
          <w:tcPr>
            <w:tcW w:w="1398" w:type="pct"/>
            <w:vAlign w:val="bottom"/>
          </w:tcPr>
          <w:p w14:paraId="5C922AD7" w14:textId="18E79CC0" w:rsidR="00DE0BE6" w:rsidRPr="00EC17AD" w:rsidRDefault="00A12C32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54445B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https://1001.li/3rmsqFR</w:t>
              </w:r>
            </w:hyperlink>
            <w:r w:rsidR="0054445B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E0BE6" w:rsidRPr="0080408E" w14:paraId="4167E7F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9723272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2DC99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E9C5F94" w14:textId="31FE70B2" w:rsidR="00DE0BE6" w:rsidRPr="0054445B" w:rsidRDefault="0054445B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54445B">
              <w:rPr>
                <w:rFonts w:ascii="Arial" w:hAnsi="Arial" w:cs="Arial"/>
                <w:b/>
                <w:bCs/>
                <w:szCs w:val="18"/>
                <w:lang w:val="fr-CH"/>
              </w:rPr>
              <w:t>Some</w:t>
            </w:r>
            <w:proofErr w:type="spellEnd"/>
            <w:r w:rsidRPr="0054445B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, </w:t>
            </w:r>
            <w:proofErr w:type="spellStart"/>
            <w:r w:rsidRPr="0054445B">
              <w:rPr>
                <w:rFonts w:ascii="Arial" w:hAnsi="Arial" w:cs="Arial"/>
                <w:b/>
                <w:bCs/>
                <w:szCs w:val="18"/>
                <w:lang w:val="fr-CH"/>
              </w:rPr>
              <w:t>any</w:t>
            </w:r>
            <w:proofErr w:type="spellEnd"/>
            <w:r w:rsidRPr="0054445B">
              <w:rPr>
                <w:rFonts w:ascii="Arial" w:hAnsi="Arial" w:cs="Arial"/>
                <w:b/>
                <w:bCs/>
                <w:szCs w:val="18"/>
                <w:lang w:val="fr-CH"/>
              </w:rPr>
              <w:t>, combinations</w:t>
            </w:r>
          </w:p>
        </w:tc>
        <w:tc>
          <w:tcPr>
            <w:tcW w:w="2133" w:type="pct"/>
            <w:vAlign w:val="bottom"/>
          </w:tcPr>
          <w:p w14:paraId="300B9EE9" w14:textId="0F12CAEE" w:rsidR="00DE0BE6" w:rsidRPr="00EF1E62" w:rsidRDefault="009A3C60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en-CA"/>
              </w:rPr>
            </w:pPr>
            <w:proofErr w:type="spellStart"/>
            <w:r>
              <w:rPr>
                <w:rFonts w:ascii="Arial" w:hAnsi="Arial" w:cs="Arial"/>
                <w:szCs w:val="18"/>
                <w:lang w:val="en-CA"/>
              </w:rPr>
              <w:t>Vertiefungsübung</w:t>
            </w:r>
            <w:proofErr w:type="spellEnd"/>
          </w:p>
        </w:tc>
        <w:tc>
          <w:tcPr>
            <w:tcW w:w="1398" w:type="pct"/>
            <w:vAlign w:val="bottom"/>
          </w:tcPr>
          <w:p w14:paraId="48DC2AEF" w14:textId="779A53D2" w:rsidR="00DE0BE6" w:rsidRPr="00EC17AD" w:rsidRDefault="00A12C32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 w:history="1">
              <w:r w:rsidR="009A3C60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https://1001.li/3e99vL2</w:t>
              </w:r>
            </w:hyperlink>
            <w:r w:rsidR="009A3C60" w:rsidRPr="00EC17A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0CA57A9A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86217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D30656A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4AF6EED" w14:textId="52D24AA3" w:rsidR="00DE0BE6" w:rsidRPr="0080408E" w:rsidRDefault="009A3C60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Countables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uncountables</w:t>
            </w:r>
            <w:proofErr w:type="spellEnd"/>
          </w:p>
        </w:tc>
        <w:tc>
          <w:tcPr>
            <w:tcW w:w="2133" w:type="pct"/>
            <w:vAlign w:val="bottom"/>
          </w:tcPr>
          <w:p w14:paraId="593F1E49" w14:textId="61F40603" w:rsidR="00DE0BE6" w:rsidRPr="000D33B1" w:rsidRDefault="00EF1E62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="009A3C60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="009A3C60">
              <w:rPr>
                <w:rFonts w:ascii="Arial" w:hAnsi="Arial" w:cs="Arial"/>
                <w:szCs w:val="18"/>
                <w:lang w:val="fr-CH"/>
              </w:rPr>
              <w:t>zu</w:t>
            </w:r>
            <w:proofErr w:type="spellEnd"/>
            <w:r w:rsidR="009A3C60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="009A3C60">
              <w:rPr>
                <w:rFonts w:ascii="Arial" w:hAnsi="Arial" w:cs="Arial"/>
                <w:szCs w:val="18"/>
                <w:lang w:val="fr-CH"/>
              </w:rPr>
              <w:t>much</w:t>
            </w:r>
            <w:proofErr w:type="spellEnd"/>
            <w:r w:rsidR="009A3C60">
              <w:rPr>
                <w:rFonts w:ascii="Arial" w:hAnsi="Arial" w:cs="Arial"/>
                <w:szCs w:val="18"/>
                <w:lang w:val="fr-CH"/>
              </w:rPr>
              <w:t xml:space="preserve"> / </w:t>
            </w:r>
            <w:proofErr w:type="spellStart"/>
            <w:r w:rsidR="009A3C60">
              <w:rPr>
                <w:rFonts w:ascii="Arial" w:hAnsi="Arial" w:cs="Arial"/>
                <w:szCs w:val="18"/>
                <w:lang w:val="fr-CH"/>
              </w:rPr>
              <w:t>many</w:t>
            </w:r>
            <w:proofErr w:type="spellEnd"/>
          </w:p>
        </w:tc>
        <w:tc>
          <w:tcPr>
            <w:tcW w:w="1398" w:type="pct"/>
            <w:vAlign w:val="bottom"/>
          </w:tcPr>
          <w:p w14:paraId="6579CC74" w14:textId="15AB0AE4" w:rsidR="00DE0BE6" w:rsidRPr="00EC17AD" w:rsidRDefault="00A12C32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1" w:history="1">
              <w:r w:rsidR="009A3C60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https://1001.li/3e9b9fG</w:t>
              </w:r>
            </w:hyperlink>
            <w:r w:rsidR="009A3C60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3DCC166E" w:rsidR="0080408E" w:rsidRPr="0080408E" w:rsidRDefault="009A3C6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An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apple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day</w:t>
            </w:r>
            <w:proofErr w:type="spellEnd"/>
          </w:p>
        </w:tc>
        <w:tc>
          <w:tcPr>
            <w:tcW w:w="2133" w:type="pct"/>
            <w:vAlign w:val="bottom"/>
          </w:tcPr>
          <w:p w14:paraId="23816BED" w14:textId="2CE61A0D" w:rsidR="0080408E" w:rsidRPr="008862DC" w:rsidRDefault="009A3C60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Fördert ein Apfel pro Tag die Gesundheit?</w:t>
            </w:r>
            <w:r w:rsidR="008862DC">
              <w:rPr>
                <w:rFonts w:ascii="Arial" w:hAnsi="Arial" w:cs="Arial"/>
                <w:szCs w:val="18"/>
                <w:lang w:val="de-DE"/>
              </w:rPr>
              <w:t xml:space="preserve"> (</w:t>
            </w:r>
            <w:r>
              <w:rPr>
                <w:rFonts w:ascii="Arial" w:hAnsi="Arial" w:cs="Arial"/>
                <w:szCs w:val="18"/>
                <w:lang w:val="de-DE"/>
              </w:rPr>
              <w:t>einfach</w:t>
            </w:r>
            <w:r w:rsidR="008862DC">
              <w:rPr>
                <w:rFonts w:ascii="Arial" w:hAnsi="Arial" w:cs="Arial"/>
                <w:szCs w:val="18"/>
                <w:lang w:val="de-DE"/>
              </w:rPr>
              <w:t>)</w:t>
            </w:r>
          </w:p>
        </w:tc>
        <w:tc>
          <w:tcPr>
            <w:tcW w:w="1398" w:type="pct"/>
            <w:vAlign w:val="bottom"/>
          </w:tcPr>
          <w:p w14:paraId="37162CD4" w14:textId="7D2AA87C" w:rsidR="0080408E" w:rsidRPr="00EC17AD" w:rsidRDefault="00A12C3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9A3C60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https://1001.li/3sPJXXm</w:t>
              </w:r>
            </w:hyperlink>
            <w:r w:rsidR="009A3C60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862DC" w:rsidRPr="0080408E" w14:paraId="4BFF413D" w14:textId="77777777" w:rsidTr="008862DC">
        <w:sdt>
          <w:sdtPr>
            <w:rPr>
              <w:rFonts w:ascii="Arial" w:hAnsi="Arial" w:cs="Arial"/>
              <w:sz w:val="18"/>
              <w:szCs w:val="18"/>
            </w:rPr>
            <w:id w:val="-5454462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D182B8" w14:textId="0C3785C0" w:rsidR="008862DC" w:rsidRPr="0080408E" w:rsidRDefault="008862D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B90BCF0" w14:textId="582E77F3" w:rsidR="008862DC" w:rsidRPr="008862DC" w:rsidRDefault="009A3C60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CA"/>
              </w:rPr>
              <w:t>Healthy brain good memory</w:t>
            </w:r>
          </w:p>
        </w:tc>
        <w:tc>
          <w:tcPr>
            <w:tcW w:w="2133" w:type="pct"/>
            <w:vAlign w:val="bottom"/>
          </w:tcPr>
          <w:p w14:paraId="1AAD12D7" w14:textId="3A9F3711" w:rsidR="008862DC" w:rsidRPr="008862DC" w:rsidRDefault="009A3C60" w:rsidP="00A93EF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Drei Tipps, das Gedächtnis zu fördern (mittel)</w:t>
            </w:r>
          </w:p>
        </w:tc>
        <w:tc>
          <w:tcPr>
            <w:tcW w:w="1398" w:type="pct"/>
            <w:vAlign w:val="bottom"/>
          </w:tcPr>
          <w:p w14:paraId="7CB878CD" w14:textId="3FF56A9D" w:rsidR="008862DC" w:rsidRPr="00EC17AD" w:rsidRDefault="00A12C32" w:rsidP="00A93EF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3" w:history="1">
              <w:r w:rsidR="009A3C60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https://1001.li/3rkfUXx</w:t>
              </w:r>
            </w:hyperlink>
            <w:r w:rsidR="009A3C60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1D602E48" w:rsidR="00C64146" w:rsidRPr="00910661" w:rsidRDefault="00D56F4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Zebra design</w:t>
            </w:r>
          </w:p>
        </w:tc>
        <w:tc>
          <w:tcPr>
            <w:tcW w:w="2133" w:type="pct"/>
            <w:vAlign w:val="bottom"/>
          </w:tcPr>
          <w:p w14:paraId="1E522FEE" w14:textId="7C704E87" w:rsidR="00C64146" w:rsidRPr="00910661" w:rsidRDefault="00D56F43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Beauty Tipps (</w:t>
            </w:r>
            <w:proofErr w:type="spellStart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einfach</w:t>
            </w:r>
            <w:proofErr w:type="spellEnd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1398" w:type="pct"/>
            <w:vAlign w:val="bottom"/>
          </w:tcPr>
          <w:p w14:paraId="520575CE" w14:textId="1C3E27AB" w:rsidR="00C64146" w:rsidRPr="00EC17AD" w:rsidRDefault="00A12C32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4" w:history="1">
              <w:r w:rsidR="00D56F43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https://1001.li/3eb8wtE</w:t>
              </w:r>
            </w:hyperlink>
            <w:r w:rsidR="00D56F43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80408E" w14:paraId="31DAB8EC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935169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3A16D54" w14:textId="264C369E" w:rsidR="00B865EC" w:rsidRPr="0080408E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2EBF773" w14:textId="7F3D3E6E" w:rsidR="00B865EC" w:rsidRPr="00910661" w:rsidRDefault="00D56F43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Lemon facial </w:t>
            </w: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mask</w:t>
            </w:r>
            <w:proofErr w:type="spellEnd"/>
          </w:p>
        </w:tc>
        <w:tc>
          <w:tcPr>
            <w:tcW w:w="2133" w:type="pct"/>
            <w:vAlign w:val="bottom"/>
          </w:tcPr>
          <w:p w14:paraId="3180B8A4" w14:textId="6582E90B" w:rsidR="00B865EC" w:rsidRPr="00910661" w:rsidRDefault="00D56F43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Beauty Tipps</w:t>
            </w:r>
            <w:r w:rsidR="00B865EC"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(</w:t>
            </w:r>
            <w:proofErr w:type="spellStart"/>
            <w:r w:rsidR="00B865EC"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mittel</w:t>
            </w:r>
            <w:proofErr w:type="spellEnd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1398" w:type="pct"/>
            <w:vAlign w:val="bottom"/>
          </w:tcPr>
          <w:p w14:paraId="32383875" w14:textId="6851041C" w:rsidR="00B865EC" w:rsidRPr="00EC17AD" w:rsidRDefault="00A12C32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5" w:history="1">
              <w:r w:rsidR="00D56F43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https://1001.li/30mju7r</w:t>
              </w:r>
            </w:hyperlink>
            <w:r w:rsidR="00D56F43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80408E" w14:paraId="622964A6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407203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48B1C47" w14:textId="6C5ADC39" w:rsidR="00B865EC" w:rsidRPr="0080408E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7C8A116" w14:textId="1C363BF0" w:rsidR="00B865EC" w:rsidRPr="00910661" w:rsidRDefault="00D56F43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Eat</w:t>
            </w:r>
            <w:proofErr w:type="spellEnd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good </w:t>
            </w: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luck</w:t>
            </w:r>
            <w:proofErr w:type="spellEnd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foods</w:t>
            </w:r>
            <w:proofErr w:type="spellEnd"/>
          </w:p>
        </w:tc>
        <w:tc>
          <w:tcPr>
            <w:tcW w:w="2133" w:type="pct"/>
            <w:vAlign w:val="bottom"/>
          </w:tcPr>
          <w:p w14:paraId="66D8CC44" w14:textId="49B9158D" w:rsidR="00B865EC" w:rsidRPr="00910661" w:rsidRDefault="00D56F43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Esstipps</w:t>
            </w:r>
            <w:proofErr w:type="spellEnd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fürs</w:t>
            </w:r>
            <w:proofErr w:type="spellEnd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Neujahr</w:t>
            </w:r>
            <w:proofErr w:type="spellEnd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(</w:t>
            </w:r>
            <w:proofErr w:type="spellStart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mittel</w:t>
            </w:r>
            <w:proofErr w:type="spellEnd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1398" w:type="pct"/>
            <w:vAlign w:val="bottom"/>
          </w:tcPr>
          <w:p w14:paraId="26212F89" w14:textId="56EAB95B" w:rsidR="00B865EC" w:rsidRPr="00EC17AD" w:rsidRDefault="00A12C32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6" w:history="1">
              <w:r w:rsidR="00D56F43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https://1001.li/3e6Q9pU</w:t>
              </w:r>
            </w:hyperlink>
            <w:r w:rsidR="00D56F43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80408E" w14:paraId="0E701EC8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-12362379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D11D754" w14:textId="750CE81C" w:rsidR="00B865EC" w:rsidRPr="0080408E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07EA85A" w14:textId="0324229B" w:rsidR="00B865EC" w:rsidRPr="00910661" w:rsidRDefault="00D56F43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Make</w:t>
            </w:r>
            <w:proofErr w:type="spellEnd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honey</w:t>
            </w:r>
            <w:proofErr w:type="spellEnd"/>
          </w:p>
        </w:tc>
        <w:tc>
          <w:tcPr>
            <w:tcW w:w="2133" w:type="pct"/>
            <w:vAlign w:val="bottom"/>
          </w:tcPr>
          <w:p w14:paraId="760D61D4" w14:textId="1FE2C364" w:rsidR="00B865EC" w:rsidRPr="00910661" w:rsidRDefault="00D56F43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9106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Wie wird Honig hergestellt? (mittel)</w:t>
            </w:r>
          </w:p>
        </w:tc>
        <w:tc>
          <w:tcPr>
            <w:tcW w:w="1398" w:type="pct"/>
            <w:vAlign w:val="bottom"/>
          </w:tcPr>
          <w:p w14:paraId="7A6EF9BF" w14:textId="32484059" w:rsidR="00B865EC" w:rsidRPr="00EC17AD" w:rsidRDefault="00A12C32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7" w:history="1">
              <w:r w:rsidR="00D56F43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https://1001.li/3qkSj7V</w:t>
              </w:r>
            </w:hyperlink>
            <w:r w:rsidR="00D56F43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80408E" w14:paraId="551A112C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-747494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9611F39" w14:textId="1F6B02D6" w:rsidR="00B865EC" w:rsidRPr="0080408E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DF7B34F" w14:textId="064AB93F" w:rsidR="00B865EC" w:rsidRPr="00910661" w:rsidRDefault="00D56F43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en-CA"/>
              </w:rPr>
            </w:pPr>
            <w:r w:rsidRPr="00910661">
              <w:rPr>
                <w:rFonts w:ascii="Arial" w:hAnsi="Arial" w:cs="Arial"/>
                <w:b/>
                <w:bCs/>
                <w:szCs w:val="18"/>
                <w:lang w:val="en-CA"/>
              </w:rPr>
              <w:t>Six foods not to eat</w:t>
            </w:r>
          </w:p>
        </w:tc>
        <w:tc>
          <w:tcPr>
            <w:tcW w:w="2133" w:type="pct"/>
            <w:vAlign w:val="bottom"/>
          </w:tcPr>
          <w:p w14:paraId="02A6C33B" w14:textId="2800691C" w:rsidR="00B865EC" w:rsidRPr="00910661" w:rsidRDefault="00D56F43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9106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Was man nie essen sollte (</w:t>
            </w:r>
            <w:r w:rsidR="00910661" w:rsidRPr="009106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mittel)</w:t>
            </w:r>
          </w:p>
        </w:tc>
        <w:tc>
          <w:tcPr>
            <w:tcW w:w="1398" w:type="pct"/>
            <w:vAlign w:val="bottom"/>
          </w:tcPr>
          <w:p w14:paraId="529C66A1" w14:textId="630D0558" w:rsidR="00B865EC" w:rsidRPr="00EC17AD" w:rsidRDefault="00A12C32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8" w:history="1">
              <w:r w:rsidR="00910661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https://1001.li/30cKaaO</w:t>
              </w:r>
            </w:hyperlink>
            <w:r w:rsidR="00910661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80408E" w14:paraId="2EC0ECA4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-9372866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70AF999" w14:textId="556AB514" w:rsidR="00B865EC" w:rsidRPr="0080408E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B165B11" w14:textId="2D50DBC7" w:rsidR="00B865EC" w:rsidRPr="00910661" w:rsidRDefault="00910661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Healthy</w:t>
            </w:r>
            <w:proofErr w:type="spellEnd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snacks</w:t>
            </w:r>
          </w:p>
        </w:tc>
        <w:tc>
          <w:tcPr>
            <w:tcW w:w="2133" w:type="pct"/>
            <w:vAlign w:val="bottom"/>
          </w:tcPr>
          <w:p w14:paraId="13B07804" w14:textId="3ED56202" w:rsidR="00B865EC" w:rsidRPr="00910661" w:rsidRDefault="00910661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9106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Snacks trotz Diät geniessen (schwierig)</w:t>
            </w:r>
          </w:p>
        </w:tc>
        <w:tc>
          <w:tcPr>
            <w:tcW w:w="1398" w:type="pct"/>
            <w:vAlign w:val="bottom"/>
          </w:tcPr>
          <w:p w14:paraId="73F8E6F3" w14:textId="638EE5A5" w:rsidR="00B865EC" w:rsidRPr="00EC17AD" w:rsidRDefault="00A12C32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9" w:history="1">
              <w:r w:rsidR="00910661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https://1001.li/3roPjbY</w:t>
              </w:r>
            </w:hyperlink>
            <w:r w:rsidR="00910661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80408E" w14:paraId="30E75E95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19549051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A017DA" w14:textId="244AB803" w:rsidR="00B865EC" w:rsidRPr="0080408E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C00C05" w14:textId="02968755" w:rsidR="00B865EC" w:rsidRPr="00910661" w:rsidRDefault="00910661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An </w:t>
            </w: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apple</w:t>
            </w:r>
            <w:proofErr w:type="spellEnd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 </w:t>
            </w: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day</w:t>
            </w:r>
            <w:proofErr w:type="spellEnd"/>
          </w:p>
        </w:tc>
        <w:tc>
          <w:tcPr>
            <w:tcW w:w="2133" w:type="pct"/>
            <w:vAlign w:val="bottom"/>
          </w:tcPr>
          <w:p w14:paraId="5299DF2D" w14:textId="1E28CB58" w:rsidR="00B865EC" w:rsidRPr="00910661" w:rsidRDefault="00910661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An apple a day keeps the doctor </w:t>
            </w:r>
            <w:proofErr w:type="gramStart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away?</w:t>
            </w:r>
            <w:proofErr w:type="gramEnd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(</w:t>
            </w:r>
            <w:proofErr w:type="spellStart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schwierig</w:t>
            </w:r>
            <w:proofErr w:type="spellEnd"/>
            <w:r w:rsidRPr="00910661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1398" w:type="pct"/>
            <w:vAlign w:val="bottom"/>
          </w:tcPr>
          <w:p w14:paraId="7413A67F" w14:textId="79A2D7A7" w:rsidR="00B865EC" w:rsidRPr="00EC17AD" w:rsidRDefault="00A12C32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30" w:history="1">
              <w:r w:rsidR="00910661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https://1001.li/3bjt811</w:t>
              </w:r>
            </w:hyperlink>
            <w:r w:rsidR="00910661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80408E" w14:paraId="16E0293E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1850215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CEBC37F" w14:textId="1E139E47" w:rsidR="00B865EC" w:rsidRPr="0080408E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BB7A785" w14:textId="0BABDF87" w:rsidR="00B865EC" w:rsidRPr="00910661" w:rsidRDefault="00910661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Healthy</w:t>
            </w:r>
            <w:proofErr w:type="spellEnd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>eating</w:t>
            </w:r>
            <w:proofErr w:type="spellEnd"/>
            <w:r w:rsidRPr="0091066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habits</w:t>
            </w:r>
          </w:p>
        </w:tc>
        <w:tc>
          <w:tcPr>
            <w:tcW w:w="2133" w:type="pct"/>
            <w:vAlign w:val="bottom"/>
          </w:tcPr>
          <w:p w14:paraId="6FA25E9F" w14:textId="0EAAB454" w:rsidR="00B865EC" w:rsidRPr="00910661" w:rsidRDefault="00910661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9106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Bewusst und gesund essen</w:t>
            </w:r>
            <w:r w:rsidR="00B865EC" w:rsidRPr="009106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</w:t>
            </w:r>
            <w:r w:rsidRPr="009106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(</w:t>
            </w:r>
            <w:r w:rsidR="008430DC" w:rsidRPr="009106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schwierig</w:t>
            </w:r>
            <w:r w:rsidRPr="0091066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314FAA3" w14:textId="17847C4D" w:rsidR="00B865EC" w:rsidRPr="00EC17AD" w:rsidRDefault="00A12C32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31" w:history="1">
              <w:r w:rsidR="00910661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https://1001.li/3c25Bkx</w:t>
              </w:r>
            </w:hyperlink>
            <w:r w:rsidR="00910661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4A9E710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80408E" w:rsidRDefault="00E813C8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318B466C" w:rsidR="00E813C8" w:rsidRPr="00EC17AD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Quiz </w:t>
            </w:r>
            <w:r w:rsidR="00A83F90"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about </w:t>
            </w:r>
            <w:proofErr w:type="spellStart"/>
            <w:r w:rsidR="00EC17AD"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>healthy</w:t>
            </w:r>
            <w:proofErr w:type="spellEnd"/>
            <w:r w:rsidR="00EC17AD"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living</w:t>
            </w:r>
          </w:p>
        </w:tc>
        <w:tc>
          <w:tcPr>
            <w:tcW w:w="2133" w:type="pct"/>
            <w:vAlign w:val="bottom"/>
          </w:tcPr>
          <w:p w14:paraId="39839021" w14:textId="3058D17E" w:rsidR="00E813C8" w:rsidRPr="00CE6A8A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CE6A8A">
              <w:rPr>
                <w:rFonts w:ascii="Arial" w:hAnsi="Arial" w:cs="Arial"/>
                <w:szCs w:val="18"/>
                <w:lang w:val="de-CH"/>
              </w:rPr>
              <w:t xml:space="preserve">Fragen zu </w:t>
            </w:r>
            <w:proofErr w:type="spellStart"/>
            <w:r w:rsidR="00EC17AD">
              <w:rPr>
                <w:rFonts w:ascii="Arial" w:hAnsi="Arial" w:cs="Arial"/>
                <w:szCs w:val="18"/>
                <w:lang w:val="de-CH"/>
              </w:rPr>
              <w:t>healthy</w:t>
            </w:r>
            <w:proofErr w:type="spellEnd"/>
            <w:r w:rsidR="00EC17AD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proofErr w:type="spellStart"/>
            <w:r w:rsidR="00EC17AD">
              <w:rPr>
                <w:rFonts w:ascii="Arial" w:hAnsi="Arial" w:cs="Arial"/>
                <w:szCs w:val="18"/>
                <w:lang w:val="de-CH"/>
              </w:rPr>
              <w:t>living</w:t>
            </w:r>
            <w:proofErr w:type="spellEnd"/>
          </w:p>
        </w:tc>
        <w:tc>
          <w:tcPr>
            <w:tcW w:w="1398" w:type="pct"/>
            <w:vAlign w:val="bottom"/>
          </w:tcPr>
          <w:p w14:paraId="073D02BB" w14:textId="28BF8AE4" w:rsidR="00E813C8" w:rsidRPr="00EC17AD" w:rsidRDefault="00A12C3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2" w:history="1">
              <w:r w:rsidR="00EC17AD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https://1001.li/3ql3ehy</w:t>
              </w:r>
            </w:hyperlink>
            <w:r w:rsidR="00EC17AD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C17AD" w:rsidRPr="0080408E" w14:paraId="07A95D11" w14:textId="77777777" w:rsidTr="00B81D03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EC17AD" w:rsidRPr="0080408E" w:rsidRDefault="00EC17AD" w:rsidP="00EC17A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EC17AD" w:rsidRPr="00EC17AD" w:rsidRDefault="00EC17AD" w:rsidP="00EC17A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EC17AD" w:rsidRPr="00B9131A" w:rsidRDefault="00EC17AD" w:rsidP="00EC17A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</w:tcPr>
          <w:p w14:paraId="06370437" w14:textId="6667CC74" w:rsidR="00EC17AD" w:rsidRPr="00EC17AD" w:rsidRDefault="00A12C32" w:rsidP="00EC17A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33" w:history="1">
              <w:r w:rsidR="00EC17AD" w:rsidRPr="00EC17A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https://1001.li/38g2aFA</w:t>
              </w:r>
            </w:hyperlink>
            <w:r w:rsidR="00EC17AD" w:rsidRPr="00EC17A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79B04" w14:textId="77777777" w:rsidR="00A12C32" w:rsidRDefault="00A12C32">
      <w:r>
        <w:separator/>
      </w:r>
    </w:p>
  </w:endnote>
  <w:endnote w:type="continuationSeparator" w:id="0">
    <w:p w14:paraId="7685C1FD" w14:textId="77777777" w:rsidR="00A12C32" w:rsidRDefault="00A1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7012A" w14:textId="77777777" w:rsidR="00C44CEB" w:rsidRDefault="00C44C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7F934" w14:textId="77777777" w:rsidR="00C44CEB" w:rsidRDefault="00C44C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06293" w14:textId="77777777" w:rsidR="00A12C32" w:rsidRDefault="00A12C32">
      <w:r>
        <w:separator/>
      </w:r>
    </w:p>
  </w:footnote>
  <w:footnote w:type="continuationSeparator" w:id="0">
    <w:p w14:paraId="2DD6D9A0" w14:textId="77777777" w:rsidR="00A12C32" w:rsidRDefault="00A1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053FE" w14:textId="77777777" w:rsidR="00C44CEB" w:rsidRDefault="00C44C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04A67555" w:rsidR="008C1A0D" w:rsidRPr="00BF0D28" w:rsidRDefault="00C44CEB" w:rsidP="009A665C">
    <w:pPr>
      <w:pStyle w:val="Kopfzeile"/>
      <w:ind w:left="2127"/>
      <w:rPr>
        <w:rFonts w:ascii="Arial" w:hAnsi="Arial" w:cs="Arial"/>
        <w:sz w:val="28"/>
        <w:szCs w:val="28"/>
        <w:lang w:val="de-CH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3FCFE301" wp14:editId="0BB8B167">
          <wp:simplePos x="0" y="0"/>
          <wp:positionH relativeFrom="margin">
            <wp:posOffset>-895350</wp:posOffset>
          </wp:positionH>
          <wp:positionV relativeFrom="page">
            <wp:posOffset>0</wp:posOffset>
          </wp:positionV>
          <wp:extent cx="2038350" cy="1660525"/>
          <wp:effectExtent l="0" t="0" r="0" b="0"/>
          <wp:wrapSquare wrapText="bothSides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8" r="13700"/>
                  <a:stretch/>
                </pic:blipFill>
                <pic:spPr bwMode="auto">
                  <a:xfrm>
                    <a:off x="0" y="0"/>
                    <a:ext cx="2038350" cy="166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115369EA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27084E09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37686A67" w:rsidR="008C1A0D" w:rsidRPr="00BF0D28" w:rsidRDefault="00923080" w:rsidP="009A665C">
    <w:pPr>
      <w:pStyle w:val="Kopfzeile"/>
      <w:tabs>
        <w:tab w:val="clear" w:pos="4536"/>
        <w:tab w:val="clear" w:pos="9072"/>
      </w:tabs>
      <w:ind w:left="2127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5C1C7B">
      <w:rPr>
        <w:rFonts w:ascii="Arial" w:hAnsi="Arial" w:cs="Arial"/>
        <w:b/>
        <w:sz w:val="40"/>
        <w:szCs w:val="20"/>
        <w:lang w:val="de-CH"/>
      </w:rPr>
      <w:t>1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2958B5">
      <w:rPr>
        <w:rFonts w:ascii="Arial" w:hAnsi="Arial" w:cs="Arial"/>
        <w:b/>
        <w:sz w:val="40"/>
        <w:szCs w:val="20"/>
        <w:lang w:val="de-CH"/>
      </w:rPr>
      <w:t>3</w:t>
    </w:r>
  </w:p>
  <w:p w14:paraId="40D3E70B" w14:textId="53DFB183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9A665C">
    <w:pPr>
      <w:pStyle w:val="Kopfzeile"/>
      <w:tabs>
        <w:tab w:val="clear" w:pos="4536"/>
        <w:tab w:val="clear" w:pos="9072"/>
      </w:tabs>
      <w:ind w:left="2127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198D" w14:textId="77777777" w:rsidR="00C44CEB" w:rsidRDefault="00C44C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47819"/>
    <w:rsid w:val="000553CE"/>
    <w:rsid w:val="000639A1"/>
    <w:rsid w:val="00076128"/>
    <w:rsid w:val="00076272"/>
    <w:rsid w:val="0009442C"/>
    <w:rsid w:val="000A1B30"/>
    <w:rsid w:val="000B0BE6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46DA5"/>
    <w:rsid w:val="00152509"/>
    <w:rsid w:val="001678C0"/>
    <w:rsid w:val="00172743"/>
    <w:rsid w:val="001730B4"/>
    <w:rsid w:val="00191FE3"/>
    <w:rsid w:val="001943F4"/>
    <w:rsid w:val="001C3C10"/>
    <w:rsid w:val="001C3FA5"/>
    <w:rsid w:val="001C4123"/>
    <w:rsid w:val="001D66B1"/>
    <w:rsid w:val="001E1449"/>
    <w:rsid w:val="001E69E0"/>
    <w:rsid w:val="001F6F52"/>
    <w:rsid w:val="002027C3"/>
    <w:rsid w:val="00212C60"/>
    <w:rsid w:val="00217F1D"/>
    <w:rsid w:val="0022634E"/>
    <w:rsid w:val="0022677D"/>
    <w:rsid w:val="00236ABD"/>
    <w:rsid w:val="00266973"/>
    <w:rsid w:val="00275757"/>
    <w:rsid w:val="0028598D"/>
    <w:rsid w:val="0028743F"/>
    <w:rsid w:val="00287825"/>
    <w:rsid w:val="002958B5"/>
    <w:rsid w:val="002B3760"/>
    <w:rsid w:val="002D16F2"/>
    <w:rsid w:val="002D46C3"/>
    <w:rsid w:val="002E68A2"/>
    <w:rsid w:val="002F5E18"/>
    <w:rsid w:val="00307D2B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E74ED"/>
    <w:rsid w:val="003F4945"/>
    <w:rsid w:val="003F5273"/>
    <w:rsid w:val="004234E1"/>
    <w:rsid w:val="00436B7D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729A"/>
    <w:rsid w:val="004F0DE6"/>
    <w:rsid w:val="004F71D6"/>
    <w:rsid w:val="00520B9A"/>
    <w:rsid w:val="00530DAA"/>
    <w:rsid w:val="00533066"/>
    <w:rsid w:val="0054445B"/>
    <w:rsid w:val="005451EF"/>
    <w:rsid w:val="0055291C"/>
    <w:rsid w:val="00555A07"/>
    <w:rsid w:val="00555BC0"/>
    <w:rsid w:val="00561DBA"/>
    <w:rsid w:val="00564C22"/>
    <w:rsid w:val="00564E41"/>
    <w:rsid w:val="005902C7"/>
    <w:rsid w:val="00594F35"/>
    <w:rsid w:val="005A7EB0"/>
    <w:rsid w:val="005B4AE0"/>
    <w:rsid w:val="005C1C7B"/>
    <w:rsid w:val="005C59BF"/>
    <w:rsid w:val="005E0BB3"/>
    <w:rsid w:val="005E26A4"/>
    <w:rsid w:val="005E3D44"/>
    <w:rsid w:val="005E669C"/>
    <w:rsid w:val="005E7407"/>
    <w:rsid w:val="005F7A27"/>
    <w:rsid w:val="00611028"/>
    <w:rsid w:val="00620E68"/>
    <w:rsid w:val="00623D02"/>
    <w:rsid w:val="006327D3"/>
    <w:rsid w:val="006414F3"/>
    <w:rsid w:val="00647C02"/>
    <w:rsid w:val="00651C28"/>
    <w:rsid w:val="006722C8"/>
    <w:rsid w:val="00673765"/>
    <w:rsid w:val="00684B69"/>
    <w:rsid w:val="006A0D58"/>
    <w:rsid w:val="006A5318"/>
    <w:rsid w:val="006B24EC"/>
    <w:rsid w:val="006C3E0B"/>
    <w:rsid w:val="006D0DF0"/>
    <w:rsid w:val="006D18EA"/>
    <w:rsid w:val="006D4EF6"/>
    <w:rsid w:val="006E0832"/>
    <w:rsid w:val="00703772"/>
    <w:rsid w:val="00710DA1"/>
    <w:rsid w:val="007123CB"/>
    <w:rsid w:val="0071743E"/>
    <w:rsid w:val="00724742"/>
    <w:rsid w:val="00733A48"/>
    <w:rsid w:val="00737C35"/>
    <w:rsid w:val="00752FA3"/>
    <w:rsid w:val="00760ECB"/>
    <w:rsid w:val="00775FF4"/>
    <w:rsid w:val="0079118E"/>
    <w:rsid w:val="007961EF"/>
    <w:rsid w:val="007A075E"/>
    <w:rsid w:val="007B4A22"/>
    <w:rsid w:val="007B79B6"/>
    <w:rsid w:val="007C52FD"/>
    <w:rsid w:val="007C5B3B"/>
    <w:rsid w:val="007D060C"/>
    <w:rsid w:val="007D340A"/>
    <w:rsid w:val="007D65CA"/>
    <w:rsid w:val="007E13C8"/>
    <w:rsid w:val="007E6730"/>
    <w:rsid w:val="007F05B8"/>
    <w:rsid w:val="007F683C"/>
    <w:rsid w:val="0080408E"/>
    <w:rsid w:val="00817931"/>
    <w:rsid w:val="00822B18"/>
    <w:rsid w:val="00826BF3"/>
    <w:rsid w:val="00827F27"/>
    <w:rsid w:val="0083326B"/>
    <w:rsid w:val="008343B3"/>
    <w:rsid w:val="00840121"/>
    <w:rsid w:val="008430DC"/>
    <w:rsid w:val="00846BE6"/>
    <w:rsid w:val="00852CC2"/>
    <w:rsid w:val="00854282"/>
    <w:rsid w:val="00870A6E"/>
    <w:rsid w:val="008778E6"/>
    <w:rsid w:val="008862DC"/>
    <w:rsid w:val="008B0AD2"/>
    <w:rsid w:val="008C0D45"/>
    <w:rsid w:val="008C1A0D"/>
    <w:rsid w:val="008D20AE"/>
    <w:rsid w:val="008D48A5"/>
    <w:rsid w:val="008D56D3"/>
    <w:rsid w:val="008E0766"/>
    <w:rsid w:val="008E6286"/>
    <w:rsid w:val="008F56C4"/>
    <w:rsid w:val="008F6ED4"/>
    <w:rsid w:val="009010F7"/>
    <w:rsid w:val="00910661"/>
    <w:rsid w:val="009141FD"/>
    <w:rsid w:val="00920DA0"/>
    <w:rsid w:val="00921A1E"/>
    <w:rsid w:val="00923080"/>
    <w:rsid w:val="0093315F"/>
    <w:rsid w:val="0095322F"/>
    <w:rsid w:val="00960A7C"/>
    <w:rsid w:val="00980EFA"/>
    <w:rsid w:val="00984182"/>
    <w:rsid w:val="00990318"/>
    <w:rsid w:val="009A3C60"/>
    <w:rsid w:val="009A4C4B"/>
    <w:rsid w:val="009A665C"/>
    <w:rsid w:val="009C1356"/>
    <w:rsid w:val="009D0D9F"/>
    <w:rsid w:val="009E4D8A"/>
    <w:rsid w:val="009F00A4"/>
    <w:rsid w:val="00A04E66"/>
    <w:rsid w:val="00A12C32"/>
    <w:rsid w:val="00A15148"/>
    <w:rsid w:val="00A1769D"/>
    <w:rsid w:val="00A35079"/>
    <w:rsid w:val="00A440ED"/>
    <w:rsid w:val="00A62637"/>
    <w:rsid w:val="00A77FB9"/>
    <w:rsid w:val="00A81BCF"/>
    <w:rsid w:val="00A83F90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40715"/>
    <w:rsid w:val="00B55CAB"/>
    <w:rsid w:val="00B865EC"/>
    <w:rsid w:val="00B9131A"/>
    <w:rsid w:val="00B942F8"/>
    <w:rsid w:val="00B95A09"/>
    <w:rsid w:val="00BA0E5D"/>
    <w:rsid w:val="00BA350D"/>
    <w:rsid w:val="00BB41D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07C5F"/>
    <w:rsid w:val="00C33934"/>
    <w:rsid w:val="00C44CEB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1A4"/>
    <w:rsid w:val="00CD4977"/>
    <w:rsid w:val="00CE5118"/>
    <w:rsid w:val="00CE6A8A"/>
    <w:rsid w:val="00CF2B8E"/>
    <w:rsid w:val="00CF7427"/>
    <w:rsid w:val="00CF77EA"/>
    <w:rsid w:val="00D07237"/>
    <w:rsid w:val="00D31256"/>
    <w:rsid w:val="00D53343"/>
    <w:rsid w:val="00D56F43"/>
    <w:rsid w:val="00D72CD2"/>
    <w:rsid w:val="00D7353E"/>
    <w:rsid w:val="00D8204E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43E3"/>
    <w:rsid w:val="00E17017"/>
    <w:rsid w:val="00E23EC7"/>
    <w:rsid w:val="00E56656"/>
    <w:rsid w:val="00E813C8"/>
    <w:rsid w:val="00E842C3"/>
    <w:rsid w:val="00E85881"/>
    <w:rsid w:val="00E91CA9"/>
    <w:rsid w:val="00E92F08"/>
    <w:rsid w:val="00E95A24"/>
    <w:rsid w:val="00EB5115"/>
    <w:rsid w:val="00EC17AD"/>
    <w:rsid w:val="00ED4E47"/>
    <w:rsid w:val="00EE3F8A"/>
    <w:rsid w:val="00EE6457"/>
    <w:rsid w:val="00EF1159"/>
    <w:rsid w:val="00EF1E62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76D59"/>
    <w:rsid w:val="00F913C7"/>
    <w:rsid w:val="00F92CF1"/>
    <w:rsid w:val="00F93993"/>
    <w:rsid w:val="00FA2DC9"/>
    <w:rsid w:val="00FA3756"/>
    <w:rsid w:val="00FA63D8"/>
    <w:rsid w:val="00FA6E5E"/>
    <w:rsid w:val="00FC1A2D"/>
    <w:rsid w:val="00FD173A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kMFge2" TargetMode="External"/><Relationship Id="rId18" Type="http://schemas.openxmlformats.org/officeDocument/2006/relationships/hyperlink" Target="https://1001.li/2Ol1UOB" TargetMode="External"/><Relationship Id="rId26" Type="http://schemas.openxmlformats.org/officeDocument/2006/relationships/hyperlink" Target="https://1001.li/3e6Q9pU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1001.li/3e9b9fG" TargetMode="External"/><Relationship Id="rId34" Type="http://schemas.openxmlformats.org/officeDocument/2006/relationships/header" Target="header1.xml"/><Relationship Id="rId7" Type="http://schemas.openxmlformats.org/officeDocument/2006/relationships/hyperlink" Target="https://1001.li/3kLrLvl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rorqRy" TargetMode="External"/><Relationship Id="rId20" Type="http://schemas.openxmlformats.org/officeDocument/2006/relationships/hyperlink" Target="https://1001.li/3e99vL2" TargetMode="External"/><Relationship Id="rId29" Type="http://schemas.openxmlformats.org/officeDocument/2006/relationships/hyperlink" Target="https://1001.li/3roPjbY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c1YTLj" TargetMode="External"/><Relationship Id="rId24" Type="http://schemas.openxmlformats.org/officeDocument/2006/relationships/hyperlink" Target="https://1001.li/3eb8wtE" TargetMode="External"/><Relationship Id="rId32" Type="http://schemas.openxmlformats.org/officeDocument/2006/relationships/hyperlink" Target="https://1001.li/3ql3ehy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001.li/3t5fhlh" TargetMode="External"/><Relationship Id="rId23" Type="http://schemas.openxmlformats.org/officeDocument/2006/relationships/hyperlink" Target="https://1001.li/3rkfUXx" TargetMode="External"/><Relationship Id="rId28" Type="http://schemas.openxmlformats.org/officeDocument/2006/relationships/hyperlink" Target="https://1001.li/30cKaaO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1001.li/3ecO380" TargetMode="External"/><Relationship Id="rId19" Type="http://schemas.openxmlformats.org/officeDocument/2006/relationships/hyperlink" Target="https://1001.li/3rmsqFR" TargetMode="External"/><Relationship Id="rId31" Type="http://schemas.openxmlformats.org/officeDocument/2006/relationships/hyperlink" Target="https://1001.li/3c25Bk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edBQQb" TargetMode="External"/><Relationship Id="rId14" Type="http://schemas.openxmlformats.org/officeDocument/2006/relationships/hyperlink" Target="https://1001.li/30h0ZBy" TargetMode="External"/><Relationship Id="rId22" Type="http://schemas.openxmlformats.org/officeDocument/2006/relationships/hyperlink" Target="https://1001.li/3sPJXXm" TargetMode="External"/><Relationship Id="rId27" Type="http://schemas.openxmlformats.org/officeDocument/2006/relationships/hyperlink" Target="https://1001.li/3qkSj7V" TargetMode="External"/><Relationship Id="rId30" Type="http://schemas.openxmlformats.org/officeDocument/2006/relationships/hyperlink" Target="https://1001.li/3bjt811" TargetMode="External"/><Relationship Id="rId35" Type="http://schemas.openxmlformats.org/officeDocument/2006/relationships/header" Target="header2.xml"/><Relationship Id="rId8" Type="http://schemas.openxmlformats.org/officeDocument/2006/relationships/hyperlink" Target="https://1001.li/3bkFfL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1.li/3uYXyO4" TargetMode="External"/><Relationship Id="rId17" Type="http://schemas.openxmlformats.org/officeDocument/2006/relationships/hyperlink" Target="https://1001.li/3qjDlz0" TargetMode="External"/><Relationship Id="rId25" Type="http://schemas.openxmlformats.org/officeDocument/2006/relationships/hyperlink" Target="https://1001.li/30mju7r" TargetMode="External"/><Relationship Id="rId33" Type="http://schemas.openxmlformats.org/officeDocument/2006/relationships/hyperlink" Target="https://1001.li/38g2aFA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499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28</cp:revision>
  <cp:lastPrinted>2021-03-19T20:23:00Z</cp:lastPrinted>
  <dcterms:created xsi:type="dcterms:W3CDTF">2021-02-19T09:19:00Z</dcterms:created>
  <dcterms:modified xsi:type="dcterms:W3CDTF">2021-11-23T12:07:00Z</dcterms:modified>
</cp:coreProperties>
</file>