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030B98A8" w:rsidR="0080408E" w:rsidRPr="005362F6" w:rsidRDefault="00B47AA7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896B75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https://1001.li/2PKo4KJ</w:t>
              </w:r>
            </w:hyperlink>
            <w:r w:rsidR="00896B75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01CD7BF2" w:rsidR="004C3E7A" w:rsidRPr="005362F6" w:rsidRDefault="00B47AA7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896B75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https://1001.li/38pqtBh</w:t>
              </w:r>
            </w:hyperlink>
            <w:r w:rsidR="00896B75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0204F3C4" w:rsidR="004C3E7A" w:rsidRDefault="00896B75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Great Pacific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garbage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patch</w:t>
            </w:r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2E8B1362" w:rsidR="004C3E7A" w:rsidRPr="005362F6" w:rsidRDefault="00B47AA7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896B75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https://1001.li/3l5OZwb</w:t>
              </w:r>
            </w:hyperlink>
            <w:r w:rsidR="00896B75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D31AE" w14:textId="5583FE83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26D4F16D" w:rsidR="004C3E7A" w:rsidRDefault="00896B75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Fascinating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creatures</w:t>
            </w:r>
            <w:proofErr w:type="spellEnd"/>
          </w:p>
        </w:tc>
        <w:tc>
          <w:tcPr>
            <w:tcW w:w="2133" w:type="pct"/>
            <w:vAlign w:val="bottom"/>
          </w:tcPr>
          <w:p w14:paraId="299A7AAA" w14:textId="3C653DC2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1E1EA54D" w:rsidR="004C3E7A" w:rsidRPr="005362F6" w:rsidRDefault="00B47AA7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="00896B75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https://1001.li/2OC9Gnl</w:t>
              </w:r>
            </w:hyperlink>
            <w:r w:rsidR="00896B75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6B75" w:rsidRPr="0080408E" w14:paraId="5A3A6919" w14:textId="77777777" w:rsidTr="00896B75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17552362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C03B675" w14:textId="7E0B8CA5" w:rsidR="00896B75" w:rsidRDefault="00896B75" w:rsidP="00EF10A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57B8A9C" w14:textId="15606BF6" w:rsidR="00896B75" w:rsidRDefault="00896B75" w:rsidP="00EF10A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Beauty of the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Ocean</w:t>
            </w:r>
            <w:proofErr w:type="spellEnd"/>
          </w:p>
        </w:tc>
        <w:tc>
          <w:tcPr>
            <w:tcW w:w="2133" w:type="pct"/>
            <w:vAlign w:val="bottom"/>
          </w:tcPr>
          <w:p w14:paraId="2F814FED" w14:textId="77777777" w:rsidR="00896B75" w:rsidRDefault="00896B75" w:rsidP="00EF10A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0EE3F4FE" w14:textId="0EB5E553" w:rsidR="00896B75" w:rsidRPr="005362F6" w:rsidRDefault="00B47AA7" w:rsidP="00EF10A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896B75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https://1001.li/3t06sZC</w:t>
              </w:r>
            </w:hyperlink>
            <w:r w:rsidR="00896B75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676A0A" w:rsidRPr="0080408E" w14:paraId="722EB99F" w14:textId="77777777" w:rsidTr="00676A0A">
        <w:sdt>
          <w:sdtPr>
            <w:rPr>
              <w:rFonts w:ascii="Arial" w:hAnsi="Arial" w:cs="Arial"/>
              <w:sz w:val="18"/>
              <w:szCs w:val="18"/>
            </w:rPr>
            <w:id w:val="-6893661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69E91301" w14:textId="77777777" w:rsidR="00676A0A" w:rsidRDefault="00676A0A" w:rsidP="00875E76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676A0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D8B028D" w14:textId="6ED6A297" w:rsidR="00676A0A" w:rsidRDefault="00676A0A" w:rsidP="00875E76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Focus</w:t>
            </w:r>
          </w:p>
        </w:tc>
        <w:tc>
          <w:tcPr>
            <w:tcW w:w="2133" w:type="pct"/>
            <w:vAlign w:val="bottom"/>
          </w:tcPr>
          <w:p w14:paraId="48EDB85C" w14:textId="77777777" w:rsidR="00676A0A" w:rsidRDefault="00676A0A" w:rsidP="00875E76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2C672CB" w14:textId="4C9F174A" w:rsidR="00676A0A" w:rsidRPr="00676A0A" w:rsidRDefault="00676A0A" w:rsidP="00875E76">
            <w:pPr>
              <w:pStyle w:val="Liste"/>
              <w:ind w:right="-139"/>
              <w:rPr>
                <w:rStyle w:val="Hyperlink"/>
                <w:color w:val="222A35" w:themeColor="text2" w:themeShade="80"/>
                <w:u w:val="none"/>
              </w:rPr>
            </w:pPr>
            <w:hyperlink r:id="rId12" w:history="1">
              <w:r w:rsidRPr="00676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https://1001.li/3p1SB4L</w:t>
              </w:r>
            </w:hyperlink>
            <w:r>
              <w:t xml:space="preserve"> </w:t>
            </w:r>
            <w:r w:rsidRPr="00676A0A"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732B4DBB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 w:rsidR="00896B75">
              <w:rPr>
                <w:rFonts w:ascii="Arial" w:hAnsi="Arial" w:cs="Arial"/>
                <w:b/>
                <w:bCs/>
                <w:szCs w:val="18"/>
                <w:lang w:val="fr-CH"/>
              </w:rPr>
              <w:t>1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3473C0C7" w:rsidR="007D65CA" w:rsidRPr="005362F6" w:rsidRDefault="00B47AA7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3" w:history="1">
              <w:r w:rsidR="00896B75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https://1001.li/3v9RORE</w:t>
              </w:r>
            </w:hyperlink>
            <w:r w:rsidR="00896B75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6B75" w:rsidRPr="00C4752B" w14:paraId="7109420D" w14:textId="77777777" w:rsidTr="00EF10AD">
        <w:sdt>
          <w:sdtPr>
            <w:rPr>
              <w:rFonts w:ascii="Arial" w:hAnsi="Arial" w:cs="Arial"/>
              <w:sz w:val="18"/>
              <w:szCs w:val="18"/>
            </w:rPr>
            <w:id w:val="649993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60C5FB5" w14:textId="77777777" w:rsidR="00896B75" w:rsidRPr="0080408E" w:rsidRDefault="00896B75" w:rsidP="00EF10A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3C07972" w14:textId="7897F3BA" w:rsidR="00896B75" w:rsidRPr="007D65CA" w:rsidRDefault="00896B75" w:rsidP="00EF10A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2</w:t>
            </w:r>
          </w:p>
        </w:tc>
        <w:tc>
          <w:tcPr>
            <w:tcW w:w="2133" w:type="pct"/>
            <w:vAlign w:val="bottom"/>
          </w:tcPr>
          <w:p w14:paraId="69FFEA52" w14:textId="77777777" w:rsidR="00896B75" w:rsidRPr="007D65CA" w:rsidRDefault="00896B75" w:rsidP="00EF10A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Voci-Training zur Festigung, zum Transfer</w:t>
            </w:r>
          </w:p>
        </w:tc>
        <w:tc>
          <w:tcPr>
            <w:tcW w:w="1398" w:type="pct"/>
            <w:vAlign w:val="bottom"/>
          </w:tcPr>
          <w:p w14:paraId="19CD38D0" w14:textId="05DD7628" w:rsidR="00896B75" w:rsidRPr="005362F6" w:rsidRDefault="00B47AA7" w:rsidP="00EF10A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4" w:history="1">
              <w:r w:rsidR="00896B75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https://1001.li/30tKrWZ</w:t>
              </w:r>
            </w:hyperlink>
            <w:r w:rsidR="00896B75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2293C8BF" w:rsidR="0080408E" w:rsidRPr="005362F6" w:rsidRDefault="00B47AA7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896B75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https://1001.li/3bxxcen</w:t>
              </w:r>
            </w:hyperlink>
            <w:r w:rsidR="00896B75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474BC18F" w:rsidR="0080408E" w:rsidRPr="0080408E" w:rsidRDefault="00896B75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Conjunctions</w:t>
            </w:r>
            <w:proofErr w:type="spellEnd"/>
          </w:p>
        </w:tc>
        <w:tc>
          <w:tcPr>
            <w:tcW w:w="2133" w:type="pct"/>
            <w:vAlign w:val="bottom"/>
          </w:tcPr>
          <w:p w14:paraId="19A56108" w14:textId="4DA09EF2" w:rsidR="0080408E" w:rsidRPr="000D33B1" w:rsidRDefault="00EF1E62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</w:p>
        </w:tc>
        <w:tc>
          <w:tcPr>
            <w:tcW w:w="1398" w:type="pct"/>
            <w:vAlign w:val="bottom"/>
          </w:tcPr>
          <w:p w14:paraId="78882673" w14:textId="48708CB1" w:rsidR="0080408E" w:rsidRPr="005362F6" w:rsidRDefault="00B47AA7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="00896B75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https://1001.li/3rAtpCq</w:t>
              </w:r>
            </w:hyperlink>
            <w:r w:rsidR="00896B75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08D89E74" w:rsidR="0080408E" w:rsidRPr="00896B75" w:rsidRDefault="00896B75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en-CA"/>
              </w:rPr>
            </w:pPr>
            <w:r w:rsidRPr="00896B75">
              <w:rPr>
                <w:rFonts w:ascii="Arial" w:hAnsi="Arial" w:cs="Arial"/>
                <w:b/>
                <w:bCs/>
                <w:szCs w:val="18"/>
                <w:lang w:val="en-CA"/>
              </w:rPr>
              <w:t>Plastic waste in the s</w:t>
            </w:r>
            <w:r>
              <w:rPr>
                <w:rFonts w:ascii="Arial" w:hAnsi="Arial" w:cs="Arial"/>
                <w:b/>
                <w:bCs/>
                <w:szCs w:val="18"/>
                <w:lang w:val="en-CA"/>
              </w:rPr>
              <w:t>ea</w:t>
            </w:r>
          </w:p>
        </w:tc>
        <w:tc>
          <w:tcPr>
            <w:tcW w:w="2133" w:type="pct"/>
            <w:vAlign w:val="bottom"/>
          </w:tcPr>
          <w:p w14:paraId="23816BED" w14:textId="103E4262" w:rsidR="0080408E" w:rsidRPr="008862DC" w:rsidRDefault="00896B75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Leseverstehen zur Plastikproblematik</w:t>
            </w:r>
            <w:r w:rsidR="001E77C4"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Cs w:val="18"/>
                <w:lang w:val="de-DE"/>
              </w:rPr>
              <w:t>(</w:t>
            </w:r>
            <w:r w:rsidR="001E77C4">
              <w:rPr>
                <w:rFonts w:ascii="Arial" w:hAnsi="Arial" w:cs="Arial"/>
                <w:szCs w:val="18"/>
                <w:lang w:val="de-DE"/>
              </w:rPr>
              <w:t>mittel</w:t>
            </w:r>
            <w:r>
              <w:rPr>
                <w:rFonts w:ascii="Arial" w:hAnsi="Arial" w:cs="Arial"/>
                <w:szCs w:val="18"/>
                <w:lang w:val="de-DE"/>
              </w:rPr>
              <w:t>)</w:t>
            </w:r>
          </w:p>
        </w:tc>
        <w:tc>
          <w:tcPr>
            <w:tcW w:w="1398" w:type="pct"/>
            <w:vAlign w:val="bottom"/>
          </w:tcPr>
          <w:p w14:paraId="37162CD4" w14:textId="2ECA14EC" w:rsidR="0080408E" w:rsidRPr="005362F6" w:rsidRDefault="00B47AA7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896B75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https://1001.li/3bxMi3j</w:t>
              </w:r>
            </w:hyperlink>
            <w:r w:rsidR="00896B75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08FB156F" w:rsidR="00C64146" w:rsidRPr="00910661" w:rsidRDefault="00235E37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Teenage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activism</w:t>
            </w:r>
            <w:proofErr w:type="spellEnd"/>
          </w:p>
        </w:tc>
        <w:tc>
          <w:tcPr>
            <w:tcW w:w="2133" w:type="pct"/>
            <w:vAlign w:val="bottom"/>
          </w:tcPr>
          <w:p w14:paraId="1E522FEE" w14:textId="7C26F4A2" w:rsidR="00C64146" w:rsidRPr="001E77C4" w:rsidRDefault="00235E37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Lösungsansatz für das Plastikproblem (einfach)</w:t>
            </w:r>
          </w:p>
        </w:tc>
        <w:tc>
          <w:tcPr>
            <w:tcW w:w="1398" w:type="pct"/>
            <w:vAlign w:val="bottom"/>
          </w:tcPr>
          <w:p w14:paraId="520575CE" w14:textId="46B630A1" w:rsidR="00C64146" w:rsidRPr="005362F6" w:rsidRDefault="00B47AA7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="00235E37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https://1001.li/30tXyYi</w:t>
              </w:r>
            </w:hyperlink>
            <w:r w:rsidR="00235E37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F76FA1" w14:paraId="4A9E7103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433969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A52FE97" w14:textId="77777777" w:rsidR="00E813C8" w:rsidRPr="00F76FA1" w:rsidRDefault="00E813C8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F76FA1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FDA3D9" w14:textId="2B753B9F" w:rsidR="00E813C8" w:rsidRPr="00F76FA1" w:rsidRDefault="008F6ED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en-CA"/>
              </w:rPr>
            </w:pPr>
            <w:r w:rsidRPr="00F76FA1">
              <w:rPr>
                <w:rFonts w:ascii="Arial" w:hAnsi="Arial" w:cs="Arial"/>
                <w:b/>
                <w:bCs/>
                <w:szCs w:val="18"/>
                <w:lang w:val="en-CA"/>
              </w:rPr>
              <w:t>Quiz</w:t>
            </w:r>
            <w:r w:rsidR="001E77C4" w:rsidRPr="00F76FA1">
              <w:rPr>
                <w:rFonts w:ascii="Arial" w:hAnsi="Arial" w:cs="Arial"/>
                <w:b/>
                <w:bCs/>
                <w:szCs w:val="18"/>
                <w:lang w:val="en-CA"/>
              </w:rPr>
              <w:t xml:space="preserve">: </w:t>
            </w:r>
            <w:r w:rsidR="00F76FA1" w:rsidRPr="00F76FA1">
              <w:rPr>
                <w:rFonts w:ascii="Arial" w:hAnsi="Arial" w:cs="Arial"/>
                <w:b/>
                <w:bCs/>
                <w:szCs w:val="18"/>
                <w:lang w:val="en-CA"/>
              </w:rPr>
              <w:t>plastic in the sea</w:t>
            </w:r>
          </w:p>
        </w:tc>
        <w:tc>
          <w:tcPr>
            <w:tcW w:w="2133" w:type="pct"/>
            <w:vAlign w:val="bottom"/>
          </w:tcPr>
          <w:p w14:paraId="39839021" w14:textId="3EBFA4F5" w:rsidR="00E813C8" w:rsidRPr="00F76FA1" w:rsidRDefault="00F76FA1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F76FA1">
              <w:rPr>
                <w:rFonts w:ascii="Arial" w:hAnsi="Arial" w:cs="Arial"/>
                <w:szCs w:val="18"/>
                <w:lang w:val="de-CH"/>
              </w:rPr>
              <w:t>Teste dein Wissen über Plastik im Meer</w:t>
            </w:r>
          </w:p>
        </w:tc>
        <w:tc>
          <w:tcPr>
            <w:tcW w:w="1398" w:type="pct"/>
            <w:vAlign w:val="bottom"/>
          </w:tcPr>
          <w:p w14:paraId="073D02BB" w14:textId="30E4C9F2" w:rsidR="00E813C8" w:rsidRPr="005362F6" w:rsidRDefault="00B47AA7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F76FA1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https://1001.li/2OBIncQ</w:t>
              </w:r>
            </w:hyperlink>
            <w:r w:rsidR="00F76FA1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C17AD" w:rsidRPr="00F76FA1" w14:paraId="07A95D11" w14:textId="77777777" w:rsidTr="00B81D03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EC17AD" w:rsidRPr="00F76FA1" w:rsidRDefault="00EC17AD" w:rsidP="00EC17A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F76FA1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EC17AD" w:rsidRPr="00F76FA1" w:rsidRDefault="00EC17AD" w:rsidP="00EC17A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F76FA1"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 w:rsidRPr="00F76FA1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 w:rsidRPr="00F76FA1"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EC17AD" w:rsidRPr="00F76FA1" w:rsidRDefault="00EC17AD" w:rsidP="00EC17A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 w:rsidRPr="00F76FA1"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 w:rsidRPr="00F76FA1"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</w:tcPr>
          <w:p w14:paraId="06370437" w14:textId="7E0E6D8B" w:rsidR="00EC17AD" w:rsidRPr="005362F6" w:rsidRDefault="00B47AA7" w:rsidP="00EC17A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0" w:history="1">
              <w:r w:rsidR="00F76FA1" w:rsidRPr="005362F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https://1001.li/30vhCcU</w:t>
              </w:r>
            </w:hyperlink>
            <w:r w:rsidR="00F76FA1" w:rsidRPr="005362F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4CC6E" w14:textId="77777777" w:rsidR="00B47AA7" w:rsidRDefault="00B47AA7">
      <w:r>
        <w:separator/>
      </w:r>
    </w:p>
  </w:endnote>
  <w:endnote w:type="continuationSeparator" w:id="0">
    <w:p w14:paraId="5E1BDD8E" w14:textId="77777777" w:rsidR="00B47AA7" w:rsidRDefault="00B4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B6598" w14:textId="77777777" w:rsidR="00D20ECD" w:rsidRDefault="00D20E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678C4" w14:textId="77777777" w:rsidR="00D20ECD" w:rsidRDefault="00D20E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A6126" w14:textId="77777777" w:rsidR="00B47AA7" w:rsidRDefault="00B47AA7">
      <w:r>
        <w:separator/>
      </w:r>
    </w:p>
  </w:footnote>
  <w:footnote w:type="continuationSeparator" w:id="0">
    <w:p w14:paraId="750E8999" w14:textId="77777777" w:rsidR="00B47AA7" w:rsidRDefault="00B4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9EE8E" w14:textId="77777777" w:rsidR="00D20ECD" w:rsidRDefault="00D20E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1FC07F5B" w:rsidR="008C1A0D" w:rsidRPr="00BF0D28" w:rsidRDefault="00D20ECD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7CD25EFE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54FC39C7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DB4EA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7DB4D8D7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5C1C7B">
      <w:rPr>
        <w:rFonts w:ascii="Arial" w:hAnsi="Arial" w:cs="Arial"/>
        <w:b/>
        <w:sz w:val="40"/>
        <w:szCs w:val="20"/>
        <w:lang w:val="de-CH"/>
      </w:rPr>
      <w:t>1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896B75">
      <w:rPr>
        <w:rFonts w:ascii="Arial" w:hAnsi="Arial" w:cs="Arial"/>
        <w:b/>
        <w:sz w:val="40"/>
        <w:szCs w:val="20"/>
        <w:lang w:val="de-CH"/>
      </w:rPr>
      <w:t>6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BD02" w14:textId="77777777" w:rsidR="00D20ECD" w:rsidRDefault="00D20E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6AF8"/>
    <w:rsid w:val="00047819"/>
    <w:rsid w:val="000553CE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0518B"/>
    <w:rsid w:val="001223BA"/>
    <w:rsid w:val="0012258D"/>
    <w:rsid w:val="00122777"/>
    <w:rsid w:val="00135A1E"/>
    <w:rsid w:val="001454D3"/>
    <w:rsid w:val="00152509"/>
    <w:rsid w:val="001678C0"/>
    <w:rsid w:val="00172743"/>
    <w:rsid w:val="001730B4"/>
    <w:rsid w:val="00187307"/>
    <w:rsid w:val="00191FE3"/>
    <w:rsid w:val="001943F4"/>
    <w:rsid w:val="001C3C10"/>
    <w:rsid w:val="001C3FA5"/>
    <w:rsid w:val="001C4123"/>
    <w:rsid w:val="001D66B1"/>
    <w:rsid w:val="001E1449"/>
    <w:rsid w:val="001E69E0"/>
    <w:rsid w:val="001E77C4"/>
    <w:rsid w:val="001F6F52"/>
    <w:rsid w:val="002027C3"/>
    <w:rsid w:val="00212C60"/>
    <w:rsid w:val="00217F1D"/>
    <w:rsid w:val="0022634E"/>
    <w:rsid w:val="0022677D"/>
    <w:rsid w:val="00235E37"/>
    <w:rsid w:val="00236ABD"/>
    <w:rsid w:val="00266973"/>
    <w:rsid w:val="00275757"/>
    <w:rsid w:val="0028598D"/>
    <w:rsid w:val="0028743F"/>
    <w:rsid w:val="00287825"/>
    <w:rsid w:val="002958B5"/>
    <w:rsid w:val="002B3760"/>
    <w:rsid w:val="002D16F2"/>
    <w:rsid w:val="002E68A2"/>
    <w:rsid w:val="002F5E18"/>
    <w:rsid w:val="00307D2B"/>
    <w:rsid w:val="00323452"/>
    <w:rsid w:val="00332B5B"/>
    <w:rsid w:val="00340A0A"/>
    <w:rsid w:val="00350D43"/>
    <w:rsid w:val="003515AA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E74ED"/>
    <w:rsid w:val="003F4945"/>
    <w:rsid w:val="003F5273"/>
    <w:rsid w:val="004234E1"/>
    <w:rsid w:val="00436B7D"/>
    <w:rsid w:val="00440294"/>
    <w:rsid w:val="00464D0D"/>
    <w:rsid w:val="0046722F"/>
    <w:rsid w:val="004720A0"/>
    <w:rsid w:val="00473B6C"/>
    <w:rsid w:val="00483BE4"/>
    <w:rsid w:val="00495CC5"/>
    <w:rsid w:val="00497E39"/>
    <w:rsid w:val="004A5E02"/>
    <w:rsid w:val="004A7C5F"/>
    <w:rsid w:val="004B12EC"/>
    <w:rsid w:val="004C0460"/>
    <w:rsid w:val="004C2ABD"/>
    <w:rsid w:val="004C3E7A"/>
    <w:rsid w:val="004E0D4C"/>
    <w:rsid w:val="004E729A"/>
    <w:rsid w:val="004F0DE6"/>
    <w:rsid w:val="004F41D1"/>
    <w:rsid w:val="004F71D6"/>
    <w:rsid w:val="00520B9A"/>
    <w:rsid w:val="00530DAA"/>
    <w:rsid w:val="00533066"/>
    <w:rsid w:val="005362F6"/>
    <w:rsid w:val="005365DE"/>
    <w:rsid w:val="0054445B"/>
    <w:rsid w:val="005451EF"/>
    <w:rsid w:val="0055291C"/>
    <w:rsid w:val="00555A07"/>
    <w:rsid w:val="00555BC0"/>
    <w:rsid w:val="00561DBA"/>
    <w:rsid w:val="00564C22"/>
    <w:rsid w:val="00564E41"/>
    <w:rsid w:val="005902C7"/>
    <w:rsid w:val="00594F35"/>
    <w:rsid w:val="005A7EB0"/>
    <w:rsid w:val="005B4AE0"/>
    <w:rsid w:val="005C1C7B"/>
    <w:rsid w:val="005C59BF"/>
    <w:rsid w:val="005E0BB3"/>
    <w:rsid w:val="005E26A4"/>
    <w:rsid w:val="005E3D44"/>
    <w:rsid w:val="005E669C"/>
    <w:rsid w:val="005F7A27"/>
    <w:rsid w:val="00611028"/>
    <w:rsid w:val="00616944"/>
    <w:rsid w:val="00620E68"/>
    <w:rsid w:val="00623D02"/>
    <w:rsid w:val="006327D3"/>
    <w:rsid w:val="006414F3"/>
    <w:rsid w:val="00647C02"/>
    <w:rsid w:val="00651C28"/>
    <w:rsid w:val="006722C8"/>
    <w:rsid w:val="00673765"/>
    <w:rsid w:val="00676A0A"/>
    <w:rsid w:val="00684B69"/>
    <w:rsid w:val="006A0D58"/>
    <w:rsid w:val="006A5318"/>
    <w:rsid w:val="006B24EC"/>
    <w:rsid w:val="006C3E0B"/>
    <w:rsid w:val="006D0DF0"/>
    <w:rsid w:val="006D18EA"/>
    <w:rsid w:val="006D4EF6"/>
    <w:rsid w:val="006E0832"/>
    <w:rsid w:val="00703772"/>
    <w:rsid w:val="00710DA1"/>
    <w:rsid w:val="007123CB"/>
    <w:rsid w:val="0071743E"/>
    <w:rsid w:val="00724742"/>
    <w:rsid w:val="00733A48"/>
    <w:rsid w:val="00752FA3"/>
    <w:rsid w:val="00760ECB"/>
    <w:rsid w:val="00761812"/>
    <w:rsid w:val="00775FF4"/>
    <w:rsid w:val="0079118E"/>
    <w:rsid w:val="007961EF"/>
    <w:rsid w:val="007A075E"/>
    <w:rsid w:val="007B4A22"/>
    <w:rsid w:val="007B79B6"/>
    <w:rsid w:val="007C52FD"/>
    <w:rsid w:val="007C5B3B"/>
    <w:rsid w:val="007D060C"/>
    <w:rsid w:val="007D340A"/>
    <w:rsid w:val="007D65CA"/>
    <w:rsid w:val="007E13C8"/>
    <w:rsid w:val="007E6730"/>
    <w:rsid w:val="007F05B8"/>
    <w:rsid w:val="007F683C"/>
    <w:rsid w:val="0080408E"/>
    <w:rsid w:val="00817931"/>
    <w:rsid w:val="00822B18"/>
    <w:rsid w:val="00826BF3"/>
    <w:rsid w:val="00827F27"/>
    <w:rsid w:val="0083326B"/>
    <w:rsid w:val="008343B3"/>
    <w:rsid w:val="00840121"/>
    <w:rsid w:val="008430DC"/>
    <w:rsid w:val="00846BE6"/>
    <w:rsid w:val="00852CC2"/>
    <w:rsid w:val="00854282"/>
    <w:rsid w:val="00870A6E"/>
    <w:rsid w:val="008778E6"/>
    <w:rsid w:val="008862DC"/>
    <w:rsid w:val="00896B75"/>
    <w:rsid w:val="008B0AD2"/>
    <w:rsid w:val="008C0D45"/>
    <w:rsid w:val="008C1A0D"/>
    <w:rsid w:val="008D20AE"/>
    <w:rsid w:val="008D48A5"/>
    <w:rsid w:val="008D56D3"/>
    <w:rsid w:val="008E0766"/>
    <w:rsid w:val="008E6286"/>
    <w:rsid w:val="008F56C4"/>
    <w:rsid w:val="008F6ED4"/>
    <w:rsid w:val="009010F7"/>
    <w:rsid w:val="00910661"/>
    <w:rsid w:val="009141FD"/>
    <w:rsid w:val="00920DA0"/>
    <w:rsid w:val="00921A1E"/>
    <w:rsid w:val="00923080"/>
    <w:rsid w:val="0093315F"/>
    <w:rsid w:val="0095322F"/>
    <w:rsid w:val="00960A7C"/>
    <w:rsid w:val="00980EFA"/>
    <w:rsid w:val="00984182"/>
    <w:rsid w:val="00990318"/>
    <w:rsid w:val="009A3C60"/>
    <w:rsid w:val="009A4C4B"/>
    <w:rsid w:val="009C1356"/>
    <w:rsid w:val="009D0D9F"/>
    <w:rsid w:val="009E4D8A"/>
    <w:rsid w:val="009F00A4"/>
    <w:rsid w:val="00A04E66"/>
    <w:rsid w:val="00A15148"/>
    <w:rsid w:val="00A1769D"/>
    <w:rsid w:val="00A35079"/>
    <w:rsid w:val="00A440ED"/>
    <w:rsid w:val="00A62637"/>
    <w:rsid w:val="00A77FB9"/>
    <w:rsid w:val="00A81BCF"/>
    <w:rsid w:val="00A83F90"/>
    <w:rsid w:val="00A931D5"/>
    <w:rsid w:val="00AA5142"/>
    <w:rsid w:val="00AB4509"/>
    <w:rsid w:val="00AB74E3"/>
    <w:rsid w:val="00AC2756"/>
    <w:rsid w:val="00AC2776"/>
    <w:rsid w:val="00AE31BB"/>
    <w:rsid w:val="00AF0F11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40715"/>
    <w:rsid w:val="00B47AA7"/>
    <w:rsid w:val="00B55CAB"/>
    <w:rsid w:val="00B865EC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B0298"/>
    <w:rsid w:val="00CB7A82"/>
    <w:rsid w:val="00CC1184"/>
    <w:rsid w:val="00CD2238"/>
    <w:rsid w:val="00CD41A4"/>
    <w:rsid w:val="00CD4977"/>
    <w:rsid w:val="00CE5118"/>
    <w:rsid w:val="00CE6A8A"/>
    <w:rsid w:val="00CF2B8E"/>
    <w:rsid w:val="00CF7427"/>
    <w:rsid w:val="00CF77EA"/>
    <w:rsid w:val="00D07237"/>
    <w:rsid w:val="00D20ECD"/>
    <w:rsid w:val="00D31256"/>
    <w:rsid w:val="00D53343"/>
    <w:rsid w:val="00D56F43"/>
    <w:rsid w:val="00D72CD2"/>
    <w:rsid w:val="00D7353E"/>
    <w:rsid w:val="00D8204E"/>
    <w:rsid w:val="00D92AD2"/>
    <w:rsid w:val="00DA06F1"/>
    <w:rsid w:val="00DA2DA7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43E3"/>
    <w:rsid w:val="00E17017"/>
    <w:rsid w:val="00E23EC7"/>
    <w:rsid w:val="00E56656"/>
    <w:rsid w:val="00E7235A"/>
    <w:rsid w:val="00E813C8"/>
    <w:rsid w:val="00E842C3"/>
    <w:rsid w:val="00E85881"/>
    <w:rsid w:val="00E91CA9"/>
    <w:rsid w:val="00E92F08"/>
    <w:rsid w:val="00E95A24"/>
    <w:rsid w:val="00EB5115"/>
    <w:rsid w:val="00EC17AD"/>
    <w:rsid w:val="00ED4E47"/>
    <w:rsid w:val="00EE3F8A"/>
    <w:rsid w:val="00EE6457"/>
    <w:rsid w:val="00EF1159"/>
    <w:rsid w:val="00EF1E62"/>
    <w:rsid w:val="00EF590C"/>
    <w:rsid w:val="00F0410C"/>
    <w:rsid w:val="00F11EFA"/>
    <w:rsid w:val="00F273C6"/>
    <w:rsid w:val="00F30CBB"/>
    <w:rsid w:val="00F3101D"/>
    <w:rsid w:val="00F46041"/>
    <w:rsid w:val="00F5007F"/>
    <w:rsid w:val="00F64231"/>
    <w:rsid w:val="00F7005F"/>
    <w:rsid w:val="00F7044A"/>
    <w:rsid w:val="00F76D59"/>
    <w:rsid w:val="00F76FA1"/>
    <w:rsid w:val="00F913C7"/>
    <w:rsid w:val="00F92CF1"/>
    <w:rsid w:val="00F93993"/>
    <w:rsid w:val="00FA2DC9"/>
    <w:rsid w:val="00FA63D8"/>
    <w:rsid w:val="00FA6E5E"/>
    <w:rsid w:val="00FC1A2D"/>
    <w:rsid w:val="00FD173A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8pqtBh" TargetMode="External"/><Relationship Id="rId13" Type="http://schemas.openxmlformats.org/officeDocument/2006/relationships/hyperlink" Target="https://1001.li/3v9RORE" TargetMode="External"/><Relationship Id="rId18" Type="http://schemas.openxmlformats.org/officeDocument/2006/relationships/hyperlink" Target="https://1001.li/30tXyYi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1001.li/2PKo4KJ" TargetMode="External"/><Relationship Id="rId12" Type="http://schemas.openxmlformats.org/officeDocument/2006/relationships/hyperlink" Target="https://1001.li/3p1SB4L" TargetMode="External"/><Relationship Id="rId17" Type="http://schemas.openxmlformats.org/officeDocument/2006/relationships/hyperlink" Target="https://1001.li/3bxMi3j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1001.li/3rAtpCq" TargetMode="External"/><Relationship Id="rId20" Type="http://schemas.openxmlformats.org/officeDocument/2006/relationships/hyperlink" Target="https://1001.li/30vhCc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t06sZC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1001.li/3bxxce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1001.li/2OC9Gnl" TargetMode="External"/><Relationship Id="rId19" Type="http://schemas.openxmlformats.org/officeDocument/2006/relationships/hyperlink" Target="https://1001.li/2OBIn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l5OZwb" TargetMode="External"/><Relationship Id="rId14" Type="http://schemas.openxmlformats.org/officeDocument/2006/relationships/hyperlink" Target="https://1001.li/30tKrWZ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Marcel Isler</cp:lastModifiedBy>
  <cp:revision>35</cp:revision>
  <cp:lastPrinted>2021-11-26T08:13:00Z</cp:lastPrinted>
  <dcterms:created xsi:type="dcterms:W3CDTF">2021-02-19T09:19:00Z</dcterms:created>
  <dcterms:modified xsi:type="dcterms:W3CDTF">2021-11-26T08:13:00Z</dcterms:modified>
</cp:coreProperties>
</file>